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34" w:rsidRDefault="000D1034" w:rsidP="003348EB">
      <w:pPr>
        <w:spacing w:before="2" w:line="360" w:lineRule="auto"/>
        <w:rPr>
          <w:rFonts w:ascii="Arial MT"/>
          <w:sz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710.25pt">
            <v:imagedata r:id="rId7" o:title=""/>
          </v:shape>
        </w:pict>
      </w:r>
      <w:r>
        <w:br w:type="column"/>
      </w:r>
    </w:p>
    <w:p w:rsidR="000D1034" w:rsidRDefault="000D1034" w:rsidP="003348EB">
      <w:pPr>
        <w:spacing w:line="360" w:lineRule="auto"/>
        <w:rPr>
          <w:rFonts w:ascii="Arial MT"/>
          <w:sz w:val="18"/>
        </w:rPr>
        <w:sectPr w:rsidR="000D1034">
          <w:type w:val="continuous"/>
          <w:pgSz w:w="11910" w:h="16840"/>
          <w:pgMar w:top="1020" w:right="0" w:bottom="280" w:left="680" w:header="720" w:footer="720" w:gutter="0"/>
          <w:cols w:num="2" w:space="720" w:equalWidth="0">
            <w:col w:w="9359" w:space="40"/>
            <w:col w:w="1831"/>
          </w:cols>
        </w:sectPr>
      </w:pPr>
    </w:p>
    <w:p w:rsidR="000D1034" w:rsidRDefault="000D1034" w:rsidP="003348EB">
      <w:pPr>
        <w:pStyle w:val="BodyText"/>
        <w:spacing w:line="360" w:lineRule="auto"/>
        <w:ind w:left="0"/>
        <w:rPr>
          <w:rFonts w:ascii="Arial MT"/>
          <w:sz w:val="20"/>
        </w:rPr>
      </w:pPr>
    </w:p>
    <w:p w:rsidR="000D1034" w:rsidRDefault="000D1034">
      <w:pPr>
        <w:pStyle w:val="BodyText"/>
        <w:ind w:left="0"/>
        <w:rPr>
          <w:rFonts w:ascii="Arial MT"/>
          <w:sz w:val="20"/>
        </w:rPr>
      </w:pPr>
    </w:p>
    <w:p w:rsidR="000D1034" w:rsidRDefault="000D1034">
      <w:pPr>
        <w:pStyle w:val="BodyText"/>
        <w:ind w:left="0"/>
        <w:rPr>
          <w:rFonts w:ascii="Arial MT"/>
          <w:sz w:val="20"/>
        </w:rPr>
      </w:pPr>
    </w:p>
    <w:p w:rsidR="000D1034" w:rsidRDefault="000D1034">
      <w:pPr>
        <w:jc w:val="center"/>
        <w:sectPr w:rsidR="000D1034">
          <w:type w:val="continuous"/>
          <w:pgSz w:w="11910" w:h="16840"/>
          <w:pgMar w:top="1020" w:right="0" w:bottom="280" w:left="680" w:header="720" w:footer="720" w:gutter="0"/>
          <w:cols w:space="720"/>
        </w:sectPr>
      </w:pPr>
    </w:p>
    <w:p w:rsidR="000D1034" w:rsidRDefault="000D1034">
      <w:pPr>
        <w:spacing w:before="70"/>
        <w:ind w:left="3382"/>
        <w:rPr>
          <w:b/>
          <w:sz w:val="24"/>
        </w:rPr>
      </w:pPr>
      <w:bookmarkStart w:id="0" w:name="ПОЯСНИТЕЛЬНАЯ_ЗАПИСКА"/>
      <w:bookmarkEnd w:id="0"/>
      <w:r>
        <w:rPr>
          <w:b/>
          <w:sz w:val="24"/>
        </w:rPr>
        <w:t>ПОЯСНИТЕЛЬНАЯ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ЗАПИСКА</w:t>
      </w:r>
    </w:p>
    <w:p w:rsidR="000D1034" w:rsidRDefault="000D1034">
      <w:pPr>
        <w:pStyle w:val="BodyText"/>
        <w:spacing w:before="65" w:line="302" w:lineRule="auto"/>
        <w:ind w:left="645" w:right="1785"/>
      </w:pPr>
      <w:bookmarkStart w:id="1" w:name="Программа_разработана_на_основе_Федераль"/>
      <w:bookmarkEnd w:id="1"/>
      <w:r>
        <w:t>Программа разработана на основе Федеральной образовательной программы</w:t>
      </w:r>
      <w:r>
        <w:rPr>
          <w:spacing w:val="1"/>
        </w:rPr>
        <w:t xml:space="preserve"> </w:t>
      </w:r>
      <w:bookmarkStart w:id="2" w:name="среднего_общего_образования,_утвержденно"/>
      <w:bookmarkEnd w:id="2"/>
      <w:r>
        <w:t>среднего общего образования, утвержденной 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 от</w:t>
      </w:r>
      <w:r>
        <w:rPr>
          <w:spacing w:val="-57"/>
        </w:rPr>
        <w:t xml:space="preserve"> </w:t>
      </w:r>
      <w:bookmarkStart w:id="3" w:name="18.05.2023_под_№_371"/>
      <w:bookmarkEnd w:id="3"/>
      <w:r>
        <w:t>18.05.2023</w:t>
      </w:r>
      <w:r>
        <w:rPr>
          <w:spacing w:val="-3"/>
        </w:rPr>
        <w:t xml:space="preserve"> </w:t>
      </w:r>
      <w:r>
        <w:t>под №</w:t>
      </w:r>
      <w:r>
        <w:rPr>
          <w:spacing w:val="-2"/>
        </w:rPr>
        <w:t xml:space="preserve"> </w:t>
      </w:r>
      <w:r>
        <w:t>371</w:t>
      </w:r>
    </w:p>
    <w:p w:rsidR="000D1034" w:rsidRDefault="000D1034">
      <w:pPr>
        <w:pStyle w:val="BodyText"/>
        <w:spacing w:before="71" w:line="360" w:lineRule="auto"/>
        <w:ind w:right="993"/>
      </w:pPr>
      <w:r>
        <w:t>Рабочая</w:t>
      </w:r>
      <w:r>
        <w:rPr>
          <w:spacing w:val="10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среднего</w:t>
      </w:r>
      <w:r>
        <w:rPr>
          <w:spacing w:val="10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7"/>
        </w:rPr>
        <w:t xml:space="preserve"> </w:t>
      </w:r>
      <w:r>
        <w:t>языку</w:t>
      </w:r>
      <w:r>
        <w:rPr>
          <w:spacing w:val="-57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углубленный</w:t>
      </w:r>
      <w:r>
        <w:rPr>
          <w:spacing w:val="46"/>
        </w:rPr>
        <w:t xml:space="preserve"> </w:t>
      </w:r>
      <w:r>
        <w:t>уровни)</w:t>
      </w:r>
      <w:r>
        <w:rPr>
          <w:spacing w:val="-8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составлена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</w:p>
    <w:p w:rsidR="000D1034" w:rsidRDefault="000D1034">
      <w:pPr>
        <w:pStyle w:val="BodyText"/>
        <w:spacing w:line="360" w:lineRule="auto"/>
        <w:ind w:right="963"/>
        <w:jc w:val="both"/>
      </w:pP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(приказ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17.05.2012 № 413 с изменениями, внесёнными приказами Министерства образования и науки</w:t>
      </w:r>
      <w:r>
        <w:rPr>
          <w:spacing w:val="-57"/>
        </w:rPr>
        <w:t xml:space="preserve"> </w:t>
      </w:r>
      <w:r>
        <w:t>Российской Федерации от 29.12.2014 № 1645, от 31.12.2015 № 1578, от 29.06.2017 № 613,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519,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11.12.2020 № 712, далее — ФГОС СОО), с учётом распределённых по классам проверяемых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 и элементов содержания, представленных в Универсальном кодификаторе 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02.06.2020</w:t>
      </w:r>
      <w:r>
        <w:rPr>
          <w:spacing w:val="-2"/>
        </w:rPr>
        <w:t xml:space="preserve"> </w:t>
      </w:r>
      <w:r>
        <w:t>г.).</w:t>
      </w:r>
    </w:p>
    <w:p w:rsidR="000D1034" w:rsidRDefault="000D1034">
      <w:pPr>
        <w:pStyle w:val="BodyText"/>
        <w:spacing w:before="7"/>
        <w:ind w:left="0"/>
        <w:rPr>
          <w:sz w:val="36"/>
        </w:rPr>
      </w:pPr>
    </w:p>
    <w:p w:rsidR="000D1034" w:rsidRDefault="000D1034">
      <w:pPr>
        <w:pStyle w:val="Heading11"/>
        <w:ind w:left="1130" w:right="1519"/>
        <w:jc w:val="center"/>
      </w:pPr>
      <w:bookmarkStart w:id="4" w:name="ОБЩАЯ_ХАРАКТЕРИСТИКА_УЧЕБНОГО_ПРЕДМЕТА"/>
      <w:bookmarkEnd w:id="4"/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0D1034" w:rsidRDefault="000D1034">
      <w:pPr>
        <w:spacing w:before="142"/>
        <w:ind w:left="1130" w:right="1448"/>
        <w:jc w:val="center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ЯЗЫК»</w:t>
      </w:r>
    </w:p>
    <w:p w:rsidR="000D1034" w:rsidRDefault="000D1034">
      <w:pPr>
        <w:pStyle w:val="BodyText"/>
        <w:spacing w:before="132" w:line="360" w:lineRule="auto"/>
        <w:ind w:right="970" w:firstLine="706"/>
        <w:jc w:val="both"/>
      </w:pPr>
      <w:r>
        <w:t>Предмету «Иностранный (английский) язык» принадлежит важное место в 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межличностного и межкультурного взаимодействия, способствует их 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 чувств и эмоций. Наряду с этим иностранный язык выступает инструментом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естественно-научных и других наук и становится важной составляющей базы для общего 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1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последние</w:t>
      </w:r>
      <w:r>
        <w:rPr>
          <w:spacing w:val="-11"/>
        </w:rPr>
        <w:t xml:space="preserve"> </w:t>
      </w:r>
      <w:r>
        <w:t>десятилетия</w:t>
      </w:r>
      <w:r>
        <w:rPr>
          <w:spacing w:val="-11"/>
        </w:rPr>
        <w:t xml:space="preserve"> </w:t>
      </w:r>
      <w:r>
        <w:t>наблюдается</w:t>
      </w:r>
      <w:r>
        <w:rPr>
          <w:spacing w:val="-11"/>
        </w:rPr>
        <w:t xml:space="preserve"> </w:t>
      </w:r>
      <w:r>
        <w:t>трансформация</w:t>
      </w:r>
      <w:r>
        <w:rPr>
          <w:spacing w:val="-10"/>
        </w:rPr>
        <w:t xml:space="preserve"> </w:t>
      </w:r>
      <w:r>
        <w:t>взглядов</w:t>
      </w:r>
      <w:r>
        <w:rPr>
          <w:spacing w:val="-9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владение иностранным языком, усиление общественных запросов на квалифицированных 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овладевать</w:t>
      </w:r>
      <w:r>
        <w:rPr>
          <w:spacing w:val="14"/>
        </w:rPr>
        <w:t xml:space="preserve"> </w:t>
      </w:r>
      <w:r>
        <w:t>новыми</w:t>
      </w:r>
      <w:r>
        <w:rPr>
          <w:spacing w:val="12"/>
        </w:rPr>
        <w:t xml:space="preserve"> </w:t>
      </w:r>
      <w:r>
        <w:t>компетенциями.</w:t>
      </w:r>
      <w:r>
        <w:rPr>
          <w:spacing w:val="10"/>
        </w:rPr>
        <w:t xml:space="preserve"> </w:t>
      </w:r>
      <w:r>
        <w:t>Владение</w:t>
      </w:r>
      <w:r>
        <w:rPr>
          <w:spacing w:val="10"/>
        </w:rPr>
        <w:t xml:space="preserve"> </w:t>
      </w:r>
      <w:r>
        <w:t>иностранным</w:t>
      </w:r>
      <w:r>
        <w:rPr>
          <w:spacing w:val="14"/>
        </w:rPr>
        <w:t xml:space="preserve"> </w:t>
      </w:r>
      <w:r>
        <w:t>языком</w:t>
      </w:r>
      <w:r>
        <w:rPr>
          <w:spacing w:val="9"/>
        </w:rPr>
        <w:t xml:space="preserve"> </w:t>
      </w:r>
      <w:r>
        <w:t>обеспечивает</w:t>
      </w:r>
    </w:p>
    <w:p w:rsidR="000D1034" w:rsidRDefault="000D1034">
      <w:pPr>
        <w:spacing w:line="360" w:lineRule="auto"/>
        <w:jc w:val="both"/>
        <w:sectPr w:rsidR="000D1034">
          <w:footerReference w:type="default" r:id="rId8"/>
          <w:pgSz w:w="11910" w:h="16840"/>
          <w:pgMar w:top="1300" w:right="0" w:bottom="1100" w:left="680" w:header="0" w:footer="904" w:gutter="0"/>
          <w:cols w:space="720"/>
        </w:sectPr>
      </w:pPr>
    </w:p>
    <w:p w:rsidR="000D1034" w:rsidRDefault="000D1034">
      <w:pPr>
        <w:pStyle w:val="BodyText"/>
        <w:spacing w:before="74" w:line="360" w:lineRule="auto"/>
      </w:pPr>
      <w:r>
        <w:t>быстрый</w:t>
      </w:r>
      <w:r>
        <w:rPr>
          <w:spacing w:val="21"/>
        </w:rPr>
        <w:t xml:space="preserve"> </w:t>
      </w:r>
      <w:r>
        <w:t>доступ</w:t>
      </w:r>
      <w:r>
        <w:rPr>
          <w:spacing w:val="22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передовым</w:t>
      </w:r>
      <w:r>
        <w:rPr>
          <w:spacing w:val="22"/>
        </w:rPr>
        <w:t xml:space="preserve"> </w:t>
      </w:r>
      <w:r>
        <w:t>международным</w:t>
      </w:r>
      <w:r>
        <w:rPr>
          <w:spacing w:val="18"/>
        </w:rPr>
        <w:t xml:space="preserve"> </w:t>
      </w:r>
      <w:r>
        <w:t>научным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технологическим</w:t>
      </w:r>
      <w:r>
        <w:rPr>
          <w:spacing w:val="22"/>
        </w:rPr>
        <w:t xml:space="preserve"> </w:t>
      </w:r>
      <w:r>
        <w:t>достижениям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расширяет</w:t>
      </w:r>
      <w:r>
        <w:rPr>
          <w:spacing w:val="26"/>
        </w:rPr>
        <w:t xml:space="preserve"> </w:t>
      </w:r>
      <w:r>
        <w:t>возможности</w:t>
      </w:r>
      <w:r>
        <w:rPr>
          <w:spacing w:val="21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самообразования.</w:t>
      </w:r>
      <w:r>
        <w:rPr>
          <w:spacing w:val="48"/>
        </w:rPr>
        <w:t xml:space="preserve"> </w:t>
      </w:r>
      <w:r>
        <w:t>Владение</w:t>
      </w:r>
      <w:r>
        <w:rPr>
          <w:spacing w:val="24"/>
        </w:rPr>
        <w:t xml:space="preserve"> </w:t>
      </w:r>
      <w:r>
        <w:t>иностранным</w:t>
      </w:r>
      <w:r>
        <w:rPr>
          <w:spacing w:val="22"/>
        </w:rPr>
        <w:t xml:space="preserve"> </w:t>
      </w:r>
      <w:r>
        <w:t>языком</w:t>
      </w:r>
    </w:p>
    <w:p w:rsidR="000D1034" w:rsidRDefault="000D1034">
      <w:pPr>
        <w:pStyle w:val="BodyText"/>
        <w:spacing w:before="72" w:line="360" w:lineRule="auto"/>
        <w:ind w:left="102" w:right="976"/>
        <w:jc w:val="both"/>
      </w:pPr>
      <w:r>
        <w:t>сейчас рассматривается как часть профессии, поэтому он является универсальным предметом,</w:t>
      </w:r>
      <w:r>
        <w:rPr>
          <w:spacing w:val="1"/>
        </w:rPr>
        <w:t xml:space="preserve"> </w:t>
      </w:r>
      <w:r>
        <w:t>которым стремятся овладеть современные школьники независимо от выбранных ими профильных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(математика,</w:t>
      </w:r>
      <w:r>
        <w:rPr>
          <w:spacing w:val="4"/>
        </w:rPr>
        <w:t xml:space="preserve"> </w:t>
      </w:r>
      <w:r>
        <w:t>история, химия,</w:t>
      </w:r>
      <w:r>
        <w:rPr>
          <w:spacing w:val="4"/>
        </w:rPr>
        <w:t xml:space="preserve"> </w:t>
      </w:r>
      <w:r>
        <w:t>физика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0D1034" w:rsidRDefault="000D1034">
      <w:pPr>
        <w:pStyle w:val="BodyText"/>
        <w:spacing w:line="360" w:lineRule="auto"/>
        <w:ind w:right="973" w:firstLine="70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Возрастает значимость владения разными иностранными языками как в качестве первого, так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второго.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 интересам России в эпоху постглобализации и многополярного мира. 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политического</w:t>
      </w:r>
      <w:r>
        <w:rPr>
          <w:spacing w:val="-6"/>
        </w:rPr>
        <w:t xml:space="preserve"> </w:t>
      </w:r>
      <w:r>
        <w:t>партнёра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эффективное</w:t>
      </w:r>
      <w:r>
        <w:rPr>
          <w:spacing w:val="-58"/>
        </w:rPr>
        <w:t xml:space="preserve"> </w:t>
      </w:r>
      <w:r>
        <w:t>общение, учитывающее особенности культуры партнёра, что позволяет успешнее 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 иностранными языками приводит к переосмыслению целей и содержания обучения</w:t>
      </w:r>
      <w:r>
        <w:rPr>
          <w:spacing w:val="-57"/>
        </w:rPr>
        <w:t xml:space="preserve"> </w:t>
      </w:r>
      <w:r>
        <w:t>предмету.</w:t>
      </w:r>
    </w:p>
    <w:p w:rsidR="000D1034" w:rsidRDefault="000D1034">
      <w:pPr>
        <w:pStyle w:val="BodyText"/>
        <w:ind w:left="0"/>
        <w:rPr>
          <w:sz w:val="26"/>
        </w:rPr>
      </w:pPr>
    </w:p>
    <w:p w:rsidR="000D1034" w:rsidRDefault="000D1034">
      <w:pPr>
        <w:pStyle w:val="BodyText"/>
        <w:ind w:left="0"/>
        <w:rPr>
          <w:sz w:val="26"/>
        </w:rPr>
      </w:pPr>
    </w:p>
    <w:p w:rsidR="000D1034" w:rsidRDefault="000D1034">
      <w:pPr>
        <w:pStyle w:val="BodyText"/>
        <w:spacing w:before="4"/>
        <w:ind w:left="0"/>
        <w:rPr>
          <w:sz w:val="20"/>
        </w:rPr>
      </w:pPr>
    </w:p>
    <w:p w:rsidR="000D1034" w:rsidRDefault="000D1034">
      <w:pPr>
        <w:pStyle w:val="Heading11"/>
        <w:ind w:left="1130" w:right="1515"/>
        <w:jc w:val="center"/>
      </w:pPr>
      <w:bookmarkStart w:id="5" w:name="ЦЕЛИ_ИЗУЧЕНИЯ_УЧЕБНОГО_ПРЕДМЕТА"/>
      <w:bookmarkEnd w:id="5"/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0D1034" w:rsidRDefault="000D1034">
      <w:pPr>
        <w:spacing w:before="141"/>
        <w:ind w:left="1130" w:right="1520"/>
        <w:jc w:val="center"/>
        <w:rPr>
          <w:b/>
          <w:sz w:val="24"/>
        </w:rPr>
      </w:pPr>
      <w:r>
        <w:rPr>
          <w:b/>
          <w:spacing w:val="-1"/>
          <w:sz w:val="24"/>
        </w:rPr>
        <w:t>«ИНОСТРАННЫЙ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ЯЗЫК»</w:t>
      </w:r>
    </w:p>
    <w:p w:rsidR="000D1034" w:rsidRDefault="000D1034">
      <w:pPr>
        <w:pStyle w:val="BodyText"/>
        <w:spacing w:before="132" w:line="360" w:lineRule="auto"/>
        <w:ind w:right="974" w:firstLine="706"/>
        <w:jc w:val="both"/>
      </w:pPr>
      <w:r>
        <w:t>В свете сказанного выше цели иноязычного образования становятся более сложными</w:t>
      </w:r>
      <w:r>
        <w:rPr>
          <w:spacing w:val="1"/>
        </w:rPr>
        <w:t xml:space="preserve"> </w:t>
      </w:r>
      <w:r>
        <w:t>по структуре, формулируются на ценностном, когнитивном и прагматическом уровнях 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20"/>
        </w:rPr>
        <w:t xml:space="preserve"> </w:t>
      </w:r>
      <w:r>
        <w:t>воплощаются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личностных,</w:t>
      </w:r>
      <w:r>
        <w:rPr>
          <w:spacing w:val="25"/>
        </w:rPr>
        <w:t xml:space="preserve"> </w:t>
      </w:r>
      <w:r>
        <w:t>метапредметных/общеучебных/универсальных</w:t>
      </w:r>
      <w:r>
        <w:rPr>
          <w:spacing w:val="-58"/>
        </w:rPr>
        <w:t xml:space="preserve"> </w:t>
      </w:r>
      <w:r>
        <w:t>и предметных результатах обучения. А иностранные языки признаются средством общения и</w:t>
      </w:r>
      <w:r>
        <w:rPr>
          <w:spacing w:val="-57"/>
        </w:rPr>
        <w:t xml:space="preserve"> </w:t>
      </w:r>
      <w:r>
        <w:t>ценным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</w:t>
      </w:r>
      <w:r>
        <w:rPr>
          <w:spacing w:val="1"/>
        </w:rPr>
        <w:t xml:space="preserve"> </w:t>
      </w:r>
      <w:r>
        <w:t>инструментом</w:t>
      </w:r>
      <w:r>
        <w:rPr>
          <w:spacing w:val="-57"/>
        </w:rPr>
        <w:t xml:space="preserve"> </w:t>
      </w:r>
      <w:r>
        <w:t>развития умений поиска, обработки и использования информации в познавательных 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 стремления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взаимопониманию</w:t>
      </w:r>
      <w:r>
        <w:rPr>
          <w:spacing w:val="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0D1034" w:rsidRDefault="000D1034">
      <w:pPr>
        <w:pStyle w:val="BodyText"/>
        <w:spacing w:before="2" w:line="360" w:lineRule="auto"/>
        <w:ind w:right="982" w:firstLine="706"/>
        <w:jc w:val="both"/>
      </w:pPr>
      <w:r>
        <w:t>На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речевая,</w:t>
      </w:r>
      <w:r>
        <w:rPr>
          <w:spacing w:val="-3"/>
        </w:rPr>
        <w:t xml:space="preserve"> </w:t>
      </w:r>
      <w:r>
        <w:t>языковая,</w:t>
      </w:r>
      <w:r>
        <w:rPr>
          <w:spacing w:val="-2"/>
        </w:rPr>
        <w:t xml:space="preserve"> </w:t>
      </w:r>
      <w:r>
        <w:t>социокультурная,</w:t>
      </w:r>
      <w:r>
        <w:rPr>
          <w:spacing w:val="5"/>
        </w:rPr>
        <w:t xml:space="preserve"> </w:t>
      </w:r>
      <w:r>
        <w:t>компенсаторная</w:t>
      </w:r>
      <w:r>
        <w:rPr>
          <w:spacing w:val="-4"/>
        </w:rPr>
        <w:t xml:space="preserve"> </w:t>
      </w:r>
      <w:r>
        <w:t>компетенции:</w:t>
      </w:r>
    </w:p>
    <w:p w:rsidR="000D1034" w:rsidRDefault="000D1034">
      <w:pPr>
        <w:pStyle w:val="ListParagraph"/>
        <w:numPr>
          <w:ilvl w:val="0"/>
          <w:numId w:val="24"/>
        </w:numPr>
        <w:tabs>
          <w:tab w:val="left" w:pos="1693"/>
        </w:tabs>
        <w:spacing w:before="6" w:line="355" w:lineRule="auto"/>
        <w:ind w:right="981" w:firstLine="763"/>
        <w:jc w:val="both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b/>
          <w:sz w:val="24"/>
        </w:rPr>
        <w:t xml:space="preserve">— </w:t>
      </w:r>
      <w:r>
        <w:rPr>
          <w:sz w:val="24"/>
        </w:rPr>
        <w:t>развитие коммуникативных умений в четырёх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 (говорении, аудировании,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письме);</w:t>
      </w:r>
    </w:p>
    <w:p w:rsidR="000D1034" w:rsidRDefault="000D1034">
      <w:pPr>
        <w:pStyle w:val="ListParagraph"/>
        <w:numPr>
          <w:ilvl w:val="0"/>
          <w:numId w:val="24"/>
        </w:numPr>
        <w:tabs>
          <w:tab w:val="left" w:pos="1832"/>
        </w:tabs>
        <w:spacing w:before="4" w:line="360" w:lineRule="auto"/>
        <w:ind w:right="976" w:firstLine="706"/>
        <w:jc w:val="both"/>
        <w:rPr>
          <w:sz w:val="24"/>
        </w:rPr>
      </w:pPr>
      <w:r>
        <w:rPr>
          <w:i/>
          <w:sz w:val="24"/>
        </w:rPr>
        <w:t>языковая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отобранными темами общения; освоение знаний о языковых явлениях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 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родном и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0D1034" w:rsidRDefault="000D1034">
      <w:pPr>
        <w:spacing w:line="360" w:lineRule="auto"/>
        <w:jc w:val="both"/>
        <w:rPr>
          <w:sz w:val="24"/>
        </w:rPr>
      </w:pPr>
    </w:p>
    <w:p w:rsidR="000D1034" w:rsidRDefault="000D1034">
      <w:pPr>
        <w:pStyle w:val="ListParagraph"/>
        <w:numPr>
          <w:ilvl w:val="0"/>
          <w:numId w:val="24"/>
        </w:numPr>
        <w:tabs>
          <w:tab w:val="left" w:pos="1803"/>
        </w:tabs>
        <w:spacing w:before="72" w:line="360" w:lineRule="auto"/>
        <w:ind w:right="975" w:firstLine="763"/>
        <w:jc w:val="both"/>
        <w:rPr>
          <w:sz w:val="24"/>
        </w:rPr>
      </w:pPr>
      <w:r>
        <w:rPr>
          <w:i/>
          <w:sz w:val="24"/>
        </w:rPr>
        <w:t>социокультурная/межкультурная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стран/страны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её этапах; формирование умения представлять свою страну, её культуру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общения;</w:t>
      </w:r>
    </w:p>
    <w:p w:rsidR="000D1034" w:rsidRDefault="000D1034">
      <w:pPr>
        <w:pStyle w:val="ListParagraph"/>
        <w:numPr>
          <w:ilvl w:val="0"/>
          <w:numId w:val="24"/>
        </w:numPr>
        <w:tabs>
          <w:tab w:val="left" w:pos="1688"/>
        </w:tabs>
        <w:spacing w:line="360" w:lineRule="auto"/>
        <w:ind w:right="969" w:firstLine="706"/>
        <w:jc w:val="both"/>
        <w:rPr>
          <w:sz w:val="24"/>
        </w:rPr>
      </w:pPr>
      <w:r>
        <w:rPr>
          <w:i/>
          <w:sz w:val="24"/>
        </w:rPr>
        <w:t>компенсаторная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 с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 коммуникативной компетенцией средствами иностранного языка 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 универсальные учебные компетенции, включающие образовательную, 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ориентационную, общекультурную, учебно-познавательную, информационную,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 и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0D1034" w:rsidRDefault="000D1034">
      <w:pPr>
        <w:pStyle w:val="BodyText"/>
        <w:spacing w:line="360" w:lineRule="auto"/>
        <w:ind w:right="968" w:firstLine="706"/>
        <w:jc w:val="both"/>
      </w:pPr>
      <w:r>
        <w:t>В соответствии с личностно ориентированной парадигмой образования 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-57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 образования на старшей ступени общего образования, добиться достижения</w:t>
      </w:r>
      <w:r>
        <w:rPr>
          <w:spacing w:val="1"/>
        </w:rPr>
        <w:t xml:space="preserve"> </w:t>
      </w:r>
      <w:r>
        <w:t>планируемых результатов на базовом и углублённом уровнях в рамках содержания обучения,</w:t>
      </w:r>
      <w:r>
        <w:rPr>
          <w:spacing w:val="-57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технологий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среды.</w:t>
      </w:r>
    </w:p>
    <w:p w:rsidR="000D1034" w:rsidRDefault="000D1034">
      <w:pPr>
        <w:pStyle w:val="BodyText"/>
        <w:spacing w:before="8"/>
        <w:ind w:left="0"/>
        <w:rPr>
          <w:sz w:val="36"/>
        </w:rPr>
      </w:pPr>
    </w:p>
    <w:p w:rsidR="000D1034" w:rsidRDefault="000D1034">
      <w:pPr>
        <w:pStyle w:val="Heading11"/>
        <w:spacing w:line="360" w:lineRule="auto"/>
        <w:ind w:left="4002" w:hanging="2819"/>
      </w:pPr>
      <w:bookmarkStart w:id="6" w:name="МЕСТО_УЧЕБНОГО_ПРЕДМЕТА_В_УЧЕБНОМ_ПЛАНЕ_"/>
      <w:bookmarkEnd w:id="6"/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  <w:r>
        <w:rPr>
          <w:spacing w:val="-9"/>
        </w:rPr>
        <w:t xml:space="preserve"> </w:t>
      </w:r>
      <w:r>
        <w:t>«ИНОСТРАННЫЙ</w:t>
      </w:r>
      <w:r>
        <w:rPr>
          <w:spacing w:val="-57"/>
        </w:rPr>
        <w:t xml:space="preserve"> </w:t>
      </w:r>
      <w:r>
        <w:t>(АНГЛИЙСКИЙ)</w:t>
      </w:r>
      <w:r>
        <w:rPr>
          <w:spacing w:val="4"/>
        </w:rPr>
        <w:t xml:space="preserve"> </w:t>
      </w:r>
      <w:r>
        <w:t>ЯЗЫК»</w:t>
      </w:r>
    </w:p>
    <w:p w:rsidR="000D1034" w:rsidRDefault="000D1034">
      <w:pPr>
        <w:pStyle w:val="BodyText"/>
        <w:spacing w:line="269" w:lineRule="exact"/>
        <w:ind w:left="1308"/>
        <w:jc w:val="both"/>
      </w:pPr>
      <w:r>
        <w:t>Обязательный</w:t>
      </w:r>
      <w:r>
        <w:rPr>
          <w:spacing w:val="27"/>
        </w:rPr>
        <w:t xml:space="preserve"> </w:t>
      </w:r>
      <w:r>
        <w:t>учебный</w:t>
      </w:r>
      <w:r>
        <w:rPr>
          <w:spacing w:val="28"/>
        </w:rPr>
        <w:t xml:space="preserve"> </w:t>
      </w:r>
      <w:r>
        <w:t>предмет</w:t>
      </w:r>
      <w:r>
        <w:rPr>
          <w:spacing w:val="32"/>
        </w:rPr>
        <w:t xml:space="preserve"> </w:t>
      </w:r>
      <w:r>
        <w:t>«Иностранный</w:t>
      </w:r>
      <w:r>
        <w:rPr>
          <w:spacing w:val="27"/>
        </w:rPr>
        <w:t xml:space="preserve"> </w:t>
      </w:r>
      <w:r>
        <w:t>язык»</w:t>
      </w:r>
      <w:r>
        <w:rPr>
          <w:spacing w:val="13"/>
        </w:rPr>
        <w:t xml:space="preserve"> </w:t>
      </w:r>
      <w:r>
        <w:t>входит</w:t>
      </w:r>
      <w:r>
        <w:rPr>
          <w:spacing w:val="2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предметную</w:t>
      </w:r>
      <w:r>
        <w:rPr>
          <w:spacing w:val="26"/>
        </w:rPr>
        <w:t xml:space="preserve"> </w:t>
      </w:r>
      <w:r>
        <w:t>область</w:t>
      </w:r>
    </w:p>
    <w:p w:rsidR="000D1034" w:rsidRDefault="000D1034">
      <w:pPr>
        <w:pStyle w:val="BodyText"/>
        <w:spacing w:before="142" w:line="360" w:lineRule="auto"/>
        <w:ind w:right="973"/>
        <w:jc w:val="both"/>
      </w:pPr>
      <w:r>
        <w:t>«Иностранные языки» и изучается обязательно со 2-го по 11-ый класс. На этапе среднего</w:t>
      </w:r>
      <w:r>
        <w:rPr>
          <w:spacing w:val="1"/>
        </w:rPr>
        <w:t xml:space="preserve"> </w:t>
      </w:r>
      <w:r>
        <w:t xml:space="preserve">общего образования минимально допустимое количество учебных часов </w:t>
      </w:r>
      <w:r>
        <w:rPr>
          <w:b/>
        </w:rPr>
        <w:t>на базовом уровне</w:t>
      </w:r>
      <w:r>
        <w:rPr>
          <w:b/>
          <w:spacing w:val="1"/>
        </w:rPr>
        <w:t xml:space="preserve"> </w:t>
      </w:r>
      <w:r>
        <w:rPr>
          <w:spacing w:val="-1"/>
        </w:rPr>
        <w:t xml:space="preserve">изучения иностранного (английского) языка </w:t>
      </w:r>
      <w:r>
        <w:t>- 3 часа в неделю, что составляет по 105 учебных</w:t>
      </w:r>
      <w:r>
        <w:rPr>
          <w:spacing w:val="-57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(суммарно</w:t>
      </w:r>
      <w:r>
        <w:rPr>
          <w:spacing w:val="10"/>
        </w:rPr>
        <w:t xml:space="preserve"> </w:t>
      </w:r>
      <w:r>
        <w:t>210</w:t>
      </w:r>
      <w:r>
        <w:rPr>
          <w:spacing w:val="5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два</w:t>
      </w:r>
      <w:r>
        <w:rPr>
          <w:spacing w:val="5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обучения</w:t>
      </w:r>
      <w:r>
        <w:rPr>
          <w:b/>
        </w:rPr>
        <w:t>),</w:t>
      </w:r>
      <w:r>
        <w:rPr>
          <w:b/>
          <w:spacing w:val="8"/>
        </w:rPr>
        <w:t xml:space="preserve"> </w:t>
      </w:r>
      <w:r>
        <w:rPr>
          <w:b/>
        </w:rPr>
        <w:t>на</w:t>
      </w:r>
      <w:r>
        <w:rPr>
          <w:b/>
          <w:spacing w:val="5"/>
        </w:rPr>
        <w:t xml:space="preserve"> </w:t>
      </w:r>
      <w:r>
        <w:rPr>
          <w:b/>
        </w:rPr>
        <w:t>углубленном</w:t>
      </w:r>
      <w:r>
        <w:rPr>
          <w:b/>
          <w:spacing w:val="5"/>
        </w:rPr>
        <w:t xml:space="preserve"> </w:t>
      </w:r>
      <w:r>
        <w:rPr>
          <w:b/>
        </w:rPr>
        <w:t>уровне</w:t>
      </w:r>
      <w:r>
        <w:rPr>
          <w:b/>
          <w:spacing w:val="-58"/>
        </w:rPr>
        <w:t xml:space="preserve"> </w:t>
      </w:r>
      <w:r>
        <w:t>в 10-11 классах отводится 5 часов в неделю, что составляет по 175 учебных часов (суммарно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обучения).</w:t>
      </w:r>
    </w:p>
    <w:p w:rsidR="000D1034" w:rsidRDefault="000D1034">
      <w:pPr>
        <w:pStyle w:val="BodyText"/>
        <w:spacing w:line="360" w:lineRule="auto"/>
        <w:ind w:right="979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содержание учебного предмета «Иностранный (английский) язык. Углублённый и базовый</w:t>
      </w:r>
      <w:r>
        <w:rPr>
          <w:spacing w:val="1"/>
        </w:rPr>
        <w:t xml:space="preserve"> </w:t>
      </w:r>
      <w:r>
        <w:t>уровни» по годам обучения (10 и 11 классы); 3) планируемые результаты (личностные и</w:t>
      </w:r>
      <w:r>
        <w:rPr>
          <w:spacing w:val="1"/>
        </w:rPr>
        <w:t xml:space="preserve"> </w:t>
      </w:r>
      <w:r>
        <w:t>метапредметные результаты изучения учебного предмета «Иностранный (английский) язык.</w:t>
      </w:r>
      <w:r>
        <w:rPr>
          <w:spacing w:val="1"/>
        </w:rPr>
        <w:t xml:space="preserve"> </w:t>
      </w:r>
      <w:r>
        <w:t>Углублённый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базовый</w:t>
      </w:r>
      <w:r>
        <w:rPr>
          <w:spacing w:val="16"/>
        </w:rPr>
        <w:t xml:space="preserve"> </w:t>
      </w:r>
      <w:r>
        <w:t>уровни»</w:t>
      </w:r>
      <w:r>
        <w:rPr>
          <w:spacing w:val="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среднего</w:t>
      </w:r>
      <w:r>
        <w:rPr>
          <w:spacing w:val="10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образования;</w:t>
      </w:r>
      <w:r>
        <w:rPr>
          <w:spacing w:val="11"/>
        </w:rPr>
        <w:t xml:space="preserve"> </w:t>
      </w:r>
      <w:r>
        <w:t>предметные</w:t>
      </w:r>
    </w:p>
    <w:p w:rsidR="000D1034" w:rsidRDefault="000D1034">
      <w:pPr>
        <w:pStyle w:val="BodyText"/>
        <w:spacing w:before="72" w:line="360" w:lineRule="auto"/>
        <w:ind w:right="993"/>
      </w:pPr>
      <w:r>
        <w:t>результаты по английскому языку по годам обучения (10 и 11 классы); 4) тематическое</w:t>
      </w:r>
      <w:r>
        <w:rPr>
          <w:spacing w:val="-5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 классы).</w:t>
      </w:r>
    </w:p>
    <w:p w:rsidR="000D1034" w:rsidRDefault="000D1034">
      <w:pPr>
        <w:pStyle w:val="BodyText"/>
        <w:spacing w:before="2"/>
        <w:ind w:left="0"/>
        <w:rPr>
          <w:sz w:val="36"/>
        </w:rPr>
      </w:pPr>
    </w:p>
    <w:p w:rsidR="000D1034" w:rsidRDefault="000D1034">
      <w:pPr>
        <w:pStyle w:val="Heading11"/>
        <w:ind w:left="1130" w:right="1520"/>
        <w:jc w:val="center"/>
      </w:pPr>
      <w:bookmarkStart w:id="7" w:name="СОДЕРЖАНИЕ_УЧЕБНОГО_ПРЕДМЕТА"/>
      <w:bookmarkEnd w:id="7"/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</w:p>
    <w:p w:rsidR="000D1034" w:rsidRDefault="000D1034">
      <w:pPr>
        <w:pStyle w:val="BodyText"/>
        <w:ind w:left="0"/>
        <w:rPr>
          <w:b/>
          <w:sz w:val="20"/>
        </w:rPr>
      </w:pPr>
    </w:p>
    <w:p w:rsidR="000D1034" w:rsidRDefault="000D1034">
      <w:pPr>
        <w:pStyle w:val="BodyText"/>
        <w:spacing w:before="5" w:after="1"/>
        <w:ind w:left="0"/>
        <w:rPr>
          <w:b/>
          <w:sz w:val="28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652"/>
        </w:trPr>
        <w:tc>
          <w:tcPr>
            <w:tcW w:w="9634" w:type="dxa"/>
            <w:gridSpan w:val="2"/>
          </w:tcPr>
          <w:p w:rsidR="000D1034" w:rsidRPr="006C3A55" w:rsidRDefault="000D1034" w:rsidP="006C3A55">
            <w:pPr>
              <w:pStyle w:val="TableParagraph"/>
              <w:spacing w:line="273" w:lineRule="exact"/>
              <w:ind w:left="2807" w:right="280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10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КЛАСС</w:t>
            </w:r>
          </w:p>
        </w:tc>
      </w:tr>
      <w:tr w:rsidR="000D1034" w:rsidTr="006C3A55">
        <w:trPr>
          <w:trHeight w:val="652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spacing w:line="273" w:lineRule="exact"/>
              <w:ind w:left="1488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БАЗОВЫЙ</w:t>
            </w:r>
            <w:r w:rsidRPr="006C3A55">
              <w:rPr>
                <w:b/>
                <w:spacing w:val="-9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УРОВЕНЬ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line="273" w:lineRule="exact"/>
              <w:ind w:left="484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УГЛУБЛЕННЫЙ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УРОВЕНЬ</w:t>
            </w:r>
          </w:p>
        </w:tc>
      </w:tr>
      <w:tr w:rsidR="000D1034" w:rsidTr="006C3A55">
        <w:trPr>
          <w:trHeight w:val="652"/>
        </w:trPr>
        <w:tc>
          <w:tcPr>
            <w:tcW w:w="9634" w:type="dxa"/>
            <w:gridSpan w:val="2"/>
          </w:tcPr>
          <w:p w:rsidR="000D1034" w:rsidRPr="006C3A55" w:rsidRDefault="000D1034" w:rsidP="006C3A55">
            <w:pPr>
              <w:pStyle w:val="TableParagraph"/>
              <w:spacing w:before="1"/>
              <w:ind w:left="2813" w:right="2800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КОММУНИКТИВНЫЕ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УМЕНИЯ</w:t>
            </w:r>
          </w:p>
        </w:tc>
      </w:tr>
      <w:tr w:rsidR="000D1034" w:rsidTr="006C3A55">
        <w:trPr>
          <w:trHeight w:val="10356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развитие умения общаться в устной и письменной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форме,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используя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рецептивные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продуктивные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деятельности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речи.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25" w:line="360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Повседневная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жизнь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семьи.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Межличностные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семье,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друзьями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знакомыми.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Конфликтные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предупреждение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разрешение.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28" w:line="360" w:lineRule="auto"/>
              <w:ind w:left="105" w:right="10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Внешность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характеристика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литературного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персонажа.</w:t>
            </w:r>
          </w:p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Здоровый образ жизни и забота о здоровье: режим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труда и отдыха, спорт, сбалансированное питание,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посещение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врача.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Отказ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вредных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привычек.</w:t>
            </w:r>
          </w:p>
          <w:p w:rsidR="000D1034" w:rsidRPr="006C3A55" w:rsidRDefault="000D1034">
            <w:pPr>
              <w:pStyle w:val="TableParagraph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Школьное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школьная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жизнь.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Переписка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зарубежными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сверстниками.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Взаимоотношения в школе. Проблемы и решения.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Подготовка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выпускным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экзаменам.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4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Развитие умения общаться в устной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используя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рецептивные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продуктивные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деятельности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речи.</w:t>
            </w:r>
          </w:p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4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Повседневная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жизнь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семьи.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Межличностные отношения в семье, 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друзьями и знакомыми. Конфликтные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предупреждение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разрешение.</w:t>
            </w:r>
          </w:p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Внешность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6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характеристика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человека,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литературного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персонажа.</w:t>
            </w:r>
          </w:p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Здоровый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жизни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забота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здоровье: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режим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труда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отдыха,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спорт,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сбалансированное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питание,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посещение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врача.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Отказ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вредных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привычек.</w:t>
            </w:r>
          </w:p>
          <w:p w:rsidR="000D1034" w:rsidRPr="006C3A55" w:rsidRDefault="000D1034" w:rsidP="006C3A55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548"/>
              <w:rPr>
                <w:i/>
                <w:sz w:val="24"/>
              </w:rPr>
            </w:pPr>
            <w:r w:rsidRPr="006C3A55">
              <w:rPr>
                <w:sz w:val="24"/>
              </w:rPr>
              <w:t>Школьное образование, школьная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жизнь,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школьные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праздники.</w:t>
            </w:r>
          </w:p>
          <w:p w:rsidR="000D1034" w:rsidRPr="006C3A55" w:rsidRDefault="000D1034" w:rsidP="006C3A55">
            <w:pPr>
              <w:pStyle w:val="TableParagraph"/>
              <w:spacing w:before="3"/>
              <w:ind w:left="104"/>
              <w:rPr>
                <w:sz w:val="24"/>
              </w:rPr>
            </w:pPr>
            <w:r w:rsidRPr="006C3A55">
              <w:rPr>
                <w:sz w:val="24"/>
              </w:rPr>
              <w:t>Переписка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зарубежными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4"/>
              <w:rPr>
                <w:sz w:val="24"/>
              </w:rPr>
            </w:pPr>
            <w:r w:rsidRPr="006C3A55">
              <w:rPr>
                <w:sz w:val="24"/>
              </w:rPr>
              <w:t>сверстниками.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Взаимоотношения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</w:p>
        </w:tc>
      </w:tr>
    </w:tbl>
    <w:p w:rsidR="000D1034" w:rsidRDefault="000D1034">
      <w:pPr>
        <w:rPr>
          <w:sz w:val="24"/>
        </w:rPr>
        <w:sectPr w:rsidR="000D1034">
          <w:pgSz w:w="11910" w:h="16840"/>
          <w:pgMar w:top="1020" w:right="0" w:bottom="118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14081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Выбор профессии. Альтернативы в продолжении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10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Место иностранного языка в повседневной жизни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 профессиональной деятельности в современном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мире.</w:t>
            </w:r>
          </w:p>
          <w:p w:rsidR="000D1034" w:rsidRPr="006C3A55" w:rsidRDefault="000D1034" w:rsidP="006C3A5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5" w:right="10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Молодёжь в современном обществе. Ценностные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ориентиры. Участие молодёжи в жизни общества.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Досуг молодёжи: увлечения и интересы. Любовь 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дружба.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8"/>
              </w:rPr>
            </w:pP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103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Роль спорта в современной жизни: виды спорта,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экстремальный спорт, спортивные соревнования,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Олимпийские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игры.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32" w:line="357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Туризм.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Виды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отдыха.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Экотуризм.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Путешествия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России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зарубежным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странам.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Вселенная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человек. Природа.</w:t>
            </w:r>
          </w:p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Проблемы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экологии.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Защита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окружающей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среды.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4" w:right="140"/>
              <w:rPr>
                <w:i/>
                <w:sz w:val="24"/>
              </w:rPr>
            </w:pPr>
            <w:r w:rsidRPr="006C3A55">
              <w:rPr>
                <w:sz w:val="24"/>
              </w:rPr>
              <w:t xml:space="preserve">школе. Проблемы и решения. </w:t>
            </w:r>
            <w:r w:rsidRPr="006C3A55">
              <w:rPr>
                <w:i/>
                <w:sz w:val="24"/>
              </w:rPr>
              <w:t>Права и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обязанности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старшеклассника.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825"/>
              <w:rPr>
                <w:sz w:val="24"/>
              </w:rPr>
            </w:pPr>
            <w:r w:rsidRPr="006C3A55">
              <w:rPr>
                <w:i/>
                <w:sz w:val="24"/>
              </w:rPr>
              <w:t>Современный мир профессий.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Проблемы выбора профессии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(возможности продолжения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высшей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школе,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профессиональном колледже,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подработка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для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школьника</w:t>
            </w:r>
            <w:r w:rsidRPr="006C3A55">
              <w:rPr>
                <w:sz w:val="24"/>
              </w:rPr>
              <w:t>).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4" w:right="237"/>
              <w:rPr>
                <w:sz w:val="24"/>
              </w:rPr>
            </w:pPr>
            <w:r w:rsidRPr="006C3A55">
              <w:rPr>
                <w:sz w:val="24"/>
              </w:rPr>
              <w:t>Роль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иностранного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языка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планах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будущее.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646"/>
                <w:tab w:val="left" w:pos="3043"/>
              </w:tabs>
              <w:spacing w:before="208" w:line="360" w:lineRule="auto"/>
              <w:ind w:left="104" w:right="9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Молодёжь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обществе.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Досуг молодёжи: чтение, кино, театр,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музыка,</w:t>
            </w:r>
            <w:r w:rsidRPr="006C3A55">
              <w:rPr>
                <w:sz w:val="24"/>
              </w:rPr>
              <w:tab/>
              <w:t>музеи,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Интернет,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компьютерные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игры.</w:t>
            </w:r>
          </w:p>
          <w:p w:rsidR="000D1034" w:rsidRPr="006C3A55" w:rsidRDefault="000D1034" w:rsidP="006C3A55">
            <w:pPr>
              <w:pStyle w:val="TableParagraph"/>
              <w:spacing w:before="5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Любовь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дружба.</w:t>
            </w:r>
          </w:p>
          <w:p w:rsidR="000D1034" w:rsidRPr="006C3A55" w:rsidRDefault="000D1034" w:rsidP="006C3A55">
            <w:pPr>
              <w:pStyle w:val="TableParagraph"/>
              <w:spacing w:before="137" w:line="360" w:lineRule="auto"/>
              <w:ind w:left="104" w:right="93"/>
              <w:jc w:val="both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Покупки: одежда, обувь и продукты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питания.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Карманные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деньги.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Молодёжная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мода.</w:t>
            </w:r>
          </w:p>
          <w:p w:rsidR="000D1034" w:rsidRPr="006C3A55" w:rsidRDefault="000D1034">
            <w:pPr>
              <w:pStyle w:val="TableParagraph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5"/>
              <w:jc w:val="both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Деловое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общение: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особенности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делового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общения,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деловая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этика,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деловая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переписка,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публичное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выступление.</w:t>
            </w:r>
          </w:p>
          <w:p w:rsidR="000D1034" w:rsidRPr="006C3A55" w:rsidRDefault="000D1034">
            <w:pPr>
              <w:pStyle w:val="TableParagraph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2616"/>
              </w:tabs>
              <w:spacing w:line="360" w:lineRule="auto"/>
              <w:ind w:left="104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Роль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спорта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жизни: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спорта,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экстремальный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спорт,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спортивные</w:t>
            </w:r>
            <w:r w:rsidRPr="006C3A55">
              <w:rPr>
                <w:sz w:val="24"/>
              </w:rPr>
              <w:tab/>
              <w:t>соревнования,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Олимпийские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игры.</w:t>
            </w:r>
          </w:p>
          <w:p w:rsidR="000D1034" w:rsidRPr="006C3A55" w:rsidRDefault="000D1034" w:rsidP="006C3A5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Туризм.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отдыха.</w:t>
            </w:r>
            <w:r w:rsidRPr="006C3A55">
              <w:rPr>
                <w:spacing w:val="75"/>
                <w:sz w:val="24"/>
              </w:rPr>
              <w:t xml:space="preserve"> </w:t>
            </w:r>
            <w:r w:rsidRPr="006C3A55">
              <w:rPr>
                <w:sz w:val="24"/>
              </w:rPr>
              <w:t>Путешествия</w:t>
            </w:r>
          </w:p>
          <w:p w:rsidR="000D1034" w:rsidRPr="006C3A55" w:rsidRDefault="000D1034" w:rsidP="006C3A55">
            <w:pPr>
              <w:pStyle w:val="TableParagraph"/>
              <w:spacing w:before="142" w:line="355" w:lineRule="auto"/>
              <w:ind w:left="104" w:right="9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России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зарубежным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странам.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Виртуальные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путешествия.</w:t>
            </w:r>
          </w:p>
        </w:tc>
      </w:tr>
    </w:tbl>
    <w:p w:rsidR="000D1034" w:rsidRDefault="000D1034">
      <w:pPr>
        <w:spacing w:line="355" w:lineRule="auto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14081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Проживание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городской/сельской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местности.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Технический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прогресс: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перспективы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последствия.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Современные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средства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коммуникации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(пресса,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телевидение,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Интернет,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социальные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сети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д.).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Интернет-безопасность.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28"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Родная страна и страна/страны изучаемого языка: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географическое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положение,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столица,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крупные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города,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регионы;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система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достопримечательности, культурные особенности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(национальные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популярные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праздники,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знаменательные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даты,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традиции,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обычаи);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страницы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истории.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164" w:line="360" w:lineRule="auto"/>
              <w:ind w:left="105" w:right="9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Выдающиеся люди родной страны и страны/стран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государственные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деятели,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учёные,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писатели,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поэты,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художники,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композиторы,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путешественники,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спортсмены,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актёры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т. д.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line="362" w:lineRule="auto"/>
              <w:ind w:left="104" w:right="91"/>
              <w:jc w:val="both"/>
              <w:rPr>
                <w:i/>
                <w:sz w:val="24"/>
              </w:rPr>
            </w:pPr>
            <w:r w:rsidRPr="006C3A55">
              <w:rPr>
                <w:sz w:val="24"/>
              </w:rPr>
              <w:t>Проблемы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экологии.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Защита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окружающей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среды.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Стихийные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бедствия.</w:t>
            </w:r>
          </w:p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843"/>
                <w:tab w:val="left" w:pos="3965"/>
              </w:tabs>
              <w:spacing w:line="360" w:lineRule="auto"/>
              <w:ind w:left="104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Условия</w:t>
            </w:r>
            <w:r w:rsidRPr="006C3A55">
              <w:rPr>
                <w:sz w:val="24"/>
              </w:rPr>
              <w:tab/>
              <w:t>проживания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3"/>
                <w:sz w:val="24"/>
              </w:rPr>
              <w:t>в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городской/сельской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местности.</w:t>
            </w:r>
          </w:p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Технический прогресс: перспективы 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последствия.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связи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(мобильные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телефоны,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смартфоны,</w:t>
            </w: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4" w:right="91"/>
              <w:jc w:val="both"/>
              <w:rPr>
                <w:i/>
                <w:sz w:val="24"/>
              </w:rPr>
            </w:pPr>
            <w:r w:rsidRPr="006C3A55">
              <w:rPr>
                <w:sz w:val="24"/>
              </w:rPr>
              <w:t>планшеты,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компьютеры).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Интернет-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безопасность. </w:t>
            </w:r>
            <w:r w:rsidRPr="006C3A55">
              <w:rPr>
                <w:i/>
                <w:sz w:val="24"/>
              </w:rPr>
              <w:t>Проблемы современной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цивилизации.</w:t>
            </w:r>
          </w:p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2333"/>
              </w:tabs>
              <w:spacing w:line="360" w:lineRule="auto"/>
              <w:ind w:left="104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Родная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страна/страны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географическое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положение, столица, крупные города,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регионы;</w:t>
            </w:r>
            <w:r w:rsidRPr="006C3A55">
              <w:rPr>
                <w:sz w:val="24"/>
              </w:rPr>
              <w:tab/>
            </w:r>
            <w:r w:rsidRPr="006C3A55">
              <w:rPr>
                <w:i/>
                <w:sz w:val="24"/>
              </w:rPr>
              <w:t>государственное</w:t>
            </w:r>
            <w:r w:rsidRPr="006C3A55">
              <w:rPr>
                <w:i/>
                <w:spacing w:val="-5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устройство;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система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достопримечательности,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культурные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(национальные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популярные</w:t>
            </w: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4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праздники,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знаменательные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даты,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традиции,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обычаи);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страницы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истории.</w:t>
            </w:r>
          </w:p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2203"/>
              </w:tabs>
              <w:spacing w:line="360" w:lineRule="auto"/>
              <w:ind w:left="104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Выдающиеся люди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родной страны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их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вклад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науку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мировую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культуру</w:t>
            </w:r>
            <w:r w:rsidRPr="006C3A55">
              <w:rPr>
                <w:sz w:val="24"/>
              </w:rPr>
              <w:t>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государственные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деятели,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учёные,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писатели,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поэты,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художники,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композиторы,</w:t>
            </w:r>
            <w:r w:rsidRPr="006C3A55">
              <w:rPr>
                <w:sz w:val="24"/>
              </w:rPr>
              <w:tab/>
              <w:t>путешественники,</w:t>
            </w:r>
          </w:p>
          <w:p w:rsidR="000D1034" w:rsidRPr="006C3A55" w:rsidRDefault="000D1034" w:rsidP="006C3A55">
            <w:pPr>
              <w:pStyle w:val="TableParagraph"/>
              <w:spacing w:before="4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спортсмены,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актёры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д.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657"/>
        </w:trPr>
        <w:tc>
          <w:tcPr>
            <w:tcW w:w="9634" w:type="dxa"/>
            <w:gridSpan w:val="2"/>
          </w:tcPr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D1034" w:rsidRPr="006C3A55" w:rsidRDefault="000D1034" w:rsidP="006C3A55">
            <w:pPr>
              <w:pStyle w:val="TableParagraph"/>
              <w:ind w:left="2813" w:right="2804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ГОВОРЕНИЕ</w:t>
            </w:r>
          </w:p>
        </w:tc>
      </w:tr>
      <w:tr w:rsidR="000D1034" w:rsidTr="006C3A55">
        <w:trPr>
          <w:trHeight w:val="13664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tabs>
                <w:tab w:val="left" w:pos="1848"/>
                <w:tab w:val="left" w:pos="4576"/>
              </w:tabs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Развитие</w:t>
            </w:r>
            <w:r w:rsidRPr="006C3A55">
              <w:rPr>
                <w:sz w:val="24"/>
              </w:rPr>
              <w:tab/>
              <w:t>коммуникативных</w:t>
            </w:r>
            <w:r w:rsidRPr="006C3A55">
              <w:rPr>
                <w:sz w:val="24"/>
              </w:rPr>
              <w:tab/>
              <w:t>умений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диалогической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речи</w:t>
            </w:r>
            <w:r w:rsidRPr="006C3A55">
              <w:rPr>
                <w:sz w:val="24"/>
              </w:rPr>
              <w:t>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именно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61"/>
                <w:sz w:val="24"/>
              </w:rPr>
              <w:t xml:space="preserve"> </w:t>
            </w:r>
            <w:r w:rsidRPr="006C3A55">
              <w:rPr>
                <w:sz w:val="24"/>
              </w:rPr>
              <w:t>побуждение</w:t>
            </w:r>
            <w:r w:rsidRPr="006C3A55">
              <w:rPr>
                <w:spacing w:val="6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61"/>
                <w:sz w:val="24"/>
              </w:rPr>
              <w:t xml:space="preserve"> </w:t>
            </w:r>
            <w:r w:rsidRPr="006C3A55">
              <w:rPr>
                <w:sz w:val="24"/>
              </w:rPr>
              <w:t>действию,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расспрос,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диалог-обмен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мнениями;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комбинированный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включающий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диалогов):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2664"/>
                <w:tab w:val="left" w:pos="4345"/>
              </w:tabs>
              <w:spacing w:before="151" w:line="360" w:lineRule="auto"/>
              <w:ind w:right="88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начинать,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поддерживать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заканчивать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разговор,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вежливо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переспрашивать;</w:t>
            </w:r>
            <w:r w:rsidRPr="006C3A55">
              <w:rPr>
                <w:sz w:val="24"/>
              </w:rPr>
              <w:tab/>
              <w:t>вежливо</w:t>
            </w:r>
            <w:r w:rsidRPr="006C3A55">
              <w:rPr>
                <w:sz w:val="24"/>
              </w:rPr>
              <w:tab/>
              <w:t>выражать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согласие/отказ;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благодарность;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поздравлять с праздником, выражать пожелания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вежливо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реагировать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поздравление;</w:t>
            </w:r>
          </w:p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23"/>
              </w:numPr>
              <w:tabs>
                <w:tab w:val="left" w:pos="322"/>
              </w:tabs>
              <w:spacing w:line="360" w:lineRule="auto"/>
              <w:ind w:right="90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побуждение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действию: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обращаться 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просьбой,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вежливо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соглашаться/не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соглашаться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выполнить просьбу; давать совет и принимать/не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принимать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совет;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приглашать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совместной деятельности, вежливо соглашаться/не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соглашаться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объясняя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причину</w:t>
            </w:r>
            <w:r w:rsidRPr="006C3A55">
              <w:rPr>
                <w:spacing w:val="-16"/>
                <w:sz w:val="24"/>
              </w:rPr>
              <w:t xml:space="preserve"> </w:t>
            </w:r>
            <w:r w:rsidRPr="006C3A55">
              <w:rPr>
                <w:sz w:val="24"/>
              </w:rPr>
              <w:t>своего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решения;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3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23"/>
              </w:numPr>
              <w:tabs>
                <w:tab w:val="left" w:pos="543"/>
              </w:tabs>
              <w:spacing w:before="1" w:line="360" w:lineRule="auto"/>
              <w:ind w:right="98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диалог-расспрос: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фактическую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информацию, отвечая на вопросы разных видов;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 своё отношение к обсуждаемым фактам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и     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событиям;     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запрашивать     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интересующую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информацию;       </w:t>
            </w:r>
            <w:r w:rsidRPr="006C3A55">
              <w:rPr>
                <w:spacing w:val="53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переходить       </w:t>
            </w:r>
            <w:r w:rsidRPr="006C3A55">
              <w:rPr>
                <w:spacing w:val="54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        </w:t>
            </w:r>
            <w:r w:rsidRPr="006C3A55">
              <w:rPr>
                <w:spacing w:val="53"/>
                <w:sz w:val="24"/>
              </w:rPr>
              <w:t xml:space="preserve"> </w:t>
            </w:r>
            <w:r w:rsidRPr="006C3A55">
              <w:rPr>
                <w:sz w:val="24"/>
              </w:rPr>
              <w:t>позиции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4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Развитие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 xml:space="preserve">диалогической речи </w:t>
            </w:r>
            <w:r w:rsidRPr="006C3A55">
              <w:rPr>
                <w:sz w:val="24"/>
              </w:rPr>
              <w:t>на базе умений,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сформированных в основной школе, 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именно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диалога (диалог этикетного характера,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побуждение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действию,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диалог-расспрос,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обмен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мнениями; комбинированный диалог,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включающий разные виды диалогов);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умений вести полилог, в том числе 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форме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дискуссии</w:t>
            </w:r>
            <w:r w:rsidRPr="006C3A55">
              <w:rPr>
                <w:sz w:val="24"/>
              </w:rPr>
              <w:t>: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22"/>
              </w:numPr>
              <w:tabs>
                <w:tab w:val="left" w:pos="518"/>
              </w:tabs>
              <w:spacing w:line="360" w:lineRule="auto"/>
              <w:ind w:right="89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начинать,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поддерживать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заканчивать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разговор,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вежливо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переспрашивать;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согласие/отказ;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благодарность;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поздравлять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праздником,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пожелания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вежливо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реагировать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поздравление;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  <w:tab w:val="left" w:pos="2803"/>
              </w:tabs>
              <w:spacing w:line="360" w:lineRule="auto"/>
              <w:ind w:right="89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диалог — побуждение к действию: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обращаться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просьбой,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вежливо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соглашаться/не</w:t>
            </w:r>
            <w:r w:rsidRPr="006C3A55">
              <w:rPr>
                <w:sz w:val="24"/>
              </w:rPr>
              <w:tab/>
              <w:t>соглашаться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выполнить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просьбу;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совет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принимать/не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принимать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совет;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приглашать собеседника к совместной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деятельности,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аргументируя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своё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 xml:space="preserve">приглашение; </w:t>
            </w:r>
            <w:r w:rsidRPr="006C3A55">
              <w:rPr>
                <w:sz w:val="24"/>
              </w:rPr>
              <w:t>вежливо соглашаться/не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соглашаться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собеседника, объясняя причину своего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решения;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22"/>
              </w:numPr>
              <w:tabs>
                <w:tab w:val="left" w:pos="768"/>
              </w:tabs>
              <w:spacing w:line="360" w:lineRule="auto"/>
              <w:ind w:right="93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диалог-расспрос: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сообщать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фактическую информацию, отвечая на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вопросы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разных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видов;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своё</w:t>
            </w:r>
          </w:p>
          <w:p w:rsidR="000D1034" w:rsidRPr="006C3A55" w:rsidRDefault="000D1034" w:rsidP="006C3A55">
            <w:pPr>
              <w:pStyle w:val="TableParagraph"/>
              <w:spacing w:before="1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отношение</w:t>
            </w:r>
            <w:r w:rsidRPr="006C3A55">
              <w:rPr>
                <w:spacing w:val="38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36"/>
                <w:sz w:val="24"/>
              </w:rPr>
              <w:t xml:space="preserve"> </w:t>
            </w:r>
            <w:r w:rsidRPr="006C3A55">
              <w:rPr>
                <w:sz w:val="24"/>
              </w:rPr>
              <w:t>обсуждаемым</w:t>
            </w:r>
            <w:r w:rsidRPr="006C3A55">
              <w:rPr>
                <w:spacing w:val="45"/>
                <w:sz w:val="24"/>
              </w:rPr>
              <w:t xml:space="preserve"> </w:t>
            </w:r>
            <w:r w:rsidRPr="006C3A55">
              <w:rPr>
                <w:sz w:val="24"/>
              </w:rPr>
              <w:t>фактам</w:t>
            </w:r>
            <w:r w:rsidRPr="006C3A55">
              <w:rPr>
                <w:spacing w:val="4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14221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спрашивающего     на    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позицию      отвечающего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наоборот; брать/давать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интервью;</w:t>
            </w:r>
          </w:p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-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обмен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мнениями: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свою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точку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зрения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обосновывать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её,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своё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согласие/несогласие с точкой зрения собеседника,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сомнение,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давать</w:t>
            </w:r>
            <w:r w:rsidRPr="006C3A55">
              <w:rPr>
                <w:spacing w:val="61"/>
                <w:sz w:val="24"/>
              </w:rPr>
              <w:t xml:space="preserve"> </w:t>
            </w:r>
            <w:r w:rsidRPr="006C3A55">
              <w:rPr>
                <w:sz w:val="24"/>
              </w:rPr>
              <w:t>эмоциональную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оценку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обсуждаемым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событиям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(восхищение,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удивление,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радость,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огорчение 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д.).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Названные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диалогической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совершенствуются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стандартных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ситуациях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неофициального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официального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 тематического содержания речи 10классас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опорой на речевые ситуации и/или иллюстрации,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фотографии, таблицы, диаграммы с соблюдением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 речевого этикета, принятых в стране/странах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 языка, при необходимости уточняя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переспрашивая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собеседника.</w:t>
            </w:r>
          </w:p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line="242" w:lineRule="auto"/>
              <w:ind w:left="105" w:right="103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 диалога— 8 реплик со стороны каждого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собеседника.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tabs>
                <w:tab w:val="left" w:pos="2774"/>
              </w:tabs>
              <w:spacing w:line="273" w:lineRule="exact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событиям;</w:t>
            </w:r>
            <w:r w:rsidRPr="006C3A55">
              <w:rPr>
                <w:sz w:val="24"/>
              </w:rPr>
              <w:tab/>
              <w:t>запрашивать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664"/>
              </w:tabs>
              <w:spacing w:before="132" w:line="362" w:lineRule="auto"/>
              <w:ind w:left="104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интересующую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информацию;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переходить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позиции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спрашивающего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позицию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отвечающего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наоборот;</w:t>
            </w:r>
          </w:p>
          <w:p w:rsidR="000D1034" w:rsidRPr="006C3A55" w:rsidRDefault="000D1034" w:rsidP="006C3A5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  <w:tab w:val="left" w:pos="1732"/>
                <w:tab w:val="left" w:pos="2923"/>
                <w:tab w:val="left" w:pos="3413"/>
              </w:tabs>
              <w:spacing w:before="1" w:line="360" w:lineRule="auto"/>
              <w:ind w:right="92" w:firstLine="0"/>
              <w:jc w:val="both"/>
              <w:rPr>
                <w:i/>
                <w:sz w:val="24"/>
              </w:rPr>
            </w:pPr>
            <w:r w:rsidRPr="006C3A55">
              <w:rPr>
                <w:spacing w:val="-1"/>
                <w:sz w:val="24"/>
              </w:rPr>
              <w:t>диалог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—</w:t>
            </w:r>
            <w:r w:rsidRPr="006C3A55">
              <w:rPr>
                <w:spacing w:val="-1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обмен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мнениями: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свою точку зрения и обосновывать её,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высказывать своё согласие/несогласие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зрения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z w:val="24"/>
              </w:rPr>
              <w:tab/>
              <w:t>сомнение,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давать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эмоциональную оценку обсуждаемым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событиям: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восхищение,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удивление,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радость, огорчение и т. д.; </w:t>
            </w:r>
            <w:r w:rsidRPr="006C3A55">
              <w:rPr>
                <w:i/>
                <w:sz w:val="24"/>
              </w:rPr>
              <w:t>выражать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эмоциональную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поддержку</w:t>
            </w:r>
            <w:r w:rsidRPr="006C3A55">
              <w:rPr>
                <w:i/>
                <w:spacing w:val="-5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собеседнику.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21"/>
              </w:numPr>
              <w:tabs>
                <w:tab w:val="left" w:pos="696"/>
              </w:tabs>
              <w:spacing w:line="360" w:lineRule="auto"/>
              <w:ind w:right="89" w:firstLine="0"/>
              <w:jc w:val="both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полилог: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запрашивать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обмениваться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информацией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участниками полилога;</w:t>
            </w:r>
            <w:r w:rsidRPr="006C3A55">
              <w:rPr>
                <w:i/>
                <w:spacing w:val="60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высказывать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аргументировать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свою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точку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зрения;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возражать,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расспрашивать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участников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полилога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уточнять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их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мнения и точки зрения; брать на себя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инициативу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обсуждении,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внося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пояснения/дополнения;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выражать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эмоциональное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отношение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к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обсуждаемому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вопросу;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соблюдать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речевые нормы и правила поведения,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принятые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странах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изучаемого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языка.</w:t>
            </w:r>
          </w:p>
          <w:p w:rsidR="000D1034" w:rsidRPr="006C3A55" w:rsidRDefault="000D1034" w:rsidP="006C3A55">
            <w:pPr>
              <w:pStyle w:val="TableParagraph"/>
              <w:spacing w:before="3" w:line="360" w:lineRule="auto"/>
              <w:ind w:left="104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Названные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диалогической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речи, </w:t>
            </w:r>
            <w:r w:rsidRPr="006C3A55">
              <w:rPr>
                <w:i/>
                <w:sz w:val="24"/>
              </w:rPr>
              <w:t>включая умения вести полилог</w:t>
            </w:r>
            <w:r w:rsidRPr="006C3A55">
              <w:rPr>
                <w:sz w:val="24"/>
              </w:rPr>
              <w:t>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развиваются</w:t>
            </w:r>
            <w:r w:rsidRPr="006C3A55">
              <w:rPr>
                <w:i/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стандартных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ситуациях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неофициального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официального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</w:p>
        </w:tc>
      </w:tr>
    </w:tbl>
    <w:p w:rsidR="000D1034" w:rsidRDefault="000D1034">
      <w:pPr>
        <w:spacing w:line="360" w:lineRule="auto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14221"/>
        </w:trPr>
        <w:tc>
          <w:tcPr>
            <w:tcW w:w="5446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848"/>
                <w:tab w:val="left" w:pos="4576"/>
              </w:tabs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Развитие</w:t>
            </w:r>
            <w:r w:rsidRPr="006C3A55">
              <w:rPr>
                <w:sz w:val="24"/>
              </w:rPr>
              <w:tab/>
              <w:t>коммуникативных</w:t>
            </w:r>
            <w:r w:rsidRPr="006C3A55">
              <w:rPr>
                <w:sz w:val="24"/>
              </w:rPr>
              <w:tab/>
              <w:t>умений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05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монологической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речи: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before="132" w:line="362" w:lineRule="auto"/>
              <w:ind w:right="91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создание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связных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монологических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коммуникативных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типов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речи: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</w:tabs>
              <w:spacing w:line="360" w:lineRule="auto"/>
              <w:ind w:right="97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описание   (предмета,   местности,   внешности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одежды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человека),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характеристика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(черты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 реального человека или литературного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персонажа);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ind w:left="307" w:hanging="14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повествование/сообщение;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131"/>
              <w:ind w:left="244" w:hanging="14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рассуждение;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20"/>
              </w:numPr>
              <w:tabs>
                <w:tab w:val="left" w:pos="850"/>
                <w:tab w:val="left" w:pos="2400"/>
                <w:tab w:val="left" w:pos="4124"/>
              </w:tabs>
              <w:spacing w:before="137" w:line="360" w:lineRule="auto"/>
              <w:ind w:right="94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пересказ</w:t>
            </w:r>
            <w:r w:rsidRPr="006C3A55">
              <w:rPr>
                <w:sz w:val="24"/>
              </w:rPr>
              <w:tab/>
              <w:t>основного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содержания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прочитанного/прослушанного текста без опоры на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ключевые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план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своего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отношения   к событиям   и фактам,   изложенным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тексте;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33" w:line="360" w:lineRule="auto"/>
              <w:ind w:left="105" w:right="108"/>
              <w:jc w:val="both"/>
              <w:rPr>
                <w:sz w:val="24"/>
              </w:rPr>
            </w:pPr>
            <w:r w:rsidRPr="006C3A55">
              <w:rPr>
                <w:sz w:val="24"/>
              </w:rPr>
              <w:t>-устное представление (презентация) результатов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выполненной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проектной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работы.</w:t>
            </w:r>
          </w:p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Данные умения монологической речи развиваются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10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классас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опорой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ключевые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план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и/или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иллюстрации,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фотографии,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таблицы,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диаграммы,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графики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без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опоры.</w:t>
            </w:r>
          </w:p>
          <w:p w:rsidR="000D1034" w:rsidRPr="006C3A55" w:rsidRDefault="000D1034" w:rsidP="006C3A55">
            <w:pPr>
              <w:pStyle w:val="TableParagraph"/>
              <w:spacing w:before="5" w:line="360" w:lineRule="auto"/>
              <w:ind w:left="105" w:right="94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 монологического высказывания - до 14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фраз.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4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10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класса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опорой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речевые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иллюстрации,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фотографии,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таблицы,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диаграммы,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схемы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без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опоры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языка.</w:t>
            </w:r>
          </w:p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237" w:lineRule="auto"/>
              <w:ind w:left="104" w:right="96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диалога—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10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реплик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стороны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каждого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собеседника.</w:t>
            </w:r>
          </w:p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Развитие</w:t>
            </w:r>
            <w:r w:rsidRPr="006C3A55">
              <w:rPr>
                <w:spacing w:val="59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коммуникативных</w:t>
            </w:r>
            <w:r w:rsidRPr="006C3A55">
              <w:rPr>
                <w:spacing w:val="65"/>
                <w:sz w:val="24"/>
              </w:rPr>
              <w:t xml:space="preserve"> </w:t>
            </w:r>
            <w:r w:rsidRPr="006C3A55">
              <w:rPr>
                <w:sz w:val="24"/>
              </w:rPr>
              <w:t>умений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4"/>
              <w:jc w:val="both"/>
              <w:rPr>
                <w:sz w:val="24"/>
              </w:rPr>
            </w:pPr>
            <w:r w:rsidRPr="006C3A55">
              <w:rPr>
                <w:b/>
                <w:sz w:val="24"/>
              </w:rPr>
              <w:t>монологической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речи</w:t>
            </w:r>
            <w:r w:rsidRPr="006C3A55">
              <w:rPr>
                <w:sz w:val="24"/>
              </w:rPr>
              <w:t>: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9"/>
              </w:numPr>
              <w:tabs>
                <w:tab w:val="left" w:pos="657"/>
                <w:tab w:val="left" w:pos="3081"/>
              </w:tabs>
              <w:spacing w:before="137" w:line="360" w:lineRule="auto"/>
              <w:ind w:right="89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создание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связных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монологических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использованием</w:t>
            </w:r>
            <w:r w:rsidRPr="006C3A55">
              <w:rPr>
                <w:sz w:val="24"/>
              </w:rPr>
              <w:tab/>
              <w:t>основных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коммуникативных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типов речи: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9"/>
              </w:numPr>
              <w:tabs>
                <w:tab w:val="left" w:pos="432"/>
              </w:tabs>
              <w:spacing w:before="1" w:line="360" w:lineRule="auto"/>
              <w:ind w:right="89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описание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(предмета,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местности,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внешности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одежды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человека),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характеристика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(черты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реального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человека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или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литературного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персонажа);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before="4"/>
              <w:ind w:left="244" w:hanging="14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повествование/сообщение;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before="137"/>
              <w:ind w:left="244" w:hanging="141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рассуждение.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9"/>
              </w:numPr>
              <w:tabs>
                <w:tab w:val="left" w:pos="398"/>
              </w:tabs>
              <w:spacing w:before="136" w:line="360" w:lineRule="auto"/>
              <w:ind w:right="88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создание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связи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прочитанным/прослушанным текстом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своего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событиям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фактам,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изложенным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тексте;</w:t>
            </w:r>
          </w:p>
          <w:p w:rsidR="000D1034" w:rsidRPr="006C3A55" w:rsidRDefault="000D1034" w:rsidP="006C3A5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line="360" w:lineRule="auto"/>
              <w:ind w:right="92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устное представление (презентация)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результатов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проектной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работы.</w:t>
            </w:r>
          </w:p>
          <w:p w:rsidR="000D1034" w:rsidRPr="006C3A55" w:rsidRDefault="000D1034" w:rsidP="006C3A55">
            <w:pPr>
              <w:pStyle w:val="TableParagraph"/>
              <w:spacing w:before="6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Данные</w:t>
            </w:r>
            <w:r w:rsidRPr="006C3A55">
              <w:rPr>
                <w:spacing w:val="26"/>
                <w:sz w:val="24"/>
              </w:rPr>
              <w:t xml:space="preserve"> </w:t>
            </w:r>
            <w:r w:rsidRPr="006C3A55">
              <w:rPr>
                <w:sz w:val="24"/>
              </w:rPr>
              <w:t>умения</w:t>
            </w:r>
            <w:r w:rsidRPr="006C3A55">
              <w:rPr>
                <w:spacing w:val="26"/>
                <w:sz w:val="24"/>
              </w:rPr>
              <w:t xml:space="preserve"> </w:t>
            </w:r>
            <w:r w:rsidRPr="006C3A55">
              <w:rPr>
                <w:sz w:val="24"/>
              </w:rPr>
              <w:t>монологической</w:t>
            </w:r>
            <w:r w:rsidRPr="006C3A55">
              <w:rPr>
                <w:spacing w:val="23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</w:p>
          <w:p w:rsidR="000D1034" w:rsidRPr="006C3A55" w:rsidRDefault="000D1034" w:rsidP="006C3A55">
            <w:pPr>
              <w:pStyle w:val="TableParagraph"/>
              <w:spacing w:before="3" w:line="410" w:lineRule="atLeast"/>
              <w:ind w:left="104" w:right="97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развиваются в рамках тематического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10классас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опорой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</w:p>
        </w:tc>
      </w:tr>
    </w:tbl>
    <w:p w:rsidR="000D1034" w:rsidRDefault="000D1034">
      <w:pPr>
        <w:spacing w:line="410" w:lineRule="atLeast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2486"/>
        </w:trPr>
        <w:tc>
          <w:tcPr>
            <w:tcW w:w="5446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4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ключевые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план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и/или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иллюстрации,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фотографии,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таблицы,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 xml:space="preserve">диаграммы, схемы, инфографику </w:t>
            </w:r>
            <w:r w:rsidRPr="006C3A55">
              <w:rPr>
                <w:sz w:val="24"/>
              </w:rPr>
              <w:t>и без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опоры.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198"/>
              </w:tabs>
              <w:ind w:left="104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z w:val="24"/>
              </w:rPr>
              <w:tab/>
              <w:t>монологического</w:t>
            </w:r>
          </w:p>
          <w:p w:rsidR="000D1034" w:rsidRPr="006C3A55" w:rsidRDefault="000D1034" w:rsidP="006C3A55">
            <w:pPr>
              <w:pStyle w:val="TableParagraph"/>
              <w:spacing w:before="139"/>
              <w:ind w:left="104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высказывания—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до 16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фраз.</w:t>
            </w:r>
          </w:p>
        </w:tc>
      </w:tr>
      <w:tr w:rsidR="000D1034" w:rsidTr="006C3A55">
        <w:trPr>
          <w:trHeight w:val="652"/>
        </w:trPr>
        <w:tc>
          <w:tcPr>
            <w:tcW w:w="9634" w:type="dxa"/>
            <w:gridSpan w:val="2"/>
          </w:tcPr>
          <w:p w:rsidR="000D1034" w:rsidRPr="006C3A55" w:rsidRDefault="000D1034" w:rsidP="006C3A55">
            <w:pPr>
              <w:pStyle w:val="TableParagraph"/>
              <w:spacing w:before="231"/>
              <w:ind w:left="2806" w:right="280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АУДИРОВАНИЕ</w:t>
            </w:r>
          </w:p>
        </w:tc>
      </w:tr>
      <w:tr w:rsidR="000D1034" w:rsidTr="006C3A55">
        <w:trPr>
          <w:trHeight w:val="11181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tabs>
                <w:tab w:val="left" w:pos="4057"/>
              </w:tabs>
              <w:spacing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Развитие коммуникативных умений аудирования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базе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сформированных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школе: понимание на слух аутентичных текстов,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неизученные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явления,        с         использованием         языковой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контекстуальной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догадки,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глубиной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проникновения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их содержание в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зависимости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     поставленной     коммуникативной     задачи: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        пониманием        основного        содержания;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z w:val="24"/>
              </w:rPr>
              <w:tab/>
              <w:t>пониманием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105"/>
              <w:rPr>
                <w:sz w:val="24"/>
              </w:rPr>
            </w:pPr>
            <w:r w:rsidRPr="006C3A55">
              <w:rPr>
                <w:spacing w:val="-2"/>
                <w:sz w:val="24"/>
              </w:rPr>
              <w:t>нужной/интересующей/запрашиваемой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информации.</w:t>
            </w:r>
          </w:p>
          <w:p w:rsidR="000D1034" w:rsidRPr="006C3A55" w:rsidRDefault="000D1034" w:rsidP="006C3A5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Аудирование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текста предполагает умение определять основную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тему/идею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факты/события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воспринимаемом на слух тексте, отделять главную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 от второстепенной,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прогнозировать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началу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сообщения;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игнорировать незнакомые слова, несущественные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695"/>
                <w:tab w:val="left" w:pos="2712"/>
                <w:tab w:val="left" w:pos="3356"/>
                <w:tab w:val="left" w:pos="4057"/>
                <w:tab w:val="left" w:pos="4388"/>
              </w:tabs>
              <w:spacing w:before="214" w:line="410" w:lineRule="atLeast"/>
              <w:ind w:left="105" w:right="96"/>
              <w:rPr>
                <w:sz w:val="24"/>
              </w:rPr>
            </w:pPr>
            <w:r w:rsidRPr="006C3A55">
              <w:rPr>
                <w:sz w:val="24"/>
              </w:rPr>
              <w:t>Аудирование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пониманием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нужной/интересующей/запрашиваемой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</w:t>
            </w:r>
            <w:r w:rsidRPr="006C3A55">
              <w:rPr>
                <w:sz w:val="24"/>
              </w:rPr>
              <w:tab/>
              <w:t>предполагает</w:t>
            </w:r>
            <w:r w:rsidRPr="006C3A55">
              <w:rPr>
                <w:sz w:val="24"/>
              </w:rPr>
              <w:tab/>
              <w:t>умение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выделять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tabs>
                <w:tab w:val="left" w:pos="1113"/>
                <w:tab w:val="left" w:pos="1430"/>
                <w:tab w:val="left" w:pos="1478"/>
                <w:tab w:val="left" w:pos="1699"/>
                <w:tab w:val="left" w:pos="1737"/>
                <w:tab w:val="left" w:pos="2039"/>
                <w:tab w:val="left" w:pos="2189"/>
                <w:tab w:val="left" w:pos="2798"/>
                <w:tab w:val="left" w:pos="3024"/>
                <w:tab w:val="left" w:pos="3096"/>
                <w:tab w:val="left" w:pos="3321"/>
                <w:tab w:val="left" w:pos="3365"/>
                <w:tab w:val="left" w:pos="3620"/>
                <w:tab w:val="left" w:pos="3836"/>
              </w:tabs>
              <w:spacing w:line="360" w:lineRule="auto"/>
              <w:ind w:left="104" w:right="86"/>
              <w:rPr>
                <w:sz w:val="24"/>
              </w:rPr>
            </w:pPr>
            <w:r w:rsidRPr="006C3A55">
              <w:rPr>
                <w:sz w:val="24"/>
              </w:rPr>
              <w:t xml:space="preserve">Развитие  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коммуникативных</w:t>
            </w:r>
            <w:r w:rsidRPr="006C3A55">
              <w:rPr>
                <w:sz w:val="24"/>
              </w:rPr>
              <w:tab/>
              <w:t>умений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аудирования: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понимание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на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слух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аутентичных</w:t>
            </w:r>
            <w:r w:rsidRPr="006C3A55">
              <w:rPr>
                <w:spacing w:val="-1"/>
                <w:sz w:val="24"/>
              </w:rPr>
              <w:tab/>
            </w:r>
            <w:r w:rsidRPr="006C3A55">
              <w:rPr>
                <w:spacing w:val="-1"/>
                <w:sz w:val="24"/>
              </w:rPr>
              <w:tab/>
            </w:r>
            <w:r w:rsidRPr="006C3A55">
              <w:rPr>
                <w:sz w:val="24"/>
              </w:rPr>
              <w:t>текстов,</w:t>
            </w:r>
            <w:r w:rsidRPr="006C3A55">
              <w:rPr>
                <w:sz w:val="24"/>
              </w:rPr>
              <w:tab/>
              <w:t>содержащих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отдельные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неизученные</w:t>
            </w:r>
            <w:r w:rsidRPr="006C3A55">
              <w:rPr>
                <w:spacing w:val="-2"/>
                <w:sz w:val="24"/>
              </w:rPr>
              <w:tab/>
            </w:r>
            <w:r w:rsidRPr="006C3A55">
              <w:rPr>
                <w:spacing w:val="-2"/>
                <w:sz w:val="24"/>
              </w:rPr>
              <w:tab/>
            </w:r>
            <w:r w:rsidRPr="006C3A55">
              <w:rPr>
                <w:sz w:val="24"/>
              </w:rPr>
              <w:t>языковые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явления, с использованием языковой 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контекстуальной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догадки,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разной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глубиной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проникновения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их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зависимости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от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поставленной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коммуникативной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задачи: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пониманием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основного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содержания;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пониманием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нужной/интересующей/запрашиваемо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й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информации;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полным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точным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 всей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462"/>
              </w:tabs>
              <w:spacing w:line="360" w:lineRule="auto"/>
              <w:ind w:left="104" w:right="8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Аудирование с пониманием основного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предполагает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умения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тему/идею и главные факты/события 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воспринимаемом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слух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отделять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главную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второстепенной;</w:t>
            </w:r>
            <w:r w:rsidRPr="006C3A55">
              <w:rPr>
                <w:sz w:val="24"/>
              </w:rPr>
              <w:tab/>
              <w:t>прогнозировать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началу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сообщения; игнорировать незнакомые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слова,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несущественные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понимания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083"/>
                <w:tab w:val="left" w:pos="2798"/>
              </w:tabs>
              <w:spacing w:line="274" w:lineRule="exact"/>
              <w:ind w:left="104"/>
              <w:rPr>
                <w:sz w:val="24"/>
              </w:rPr>
            </w:pPr>
            <w:r w:rsidRPr="006C3A55">
              <w:rPr>
                <w:sz w:val="24"/>
              </w:rPr>
              <w:t>Аудирование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пониманием</w:t>
            </w:r>
          </w:p>
          <w:p w:rsidR="000D1034" w:rsidRPr="006C3A55" w:rsidRDefault="000D1034" w:rsidP="006C3A55">
            <w:pPr>
              <w:pStyle w:val="TableParagraph"/>
              <w:spacing w:before="133"/>
              <w:ind w:left="104"/>
              <w:rPr>
                <w:sz w:val="24"/>
              </w:rPr>
            </w:pPr>
            <w:r w:rsidRPr="006C3A55">
              <w:rPr>
                <w:sz w:val="24"/>
              </w:rPr>
              <w:t>нужной/интересующей/запрашиваемо</w:t>
            </w:r>
          </w:p>
        </w:tc>
      </w:tr>
    </w:tbl>
    <w:p w:rsidR="000D1034" w:rsidRDefault="000D1034">
      <w:pPr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10769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данную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представленную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эксплицитной (явной) форме, в воспринимаемом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 слух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тексте.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Тексты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аудирования: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(беседа),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интервью,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ситуациях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повседневного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рассказ,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объявление.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Время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звучания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текста/текстов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аудирования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2,5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минут.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4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предполагает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выделять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данную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представленную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эксплицитной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(явной)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имплицитной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(неявной)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форме</w:t>
            </w:r>
            <w:r w:rsidRPr="006C3A55">
              <w:rPr>
                <w:sz w:val="24"/>
              </w:rPr>
              <w:t>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воспринимаемом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слух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195"/>
                <w:tab w:val="left" w:pos="1396"/>
                <w:tab w:val="left" w:pos="1603"/>
                <w:tab w:val="left" w:pos="1641"/>
                <w:tab w:val="left" w:pos="1929"/>
                <w:tab w:val="left" w:pos="2817"/>
                <w:tab w:val="left" w:pos="2889"/>
                <w:tab w:val="left" w:pos="3240"/>
                <w:tab w:val="left" w:pos="3375"/>
              </w:tabs>
              <w:spacing w:line="360" w:lineRule="auto"/>
              <w:ind w:left="104" w:right="89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Аудирование</w:t>
            </w:r>
            <w:r w:rsidRPr="006C3A55">
              <w:rPr>
                <w:i/>
                <w:sz w:val="24"/>
              </w:rPr>
              <w:tab/>
              <w:t>с</w:t>
            </w:r>
            <w:r w:rsidRPr="006C3A55">
              <w:rPr>
                <w:i/>
                <w:sz w:val="24"/>
              </w:rPr>
              <w:tab/>
              <w:t>полным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и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pacing w:val="-1"/>
                <w:sz w:val="24"/>
              </w:rPr>
              <w:t>точным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пониманием</w:t>
            </w:r>
            <w:r w:rsidRPr="006C3A55">
              <w:rPr>
                <w:i/>
                <w:spacing w:val="1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всей</w:t>
            </w:r>
            <w:r w:rsidRPr="006C3A55">
              <w:rPr>
                <w:i/>
                <w:spacing w:val="1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информации,</w:t>
            </w:r>
            <w:r w:rsidRPr="006C3A55">
              <w:rPr>
                <w:i/>
                <w:spacing w:val="1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данной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2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тексте,</w:t>
            </w:r>
            <w:r w:rsidRPr="006C3A55">
              <w:rPr>
                <w:i/>
                <w:spacing w:val="2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предусматривает</w:t>
            </w:r>
            <w:r w:rsidRPr="006C3A55">
              <w:rPr>
                <w:i/>
                <w:spacing w:val="2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умения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понимать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взаимосвязь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pacing w:val="-1"/>
                <w:sz w:val="24"/>
              </w:rPr>
              <w:t>между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фактами,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причинами,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pacing w:val="-1"/>
                <w:sz w:val="24"/>
              </w:rPr>
              <w:t>событиями;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устанавливать</w:t>
            </w:r>
            <w:r w:rsidRPr="006C3A55">
              <w:rPr>
                <w:i/>
                <w:sz w:val="24"/>
              </w:rPr>
              <w:tab/>
              <w:t>последовательность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фактов</w:t>
            </w:r>
            <w:r w:rsidRPr="006C3A55">
              <w:rPr>
                <w:i/>
                <w:sz w:val="24"/>
              </w:rPr>
              <w:tab/>
              <w:t>и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событий;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определять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отношение</w:t>
            </w:r>
            <w:r w:rsidRPr="006C3A55">
              <w:rPr>
                <w:i/>
                <w:spacing w:val="5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говорящего</w:t>
            </w:r>
            <w:r w:rsidRPr="006C3A55">
              <w:rPr>
                <w:i/>
                <w:spacing w:val="5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к</w:t>
            </w:r>
            <w:r w:rsidRPr="006C3A55">
              <w:rPr>
                <w:i/>
                <w:spacing w:val="49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предмету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обсуждения;</w:t>
            </w:r>
            <w:r w:rsidRPr="006C3A55">
              <w:rPr>
                <w:i/>
                <w:spacing w:val="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догадываться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из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контекста</w:t>
            </w:r>
            <w:r w:rsidRPr="006C3A55">
              <w:rPr>
                <w:i/>
                <w:spacing w:val="1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</w:t>
            </w:r>
            <w:r w:rsidRPr="006C3A55">
              <w:rPr>
                <w:i/>
                <w:spacing w:val="1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значении</w:t>
            </w:r>
            <w:r w:rsidRPr="006C3A55">
              <w:rPr>
                <w:i/>
                <w:spacing w:val="1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незнакомых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слов.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193"/>
                <w:tab w:val="left" w:pos="3024"/>
              </w:tabs>
              <w:spacing w:before="2" w:line="360" w:lineRule="auto"/>
              <w:ind w:left="104" w:right="92"/>
              <w:jc w:val="both"/>
              <w:rPr>
                <w:i/>
                <w:sz w:val="24"/>
              </w:rPr>
            </w:pPr>
            <w:r w:rsidRPr="006C3A55">
              <w:rPr>
                <w:sz w:val="24"/>
              </w:rPr>
              <w:t>Тексты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аудирования: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(беседа),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интервью,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собеседников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  <w:t>ситуациях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повседневного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рассказ,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</w:t>
            </w:r>
            <w:r w:rsidRPr="006C3A55">
              <w:rPr>
                <w:sz w:val="24"/>
              </w:rPr>
              <w:tab/>
              <w:t>информационного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объявление,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реклама,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лекция.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Время</w:t>
            </w:r>
            <w:r w:rsidRPr="006C3A55">
              <w:rPr>
                <w:spacing w:val="64"/>
                <w:sz w:val="24"/>
              </w:rPr>
              <w:t xml:space="preserve"> </w:t>
            </w:r>
            <w:r w:rsidRPr="006C3A55">
              <w:rPr>
                <w:sz w:val="24"/>
              </w:rPr>
              <w:t>звучания</w:t>
            </w:r>
            <w:r w:rsidRPr="006C3A55">
              <w:rPr>
                <w:spacing w:val="6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текста/текстов  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</w:p>
          <w:p w:rsidR="000D1034" w:rsidRPr="006C3A55" w:rsidRDefault="000D1034" w:rsidP="006C3A55">
            <w:pPr>
              <w:pStyle w:val="TableParagraph"/>
              <w:spacing w:before="132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аудирования—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3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минут.</w:t>
            </w:r>
          </w:p>
        </w:tc>
      </w:tr>
      <w:tr w:rsidR="000D1034" w:rsidTr="006C3A55">
        <w:trPr>
          <w:trHeight w:val="652"/>
        </w:trPr>
        <w:tc>
          <w:tcPr>
            <w:tcW w:w="9634" w:type="dxa"/>
            <w:gridSpan w:val="2"/>
          </w:tcPr>
          <w:p w:rsidR="000D1034" w:rsidRPr="006C3A55" w:rsidRDefault="000D1034" w:rsidP="006C3A55">
            <w:pPr>
              <w:pStyle w:val="TableParagraph"/>
              <w:spacing w:before="231"/>
              <w:ind w:left="2811" w:right="280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СМЫСЛОВОЕ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ЧТЕНИЕ</w:t>
            </w:r>
          </w:p>
        </w:tc>
      </w:tr>
      <w:tr w:rsidR="000D1034" w:rsidTr="006C3A55">
        <w:trPr>
          <w:trHeight w:val="2899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Развитие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умений</w:t>
            </w:r>
            <w:r w:rsidRPr="006C3A55">
              <w:rPr>
                <w:spacing w:val="61"/>
                <w:sz w:val="24"/>
              </w:rPr>
              <w:t xml:space="preserve"> </w:t>
            </w:r>
            <w:r w:rsidRPr="006C3A55">
              <w:rPr>
                <w:sz w:val="24"/>
              </w:rPr>
              <w:t>читать   про   себя   и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контекстуальной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догадки   аутентичные   тексты    разных    жанров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стилей,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неизученные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явления,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глубиной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проникновения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45"/>
                <w:sz w:val="24"/>
              </w:rPr>
              <w:t xml:space="preserve"> </w:t>
            </w:r>
            <w:r w:rsidRPr="006C3A55">
              <w:rPr>
                <w:sz w:val="24"/>
              </w:rPr>
              <w:t>зависимости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поставленной        </w:t>
            </w:r>
            <w:r w:rsidRPr="006C3A55">
              <w:rPr>
                <w:spacing w:val="4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коммуникативной        </w:t>
            </w:r>
            <w:r w:rsidRPr="006C3A55">
              <w:rPr>
                <w:spacing w:val="44"/>
                <w:sz w:val="24"/>
              </w:rPr>
              <w:t xml:space="preserve"> </w:t>
            </w:r>
            <w:r w:rsidRPr="006C3A55">
              <w:rPr>
                <w:sz w:val="24"/>
              </w:rPr>
              <w:t>задачи: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Развитие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умений читать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про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себя</w:t>
            </w:r>
          </w:p>
          <w:p w:rsidR="000D1034" w:rsidRPr="006C3A55" w:rsidRDefault="000D1034" w:rsidP="006C3A55">
            <w:pPr>
              <w:pStyle w:val="TableParagraph"/>
              <w:spacing w:before="132" w:line="360" w:lineRule="auto"/>
              <w:ind w:left="104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языковой и контекстуальной догадки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аутентичные тексты разных жанров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стилей,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неизученные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 явления,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68"/>
                <w:sz w:val="24"/>
              </w:rPr>
              <w:t xml:space="preserve"> </w:t>
            </w:r>
            <w:r w:rsidRPr="006C3A55">
              <w:rPr>
                <w:sz w:val="24"/>
              </w:rPr>
              <w:t>разной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глубиной</w:t>
            </w:r>
          </w:p>
          <w:p w:rsidR="000D1034" w:rsidRPr="006C3A55" w:rsidRDefault="000D1034" w:rsidP="006C3A55">
            <w:pPr>
              <w:pStyle w:val="TableParagraph"/>
              <w:spacing w:before="4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проникновения</w:t>
            </w:r>
            <w:r w:rsidRPr="006C3A55">
              <w:rPr>
                <w:spacing w:val="75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в   </w:t>
            </w:r>
            <w:r w:rsidRPr="006C3A55">
              <w:rPr>
                <w:spacing w:val="34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74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79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14081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tabs>
                <w:tab w:val="left" w:pos="941"/>
                <w:tab w:val="left" w:pos="2886"/>
              </w:tabs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        пониманием        основного        содержания;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z w:val="24"/>
              </w:rPr>
              <w:tab/>
              <w:t>пониманием</w:t>
            </w:r>
            <w:r w:rsidRPr="006C3A55">
              <w:rPr>
                <w:sz w:val="24"/>
              </w:rPr>
              <w:tab/>
              <w:t>нужной/интересующей/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запрашиваемой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полным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 содержания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текста.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 w:firstLine="6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Чтение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предполагает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тему/основную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мысль,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выделять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факты/события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(опуская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второстепенные);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структурно-смысловые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связи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прогнозировать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заголовку/началу текста;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логическую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последовательность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главных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фактов,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событий;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игнорировать незнакомые слова, несущественные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содержания.</w:t>
            </w:r>
          </w:p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5234"/>
              </w:tabs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Чтение</w:t>
            </w:r>
            <w:r w:rsidRPr="006C3A55">
              <w:rPr>
                <w:sz w:val="24"/>
              </w:rPr>
              <w:tab/>
              <w:t>с</w:t>
            </w:r>
          </w:p>
          <w:p w:rsidR="000D1034" w:rsidRPr="006C3A55" w:rsidRDefault="000D1034" w:rsidP="006C3A55">
            <w:pPr>
              <w:pStyle w:val="TableParagraph"/>
              <w:spacing w:before="141" w:line="360" w:lineRule="auto"/>
              <w:ind w:left="105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пониманиемнужной/интересующей/запрашиваемо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предполагает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находить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данную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представленную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эксплицитной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(явной)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имплицитной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(неявной)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форме;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оценивать найденную информацию с точки зрения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её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значимости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решения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задачи.</w:t>
            </w:r>
          </w:p>
          <w:p w:rsidR="000D1034" w:rsidRPr="006C3A55" w:rsidRDefault="000D1034">
            <w:pPr>
              <w:pStyle w:val="TableParagraph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5" w:right="8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 ходе чтения с полным пониманием аутентичных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текстов,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неизученные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явления,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формируются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развиваются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 полно и точно понимать текст на основе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его информационной переработки (смыслового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структурного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анализа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частей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выборочного перевода); устанавливать причинно-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следственную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взаимосвязь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изложенных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</w:p>
          <w:p w:rsidR="000D1034" w:rsidRPr="006C3A55" w:rsidRDefault="000D1034" w:rsidP="006C3A55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фактов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 событий.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tabs>
                <w:tab w:val="left" w:pos="2601"/>
                <w:tab w:val="left" w:pos="3975"/>
              </w:tabs>
              <w:spacing w:line="360" w:lineRule="auto"/>
              <w:ind w:left="104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зависимости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поставленной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коммуникативной</w:t>
            </w:r>
            <w:r w:rsidRPr="006C3A55">
              <w:rPr>
                <w:sz w:val="24"/>
              </w:rPr>
              <w:tab/>
              <w:t>задачи: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с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 основного содержания; 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861"/>
              </w:tabs>
              <w:spacing w:line="360" w:lineRule="auto"/>
              <w:ind w:left="104" w:right="93"/>
              <w:rPr>
                <w:sz w:val="24"/>
              </w:rPr>
            </w:pPr>
            <w:r w:rsidRPr="006C3A55">
              <w:rPr>
                <w:sz w:val="24"/>
              </w:rPr>
              <w:t>нужной/интересующей/запрашиваемо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й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информации;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полным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точным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  <w:r w:rsidRPr="006C3A55">
              <w:rPr>
                <w:sz w:val="24"/>
              </w:rPr>
              <w:tab/>
              <w:t>содержания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текста.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555"/>
                <w:tab w:val="left" w:pos="1660"/>
                <w:tab w:val="left" w:pos="2020"/>
                <w:tab w:val="left" w:pos="2251"/>
                <w:tab w:val="left" w:pos="2462"/>
                <w:tab w:val="left" w:pos="3139"/>
                <w:tab w:val="left" w:pos="3240"/>
                <w:tab w:val="left" w:pos="3826"/>
              </w:tabs>
              <w:spacing w:line="360" w:lineRule="auto"/>
              <w:ind w:left="104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Чтение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предполагает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умения: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тему/основную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мысль,</w:t>
            </w:r>
            <w:r w:rsidRPr="006C3A55">
              <w:rPr>
                <w:sz w:val="24"/>
              </w:rPr>
              <w:tab/>
              <w:t>выделять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главные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факты/события;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прогнозировать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текста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по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заголовку/началу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логическую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последовательность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главных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фактов,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событий;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игнорировать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незнакомые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несущественные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156"/>
              <w:ind w:left="104"/>
              <w:rPr>
                <w:sz w:val="24"/>
              </w:rPr>
            </w:pPr>
            <w:r w:rsidRPr="006C3A55">
              <w:rPr>
                <w:sz w:val="24"/>
              </w:rPr>
              <w:t>Чтение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нужной</w:t>
            </w:r>
          </w:p>
          <w:p w:rsidR="000D1034" w:rsidRPr="006C3A55" w:rsidRDefault="000D1034" w:rsidP="006C3A55">
            <w:pPr>
              <w:pStyle w:val="TableParagraph"/>
              <w:spacing w:before="137" w:line="360" w:lineRule="auto"/>
              <w:ind w:left="104" w:right="553"/>
              <w:rPr>
                <w:sz w:val="24"/>
              </w:rPr>
            </w:pPr>
            <w:r w:rsidRPr="006C3A55">
              <w:rPr>
                <w:sz w:val="24"/>
              </w:rPr>
              <w:t>/интересующей/ запрашиваемой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предполагает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умение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находить в прочитанном тексте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 данную информацию,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представленную в эксплицитной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(явной) и имплицитной (неявной)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форме; оценивать найденную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 с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точки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зрения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её</w:t>
            </w:r>
          </w:p>
        </w:tc>
      </w:tr>
    </w:tbl>
    <w:p w:rsidR="000D1034" w:rsidRDefault="000D1034">
      <w:pPr>
        <w:spacing w:line="360" w:lineRule="auto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13808"/>
        </w:trPr>
        <w:tc>
          <w:tcPr>
            <w:tcW w:w="5446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Чтение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несплошных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(таблиц,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диаграмм,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графиков и т. Д.) и понимание представленной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них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Тексты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чтения: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(беседа),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интервью,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рассказ,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отрывок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художественного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произведения,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статья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научно-популярного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объявление,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памятка,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личного характера,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стихотворение.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237" w:lineRule="auto"/>
              <w:ind w:left="105" w:right="94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 текста/текстов для чтения — 500—700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слов.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4" w:right="1414"/>
              <w:rPr>
                <w:sz w:val="24"/>
              </w:rPr>
            </w:pPr>
            <w:r w:rsidRPr="006C3A55">
              <w:rPr>
                <w:sz w:val="24"/>
              </w:rPr>
              <w:t>значимости для решения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коммуникативной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задачи.</w:t>
            </w:r>
          </w:p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230"/>
              <w:rPr>
                <w:sz w:val="24"/>
              </w:rPr>
            </w:pPr>
            <w:r w:rsidRPr="006C3A55">
              <w:rPr>
                <w:sz w:val="24"/>
              </w:rPr>
              <w:t>В ходе чтения с полным пониманием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 аутентичных текстов,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содержащих отдельные неизученные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 явления, формируются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развиваются умения полно и точно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 текст на основе 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информационной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переработки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(смыслового и структурного анализа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отдельных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частей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текста,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выборочного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перевода);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устанавливать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причинно-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следственную</w:t>
            </w:r>
          </w:p>
          <w:p w:rsidR="000D1034" w:rsidRPr="006C3A55" w:rsidRDefault="000D1034" w:rsidP="006C3A55">
            <w:pPr>
              <w:pStyle w:val="TableParagraph"/>
              <w:spacing w:before="7" w:line="362" w:lineRule="auto"/>
              <w:ind w:left="104" w:right="608"/>
              <w:rPr>
                <w:sz w:val="24"/>
              </w:rPr>
            </w:pPr>
            <w:r w:rsidRPr="006C3A55">
              <w:rPr>
                <w:sz w:val="24"/>
              </w:rPr>
              <w:t>взаимосвязь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изложенных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фактов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событий.</w:t>
            </w:r>
          </w:p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228"/>
              <w:rPr>
                <w:sz w:val="24"/>
              </w:rPr>
            </w:pPr>
            <w:r w:rsidRPr="006C3A55">
              <w:rPr>
                <w:sz w:val="24"/>
              </w:rPr>
              <w:t>Чтение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несплошных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текстов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(таблиц,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диаграмм, графиков,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схем,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инфографики и т. д.) и понимание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представленной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них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информации.</w:t>
            </w:r>
          </w:p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122"/>
              <w:rPr>
                <w:sz w:val="24"/>
              </w:rPr>
            </w:pPr>
            <w:r w:rsidRPr="006C3A55">
              <w:rPr>
                <w:sz w:val="24"/>
              </w:rPr>
              <w:t>Тексты для чтения: диалог (беседа),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интервью, рассказ, отрывок из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художественного произведения,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статья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научно-популярного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 информационного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 статья публицистического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объявление,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памятка,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инструкция, электронное сообщение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личного 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стихотворение.</w:t>
            </w:r>
          </w:p>
          <w:p w:rsidR="000D1034" w:rsidRPr="006C3A55" w:rsidRDefault="000D1034" w:rsidP="006C3A55">
            <w:pPr>
              <w:pStyle w:val="TableParagraph"/>
              <w:spacing w:line="280" w:lineRule="atLeast"/>
              <w:ind w:left="104" w:right="94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 текста/текстов для чтения —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700–800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слов.</w:t>
            </w:r>
          </w:p>
        </w:tc>
      </w:tr>
    </w:tbl>
    <w:p w:rsidR="000D1034" w:rsidRDefault="000D1034">
      <w:pPr>
        <w:spacing w:line="280" w:lineRule="atLeast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657"/>
        </w:trPr>
        <w:tc>
          <w:tcPr>
            <w:tcW w:w="9634" w:type="dxa"/>
            <w:gridSpan w:val="2"/>
          </w:tcPr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D1034" w:rsidRPr="006C3A55" w:rsidRDefault="000D1034" w:rsidP="006C3A55">
            <w:pPr>
              <w:pStyle w:val="TableParagraph"/>
              <w:ind w:left="2810" w:right="280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ПИСЬМЕННАЯ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РЕЧЬ</w:t>
            </w:r>
          </w:p>
        </w:tc>
      </w:tr>
      <w:tr w:rsidR="000D1034" w:rsidTr="006C3A55">
        <w:trPr>
          <w:trHeight w:val="13664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Развитие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умений письменной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базе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умений,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сформированных в основной школе: - заполнение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анкет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формуляров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принятыми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</w:p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pacing w:line="362" w:lineRule="auto"/>
              <w:ind w:right="93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написание резюме (CV) с сообщением основных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сведений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себе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принятыми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8"/>
              </w:numPr>
              <w:tabs>
                <w:tab w:val="left" w:pos="370"/>
              </w:tabs>
              <w:spacing w:line="360" w:lineRule="auto"/>
              <w:ind w:right="94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написание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личного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неофициального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языка.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сообщения — до 130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слов;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line="360" w:lineRule="auto"/>
              <w:ind w:right="91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создание небольшого письменного высказывания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(рассказа,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сочинения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д.)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плана,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иллюстрации,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таблицы,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диаграммы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и/или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прочитанного/прослушанного текста с опорой 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образец.</w:t>
            </w:r>
          </w:p>
          <w:p w:rsidR="000D1034" w:rsidRPr="006C3A55" w:rsidRDefault="000D1034" w:rsidP="006C3A55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237" w:lineRule="auto"/>
              <w:ind w:left="105" w:right="94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письменного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высказывания—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150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слов;</w:t>
            </w:r>
          </w:p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8"/>
              </w:numPr>
              <w:tabs>
                <w:tab w:val="left" w:pos="510"/>
              </w:tabs>
              <w:spacing w:line="360" w:lineRule="auto"/>
              <w:ind w:right="95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заполнение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таблицы: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краткая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фиксация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или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дополнение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таблице;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Развитие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умений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речи: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before="1" w:line="360" w:lineRule="auto"/>
              <w:ind w:right="92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заполнение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анкет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формуляров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этикета, принятыми в стране/странах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7"/>
              </w:numPr>
              <w:tabs>
                <w:tab w:val="left" w:pos="552"/>
              </w:tabs>
              <w:spacing w:line="360" w:lineRule="auto"/>
              <w:ind w:right="89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написание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резюме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(CV)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сообщением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основных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сведений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о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себе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этикета, принятыми в стране/странах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-написание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личного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речевого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этикета,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принятыми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языка.</w:t>
            </w:r>
          </w:p>
          <w:p w:rsidR="000D1034" w:rsidRPr="006C3A55" w:rsidRDefault="000D1034" w:rsidP="006C3A55">
            <w:pPr>
              <w:pStyle w:val="TableParagraph"/>
              <w:spacing w:before="5"/>
              <w:ind w:left="104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сообщения— до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140 слов;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347"/>
                <w:tab w:val="left" w:pos="3173"/>
              </w:tabs>
              <w:spacing w:before="132" w:line="360" w:lineRule="auto"/>
              <w:ind w:left="104" w:right="93"/>
              <w:jc w:val="both"/>
              <w:rPr>
                <w:i/>
                <w:sz w:val="24"/>
              </w:rPr>
            </w:pPr>
            <w:r w:rsidRPr="006C3A55">
              <w:rPr>
                <w:sz w:val="24"/>
              </w:rPr>
              <w:t>-</w:t>
            </w:r>
            <w:r w:rsidRPr="006C3A55">
              <w:rPr>
                <w:i/>
                <w:sz w:val="24"/>
              </w:rPr>
              <w:t>написание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официального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(делового)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письма, в том числе и электронного, в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соответствии</w:t>
            </w:r>
            <w:r w:rsidRPr="006C3A55">
              <w:rPr>
                <w:i/>
                <w:sz w:val="24"/>
              </w:rPr>
              <w:tab/>
              <w:t>с</w:t>
            </w:r>
            <w:r w:rsidRPr="006C3A55">
              <w:rPr>
                <w:i/>
                <w:sz w:val="24"/>
              </w:rPr>
              <w:tab/>
              <w:t>нормами</w:t>
            </w:r>
            <w:r w:rsidRPr="006C3A55">
              <w:rPr>
                <w:i/>
                <w:spacing w:val="-5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официального общения, принятыми 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стране/странах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изучаемого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языка.</w:t>
            </w:r>
          </w:p>
          <w:p w:rsidR="000D1034" w:rsidRPr="006C3A55" w:rsidRDefault="000D1034" w:rsidP="006C3A55">
            <w:pPr>
              <w:pStyle w:val="TableParagraph"/>
              <w:spacing w:before="4" w:line="242" w:lineRule="auto"/>
              <w:ind w:left="104" w:right="97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официального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(делового)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письма—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до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140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слов;</w:t>
            </w:r>
          </w:p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3428"/>
              </w:tabs>
              <w:spacing w:before="1" w:line="360" w:lineRule="auto"/>
              <w:ind w:left="104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-создание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небольшого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 (в том числе аннотации,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рассказа, рецензии, статьи и т. д.) 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основе</w:t>
            </w:r>
            <w:r w:rsidRPr="006C3A55">
              <w:rPr>
                <w:sz w:val="24"/>
              </w:rPr>
              <w:tab/>
              <w:t>плана,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иллюстрации/иллюстраций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и/или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прочитанного/прослушанного текста 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опорой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или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без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опоры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образец.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673"/>
              </w:tabs>
              <w:spacing w:before="9" w:line="237" w:lineRule="auto"/>
              <w:ind w:left="104" w:right="106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b/>
                <w:spacing w:val="-2"/>
                <w:sz w:val="24"/>
              </w:rPr>
              <w:t>письменного</w:t>
            </w:r>
            <w:r w:rsidRPr="006C3A55">
              <w:rPr>
                <w:b/>
                <w:spacing w:val="-58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высказывания—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до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160</w:t>
            </w:r>
            <w:r w:rsidRPr="006C3A55">
              <w:rPr>
                <w:b/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слов;</w:t>
            </w:r>
          </w:p>
        </w:tc>
      </w:tr>
    </w:tbl>
    <w:p w:rsidR="000D1034" w:rsidRDefault="000D1034">
      <w:pPr>
        <w:spacing w:line="237" w:lineRule="auto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343"/>
        </w:trPr>
        <w:tc>
          <w:tcPr>
            <w:tcW w:w="5446" w:type="dxa"/>
            <w:tcBorders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857"/>
                <w:tab w:val="left" w:pos="3293"/>
              </w:tabs>
              <w:spacing w:line="273" w:lineRule="exact"/>
              <w:ind w:left="104"/>
              <w:rPr>
                <w:sz w:val="24"/>
              </w:rPr>
            </w:pPr>
            <w:r w:rsidRPr="006C3A55">
              <w:rPr>
                <w:sz w:val="24"/>
              </w:rPr>
              <w:t>-заполнение</w:t>
            </w:r>
            <w:r w:rsidRPr="006C3A55">
              <w:rPr>
                <w:sz w:val="24"/>
              </w:rPr>
              <w:tab/>
              <w:t>таблицы:</w:t>
            </w:r>
            <w:r w:rsidRPr="006C3A55">
              <w:rPr>
                <w:sz w:val="24"/>
              </w:rPr>
              <w:tab/>
              <w:t>краткая</w:t>
            </w:r>
          </w:p>
        </w:tc>
      </w:tr>
      <w:tr w:rsidR="000D1034" w:rsidTr="006C3A55">
        <w:trPr>
          <w:trHeight w:val="410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2861"/>
              </w:tabs>
              <w:spacing w:before="61"/>
              <w:ind w:left="104"/>
              <w:rPr>
                <w:sz w:val="24"/>
              </w:rPr>
            </w:pPr>
            <w:r w:rsidRPr="006C3A55">
              <w:rPr>
                <w:sz w:val="24"/>
              </w:rPr>
              <w:t>фиксация</w:t>
            </w:r>
            <w:r w:rsidRPr="006C3A55">
              <w:rPr>
                <w:sz w:val="24"/>
              </w:rPr>
              <w:tab/>
              <w:t>содержания</w:t>
            </w:r>
          </w:p>
        </w:tc>
      </w:tr>
      <w:tr w:rsidR="000D1034" w:rsidTr="006C3A55">
        <w:trPr>
          <w:trHeight w:val="415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3432"/>
              </w:tabs>
              <w:spacing w:before="63"/>
              <w:ind w:left="104"/>
              <w:rPr>
                <w:sz w:val="24"/>
              </w:rPr>
            </w:pP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z w:val="24"/>
              </w:rPr>
              <w:tab/>
              <w:t>текста</w:t>
            </w:r>
          </w:p>
        </w:tc>
      </w:tr>
      <w:tr w:rsidR="000D1034" w:rsidTr="006C3A55">
        <w:trPr>
          <w:trHeight w:val="415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810"/>
                <w:tab w:val="left" w:pos="2347"/>
                <w:tab w:val="left" w:pos="3965"/>
              </w:tabs>
              <w:spacing w:before="66"/>
              <w:ind w:left="104"/>
              <w:rPr>
                <w:sz w:val="24"/>
              </w:rPr>
            </w:pPr>
            <w:r w:rsidRPr="006C3A55">
              <w:rPr>
                <w:sz w:val="24"/>
              </w:rPr>
              <w:t>или</w:t>
            </w:r>
            <w:r w:rsidRPr="006C3A55">
              <w:rPr>
                <w:sz w:val="24"/>
              </w:rPr>
              <w:tab/>
              <w:t>дополнение</w:t>
            </w:r>
            <w:r w:rsidRPr="006C3A55">
              <w:rPr>
                <w:sz w:val="24"/>
              </w:rPr>
              <w:tab/>
              <w:t>информации</w:t>
            </w:r>
            <w:r w:rsidRPr="006C3A55">
              <w:rPr>
                <w:sz w:val="24"/>
              </w:rPr>
              <w:tab/>
              <w:t>в</w:t>
            </w:r>
          </w:p>
        </w:tc>
      </w:tr>
      <w:tr w:rsidR="000D1034" w:rsidTr="006C3A55">
        <w:trPr>
          <w:trHeight w:val="412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4"/>
              <w:rPr>
                <w:sz w:val="24"/>
              </w:rPr>
            </w:pPr>
            <w:r w:rsidRPr="006C3A55">
              <w:rPr>
                <w:sz w:val="24"/>
              </w:rPr>
              <w:t>таблице;</w:t>
            </w:r>
          </w:p>
        </w:tc>
      </w:tr>
      <w:tr w:rsidR="000D1034" w:rsidTr="006C3A55">
        <w:trPr>
          <w:trHeight w:val="412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552"/>
                <w:tab w:val="left" w:pos="2131"/>
                <w:tab w:val="left" w:pos="4110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-</w:t>
            </w:r>
            <w:r w:rsidRPr="006C3A55">
              <w:rPr>
                <w:sz w:val="24"/>
              </w:rPr>
              <w:tab/>
              <w:t>письменное</w:t>
            </w:r>
            <w:r w:rsidRPr="006C3A55">
              <w:rPr>
                <w:sz w:val="24"/>
              </w:rPr>
              <w:tab/>
              <w:t>предоставление</w:t>
            </w:r>
            <w:r w:rsidRPr="006C3A55">
              <w:rPr>
                <w:sz w:val="24"/>
              </w:rPr>
              <w:tab/>
              <w:t>результатов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4"/>
              <w:rPr>
                <w:i/>
                <w:sz w:val="24"/>
              </w:rPr>
            </w:pPr>
            <w:r w:rsidRPr="006C3A55">
              <w:rPr>
                <w:spacing w:val="-1"/>
                <w:sz w:val="24"/>
              </w:rPr>
              <w:t>-</w:t>
            </w:r>
            <w:r w:rsidRPr="006C3A55">
              <w:rPr>
                <w:i/>
                <w:spacing w:val="-1"/>
                <w:sz w:val="24"/>
              </w:rPr>
              <w:t>создание</w:t>
            </w:r>
            <w:r w:rsidRPr="006C3A55">
              <w:rPr>
                <w:i/>
                <w:spacing w:val="-1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письменного</w:t>
            </w:r>
            <w:r w:rsidRPr="006C3A55">
              <w:rPr>
                <w:i/>
                <w:spacing w:val="-1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высказывания</w:t>
            </w:r>
            <w:r w:rsidRPr="006C3A55">
              <w:rPr>
                <w:i/>
                <w:spacing w:val="-10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</w:p>
        </w:tc>
      </w:tr>
      <w:tr w:rsidR="000D1034" w:rsidTr="006C3A55">
        <w:trPr>
          <w:trHeight w:val="413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выполненной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проектной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работы,</w:t>
            </w:r>
            <w:r w:rsidRPr="006C3A55">
              <w:rPr>
                <w:spacing w:val="6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68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68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6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элементами</w:t>
            </w:r>
            <w:r w:rsidRPr="006C3A55">
              <w:rPr>
                <w:i/>
                <w:spacing w:val="2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рассуждения</w:t>
            </w:r>
            <w:r w:rsidRPr="006C3A55">
              <w:rPr>
                <w:i/>
                <w:spacing w:val="2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</w:t>
            </w:r>
            <w:r w:rsidRPr="006C3A55">
              <w:rPr>
                <w:i/>
                <w:spacing w:val="7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основе</w:t>
            </w:r>
          </w:p>
        </w:tc>
      </w:tr>
      <w:tr w:rsidR="000D1034" w:rsidTr="006C3A55">
        <w:trPr>
          <w:trHeight w:val="413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форме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презентации.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353"/>
                <w:tab w:val="left" w:pos="2529"/>
                <w:tab w:val="left" w:pos="3960"/>
              </w:tabs>
              <w:spacing w:before="63"/>
              <w:ind w:left="10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таблицы,</w:t>
            </w:r>
            <w:r w:rsidRPr="006C3A55">
              <w:rPr>
                <w:i/>
                <w:sz w:val="24"/>
              </w:rPr>
              <w:tab/>
              <w:t>графика,</w:t>
            </w:r>
            <w:r w:rsidRPr="006C3A55">
              <w:rPr>
                <w:i/>
                <w:sz w:val="24"/>
              </w:rPr>
              <w:tab/>
              <w:t>диаграммы</w:t>
            </w:r>
            <w:r w:rsidRPr="006C3A55">
              <w:rPr>
                <w:i/>
                <w:sz w:val="24"/>
              </w:rPr>
              <w:tab/>
              <w:t>и</w:t>
            </w:r>
          </w:p>
        </w:tc>
      </w:tr>
      <w:tr w:rsidR="000D1034" w:rsidTr="006C3A55">
        <w:trPr>
          <w:trHeight w:val="412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8"/>
              <w:ind w:left="105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Объём— до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150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слов.</w:t>
            </w: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письменного</w:t>
            </w:r>
            <w:r w:rsidRPr="006C3A55">
              <w:rPr>
                <w:i/>
                <w:spacing w:val="-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высказывания</w:t>
            </w:r>
            <w:r w:rsidRPr="006C3A55">
              <w:rPr>
                <w:i/>
                <w:spacing w:val="-9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типа</w:t>
            </w:r>
            <w:r w:rsidRPr="006C3A55">
              <w:rPr>
                <w:i/>
                <w:spacing w:val="-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«Моё</w:t>
            </w:r>
          </w:p>
        </w:tc>
      </w:tr>
      <w:tr w:rsidR="000D1034" w:rsidTr="006C3A55">
        <w:trPr>
          <w:trHeight w:val="417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мнение»,</w:t>
            </w:r>
            <w:r w:rsidRPr="006C3A55">
              <w:rPr>
                <w:i/>
                <w:spacing w:val="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«За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против».</w:t>
            </w:r>
          </w:p>
        </w:tc>
      </w:tr>
      <w:tr w:rsidR="000D1034" w:rsidTr="006C3A55">
        <w:trPr>
          <w:trHeight w:val="758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70" w:line="237" w:lineRule="auto"/>
              <w:ind w:left="104" w:right="154"/>
              <w:rPr>
                <w:b/>
                <w:i/>
                <w:sz w:val="24"/>
              </w:rPr>
            </w:pPr>
            <w:r w:rsidRPr="006C3A55">
              <w:rPr>
                <w:b/>
                <w:i/>
                <w:sz w:val="24"/>
              </w:rPr>
              <w:t>Объём письменного высказывания—</w:t>
            </w:r>
            <w:r w:rsidRPr="006C3A55">
              <w:rPr>
                <w:b/>
                <w:i/>
                <w:spacing w:val="-57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до</w:t>
            </w:r>
            <w:r w:rsidRPr="006C3A55">
              <w:rPr>
                <w:b/>
                <w:i/>
                <w:spacing w:val="1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250</w:t>
            </w:r>
            <w:r w:rsidRPr="006C3A55">
              <w:rPr>
                <w:b/>
                <w:i/>
                <w:spacing w:val="2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слов;</w:t>
            </w:r>
          </w:p>
        </w:tc>
      </w:tr>
      <w:tr w:rsidR="000D1034" w:rsidTr="006C3A55">
        <w:trPr>
          <w:trHeight w:val="480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714"/>
                <w:tab w:val="left" w:pos="2457"/>
              </w:tabs>
              <w:spacing w:before="131"/>
              <w:ind w:left="104"/>
              <w:rPr>
                <w:sz w:val="24"/>
              </w:rPr>
            </w:pPr>
            <w:r w:rsidRPr="006C3A55">
              <w:rPr>
                <w:sz w:val="24"/>
              </w:rPr>
              <w:t>-</w:t>
            </w:r>
            <w:r w:rsidRPr="006C3A55">
              <w:rPr>
                <w:sz w:val="24"/>
              </w:rPr>
              <w:tab/>
              <w:t>письменное</w:t>
            </w:r>
            <w:r w:rsidRPr="006C3A55">
              <w:rPr>
                <w:sz w:val="24"/>
              </w:rPr>
              <w:tab/>
              <w:t>предоставление</w:t>
            </w:r>
          </w:p>
        </w:tc>
      </w:tr>
      <w:tr w:rsidR="000D1034" w:rsidTr="006C3A55">
        <w:trPr>
          <w:trHeight w:val="412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4"/>
              <w:rPr>
                <w:sz w:val="24"/>
              </w:rPr>
            </w:pPr>
            <w:r w:rsidRPr="006C3A55">
              <w:rPr>
                <w:sz w:val="24"/>
              </w:rPr>
              <w:t>результатов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выполненной</w:t>
            </w:r>
            <w:r w:rsidRPr="006C3A55">
              <w:rPr>
                <w:spacing w:val="19"/>
                <w:sz w:val="24"/>
              </w:rPr>
              <w:t xml:space="preserve"> </w:t>
            </w:r>
            <w:r w:rsidRPr="006C3A55">
              <w:rPr>
                <w:sz w:val="24"/>
              </w:rPr>
              <w:t>проектной</w:t>
            </w:r>
          </w:p>
        </w:tc>
      </w:tr>
      <w:tr w:rsidR="000D1034" w:rsidTr="006C3A55">
        <w:trPr>
          <w:trHeight w:val="412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166"/>
                <w:tab w:val="left" w:pos="1545"/>
                <w:tab w:val="left" w:pos="2193"/>
                <w:tab w:val="left" w:pos="3043"/>
                <w:tab w:val="left" w:pos="3423"/>
              </w:tabs>
              <w:spacing w:before="63"/>
              <w:ind w:left="104"/>
              <w:rPr>
                <w:sz w:val="24"/>
              </w:rPr>
            </w:pPr>
            <w:r w:rsidRPr="006C3A55">
              <w:rPr>
                <w:sz w:val="24"/>
              </w:rPr>
              <w:t>работы,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  <w:t>том</w:t>
            </w:r>
            <w:r w:rsidRPr="006C3A55">
              <w:rPr>
                <w:sz w:val="24"/>
              </w:rPr>
              <w:tab/>
              <w:t>числе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  <w:t>форме</w:t>
            </w:r>
          </w:p>
        </w:tc>
      </w:tr>
      <w:tr w:rsidR="000D1034" w:rsidTr="006C3A55">
        <w:trPr>
          <w:trHeight w:val="415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4"/>
              <w:rPr>
                <w:sz w:val="24"/>
              </w:rPr>
            </w:pPr>
            <w:r w:rsidRPr="006C3A55">
              <w:rPr>
                <w:sz w:val="24"/>
              </w:rPr>
              <w:t>презентации.</w:t>
            </w:r>
          </w:p>
        </w:tc>
      </w:tr>
      <w:tr w:rsidR="000D1034" w:rsidTr="006C3A55">
        <w:trPr>
          <w:trHeight w:val="417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5"/>
              <w:ind w:left="104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Объём—до 250 слов.</w:t>
            </w:r>
          </w:p>
        </w:tc>
      </w:tr>
      <w:tr w:rsidR="000D1034" w:rsidTr="006C3A55">
        <w:trPr>
          <w:trHeight w:val="415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675"/>
              </w:tabs>
              <w:spacing w:before="65"/>
              <w:ind w:left="104"/>
              <w:rPr>
                <w:b/>
                <w:i/>
                <w:sz w:val="24"/>
              </w:rPr>
            </w:pPr>
            <w:r w:rsidRPr="006C3A55">
              <w:rPr>
                <w:b/>
                <w:i/>
                <w:sz w:val="24"/>
              </w:rPr>
              <w:t>Перевод</w:t>
            </w:r>
            <w:r w:rsidRPr="006C3A55">
              <w:rPr>
                <w:b/>
                <w:i/>
                <w:spacing w:val="76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как</w:t>
            </w:r>
            <w:r w:rsidRPr="006C3A55">
              <w:rPr>
                <w:b/>
                <w:i/>
                <w:sz w:val="24"/>
              </w:rPr>
              <w:tab/>
              <w:t>особый</w:t>
            </w:r>
            <w:r w:rsidRPr="006C3A55">
              <w:rPr>
                <w:b/>
                <w:i/>
                <w:spacing w:val="74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 xml:space="preserve">вид  </w:t>
            </w:r>
            <w:r w:rsidRPr="006C3A55">
              <w:rPr>
                <w:b/>
                <w:i/>
                <w:spacing w:val="12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речевой</w:t>
            </w:r>
          </w:p>
        </w:tc>
      </w:tr>
      <w:tr w:rsidR="000D1034" w:rsidTr="006C3A55">
        <w:trPr>
          <w:trHeight w:val="410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4"/>
              <w:rPr>
                <w:b/>
                <w:i/>
                <w:sz w:val="24"/>
              </w:rPr>
            </w:pPr>
            <w:r w:rsidRPr="006C3A55">
              <w:rPr>
                <w:b/>
                <w:i/>
                <w:sz w:val="24"/>
              </w:rPr>
              <w:t>деятельности</w:t>
            </w:r>
          </w:p>
        </w:tc>
      </w:tr>
      <w:tr w:rsidR="000D1034" w:rsidTr="006C3A55">
        <w:trPr>
          <w:trHeight w:val="410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1"/>
              <w:ind w:left="10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-</w:t>
            </w:r>
            <w:r w:rsidRPr="006C3A55">
              <w:rPr>
                <w:i/>
                <w:spacing w:val="5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Предпереводческий</w:t>
            </w:r>
            <w:r w:rsidRPr="006C3A55">
              <w:rPr>
                <w:i/>
                <w:spacing w:val="5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анализ</w:t>
            </w:r>
            <w:r w:rsidRPr="006C3A55">
              <w:rPr>
                <w:i/>
                <w:spacing w:val="5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текста,</w:t>
            </w:r>
          </w:p>
        </w:tc>
      </w:tr>
      <w:tr w:rsidR="000D1034" w:rsidTr="006C3A55">
        <w:trPr>
          <w:trHeight w:val="412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выявление</w:t>
            </w:r>
            <w:r w:rsidRPr="006C3A55">
              <w:rPr>
                <w:i/>
                <w:spacing w:val="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возможных</w:t>
            </w:r>
            <w:r w:rsidRPr="006C3A55">
              <w:rPr>
                <w:i/>
                <w:spacing w:val="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переводческих</w:t>
            </w:r>
          </w:p>
        </w:tc>
      </w:tr>
      <w:tr w:rsidR="000D1034" w:rsidTr="006C3A55">
        <w:trPr>
          <w:trHeight w:val="412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трудностей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путей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их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преодоления.</w:t>
            </w:r>
          </w:p>
        </w:tc>
      </w:tr>
      <w:tr w:rsidR="000D1034" w:rsidTr="006C3A55">
        <w:trPr>
          <w:trHeight w:val="412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4"/>
              <w:rPr>
                <w:i/>
                <w:sz w:val="24"/>
              </w:rPr>
            </w:pPr>
            <w:r w:rsidRPr="006C3A55">
              <w:rPr>
                <w:i/>
                <w:spacing w:val="-1"/>
                <w:sz w:val="24"/>
              </w:rPr>
              <w:t>-</w:t>
            </w:r>
            <w:r w:rsidRPr="006C3A55">
              <w:rPr>
                <w:i/>
                <w:spacing w:val="-14"/>
                <w:sz w:val="24"/>
              </w:rPr>
              <w:t xml:space="preserve"> </w:t>
            </w:r>
            <w:r w:rsidRPr="006C3A55">
              <w:rPr>
                <w:i/>
                <w:spacing w:val="-1"/>
                <w:sz w:val="24"/>
              </w:rPr>
              <w:t>Сопоставительный</w:t>
            </w:r>
            <w:r w:rsidRPr="006C3A55">
              <w:rPr>
                <w:i/>
                <w:spacing w:val="-13"/>
                <w:sz w:val="24"/>
              </w:rPr>
              <w:t xml:space="preserve"> </w:t>
            </w:r>
            <w:r w:rsidRPr="006C3A55">
              <w:rPr>
                <w:i/>
                <w:spacing w:val="-1"/>
                <w:sz w:val="24"/>
              </w:rPr>
              <w:t>анализ</w:t>
            </w:r>
            <w:r w:rsidRPr="006C3A55">
              <w:rPr>
                <w:i/>
                <w:spacing w:val="-1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оригинала</w:t>
            </w:r>
          </w:p>
        </w:tc>
      </w:tr>
      <w:tr w:rsidR="000D1034" w:rsidTr="006C3A55">
        <w:trPr>
          <w:trHeight w:val="413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7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перевода</w:t>
            </w:r>
            <w:r w:rsidRPr="006C3A55">
              <w:rPr>
                <w:i/>
                <w:spacing w:val="7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 xml:space="preserve">и  </w:t>
            </w:r>
            <w:r w:rsidRPr="006C3A55">
              <w:rPr>
                <w:i/>
                <w:spacing w:val="9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 xml:space="preserve">объективная  </w:t>
            </w:r>
            <w:r w:rsidRPr="006C3A55">
              <w:rPr>
                <w:i/>
                <w:spacing w:val="1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оценка</w:t>
            </w:r>
          </w:p>
        </w:tc>
      </w:tr>
      <w:tr w:rsidR="000D1034" w:rsidTr="006C3A55">
        <w:trPr>
          <w:trHeight w:val="415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качества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перевода.</w:t>
            </w:r>
          </w:p>
        </w:tc>
      </w:tr>
      <w:tr w:rsidR="000D1034" w:rsidTr="006C3A55">
        <w:trPr>
          <w:trHeight w:val="415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5"/>
              <w:ind w:left="10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-</w:t>
            </w:r>
            <w:r w:rsidRPr="006C3A55">
              <w:rPr>
                <w:i/>
                <w:spacing w:val="5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Письменный</w:t>
            </w:r>
            <w:r w:rsidRPr="006C3A55">
              <w:rPr>
                <w:i/>
                <w:spacing w:val="5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перевод</w:t>
            </w:r>
            <w:r w:rsidRPr="006C3A55">
              <w:rPr>
                <w:i/>
                <w:spacing w:val="5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5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английского</w:t>
            </w:r>
          </w:p>
        </w:tc>
      </w:tr>
      <w:tr w:rsidR="000D1034" w:rsidTr="006C3A55">
        <w:trPr>
          <w:trHeight w:val="412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012"/>
                <w:tab w:val="left" w:pos="1555"/>
                <w:tab w:val="left" w:pos="2654"/>
              </w:tabs>
              <w:spacing w:before="63"/>
              <w:ind w:left="10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языка</w:t>
            </w:r>
            <w:r w:rsidRPr="006C3A55">
              <w:rPr>
                <w:i/>
                <w:sz w:val="24"/>
              </w:rPr>
              <w:tab/>
              <w:t>на</w:t>
            </w:r>
            <w:r w:rsidRPr="006C3A55">
              <w:rPr>
                <w:i/>
                <w:sz w:val="24"/>
              </w:rPr>
              <w:tab/>
              <w:t>русский</w:t>
            </w:r>
            <w:r w:rsidRPr="006C3A55">
              <w:rPr>
                <w:i/>
                <w:sz w:val="24"/>
              </w:rPr>
              <w:tab/>
              <w:t>аутентичных</w:t>
            </w:r>
          </w:p>
        </w:tc>
      </w:tr>
      <w:tr w:rsidR="000D1034" w:rsidTr="006C3A55">
        <w:trPr>
          <w:trHeight w:val="412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2039"/>
              </w:tabs>
              <w:spacing w:before="63"/>
              <w:ind w:left="10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текстов</w:t>
            </w:r>
            <w:r w:rsidRPr="006C3A55">
              <w:rPr>
                <w:i/>
                <w:sz w:val="24"/>
              </w:rPr>
              <w:tab/>
              <w:t>научно-популярного</w:t>
            </w:r>
          </w:p>
        </w:tc>
      </w:tr>
      <w:tr w:rsidR="000D1034" w:rsidTr="006C3A55">
        <w:trPr>
          <w:trHeight w:val="413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775"/>
                <w:tab w:val="left" w:pos="2462"/>
              </w:tabs>
              <w:spacing w:before="63"/>
              <w:ind w:left="10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характера</w:t>
            </w:r>
            <w:r w:rsidRPr="006C3A55">
              <w:rPr>
                <w:i/>
                <w:sz w:val="24"/>
              </w:rPr>
              <w:tab/>
              <w:t>с</w:t>
            </w:r>
            <w:r w:rsidRPr="006C3A55">
              <w:rPr>
                <w:i/>
                <w:sz w:val="24"/>
              </w:rPr>
              <w:tab/>
              <w:t>использованием</w:t>
            </w:r>
          </w:p>
        </w:tc>
      </w:tr>
      <w:tr w:rsidR="000D1034" w:rsidTr="006C3A55">
        <w:trPr>
          <w:trHeight w:val="412"/>
        </w:trPr>
        <w:tc>
          <w:tcPr>
            <w:tcW w:w="544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2280"/>
                <w:tab w:val="left" w:pos="2861"/>
              </w:tabs>
              <w:spacing w:before="63"/>
              <w:ind w:left="10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грамматических</w:t>
            </w:r>
            <w:r w:rsidRPr="006C3A55">
              <w:rPr>
                <w:i/>
                <w:sz w:val="24"/>
              </w:rPr>
              <w:tab/>
              <w:t>и</w:t>
            </w:r>
            <w:r w:rsidRPr="006C3A55">
              <w:rPr>
                <w:i/>
                <w:sz w:val="24"/>
              </w:rPr>
              <w:tab/>
              <w:t>лексических</w:t>
            </w:r>
          </w:p>
        </w:tc>
      </w:tr>
      <w:tr w:rsidR="000D1034" w:rsidTr="006C3A55">
        <w:trPr>
          <w:trHeight w:val="488"/>
        </w:trPr>
        <w:tc>
          <w:tcPr>
            <w:tcW w:w="5446" w:type="dxa"/>
            <w:tcBorders>
              <w:top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  <w:tcBorders>
              <w:top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переводческих</w:t>
            </w:r>
            <w:r w:rsidRPr="006C3A55">
              <w:rPr>
                <w:i/>
                <w:spacing w:val="-9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трансформаций.</w:t>
            </w:r>
          </w:p>
        </w:tc>
      </w:tr>
      <w:tr w:rsidR="000D1034" w:rsidTr="006C3A55">
        <w:trPr>
          <w:trHeight w:val="1065"/>
        </w:trPr>
        <w:tc>
          <w:tcPr>
            <w:tcW w:w="9634" w:type="dxa"/>
            <w:gridSpan w:val="2"/>
          </w:tcPr>
          <w:p w:rsidR="000D1034" w:rsidRPr="006C3A55" w:rsidRDefault="000D1034" w:rsidP="006C3A55">
            <w:pPr>
              <w:pStyle w:val="TableParagraph"/>
              <w:spacing w:before="232"/>
              <w:ind w:left="2813" w:right="280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ЯЗЫКОВЫЕ</w:t>
            </w:r>
            <w:r w:rsidRPr="006C3A55">
              <w:rPr>
                <w:b/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ЗНАНИЯ И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НАВЫКИ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2809" w:right="280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Фонетическая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сторона</w:t>
            </w:r>
            <w:r w:rsidRPr="006C3A55">
              <w:rPr>
                <w:b/>
                <w:spacing w:val="-9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речи</w:t>
            </w:r>
          </w:p>
        </w:tc>
      </w:tr>
    </w:tbl>
    <w:p w:rsidR="000D1034" w:rsidRDefault="000D1034">
      <w:pPr>
        <w:jc w:val="center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8838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Различение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слух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адекватное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(без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ошибок,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ведущих к сбою в коммуникации) произношение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ударения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фраз/предложений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ритмико-интонационных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особенностей,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 правила отсутствия фразового ударения 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служебных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словах.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Чтение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>вслух</w:t>
            </w:r>
            <w:r w:rsidRPr="006C3A55">
              <w:rPr>
                <w:spacing w:val="27"/>
                <w:sz w:val="24"/>
              </w:rPr>
              <w:t xml:space="preserve"> </w:t>
            </w:r>
            <w:r w:rsidRPr="006C3A55">
              <w:rPr>
                <w:sz w:val="24"/>
              </w:rPr>
              <w:t>аутентичных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текстов,</w:t>
            </w:r>
            <w:r w:rsidRPr="006C3A55">
              <w:rPr>
                <w:spacing w:val="25"/>
                <w:sz w:val="24"/>
              </w:rPr>
              <w:t xml:space="preserve"> </w:t>
            </w:r>
            <w:r w:rsidRPr="006C3A55">
              <w:rPr>
                <w:sz w:val="24"/>
              </w:rPr>
              <w:t>построенных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в основном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изученном   языковом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материале,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 соблюдением правил чтения и соответствующей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интонацией, демонстрирующее понимание текста.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Тексты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чтения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вслух: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отрывок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статьи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научно-популярного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рассказ,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(беседа),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интервью.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текста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для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чтения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вслух— до 140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слов.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4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Различение на слух и адекватное (без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ошибок,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ведущих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сбою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коммуникации) произношение слов 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 правильного ударения 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фраз/предложений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ритмико-интонационных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особенностей,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отсутствия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фразового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ударения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служебных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словах.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174"/>
              </w:tabs>
              <w:spacing w:line="360" w:lineRule="auto"/>
              <w:ind w:left="104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Чтение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вслух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аутентичных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текстов,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построенных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основном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изученном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языковом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материале,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правил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чтения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соответствующей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интонацией,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демонстрирующее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текста.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8"/>
              <w:jc w:val="both"/>
              <w:rPr>
                <w:sz w:val="24"/>
              </w:rPr>
            </w:pPr>
            <w:r w:rsidRPr="006C3A55">
              <w:rPr>
                <w:sz w:val="24"/>
              </w:rPr>
              <w:t>Тексты для чтения вслух: сообщение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информационного характера, отрывок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из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статьи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научно-популярного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рассказ,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(беседа),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интервью.</w:t>
            </w:r>
          </w:p>
          <w:p w:rsidR="000D1034" w:rsidRPr="006C3A55" w:rsidRDefault="000D1034" w:rsidP="006C3A55">
            <w:pPr>
              <w:pStyle w:val="TableParagraph"/>
              <w:spacing w:line="280" w:lineRule="atLeast"/>
              <w:ind w:left="104" w:right="101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 текста для чтения вслух— до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160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слов.</w:t>
            </w:r>
          </w:p>
        </w:tc>
      </w:tr>
      <w:tr w:rsidR="000D1034" w:rsidTr="006C3A55">
        <w:trPr>
          <w:trHeight w:val="652"/>
        </w:trPr>
        <w:tc>
          <w:tcPr>
            <w:tcW w:w="9634" w:type="dxa"/>
            <w:gridSpan w:val="2"/>
          </w:tcPr>
          <w:p w:rsidR="000D1034" w:rsidRPr="006C3A55" w:rsidRDefault="000D1034" w:rsidP="006C3A55">
            <w:pPr>
              <w:pStyle w:val="TableParagraph"/>
              <w:spacing w:before="231"/>
              <w:ind w:left="2813" w:right="280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Орфография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и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пунктуация</w:t>
            </w:r>
          </w:p>
        </w:tc>
      </w:tr>
      <w:tr w:rsidR="000D1034" w:rsidTr="006C3A55">
        <w:trPr>
          <w:trHeight w:val="4556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Правильное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написание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слов.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расстановка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знаков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препинания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высказываниях: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запятой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перечислении,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обращении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выделении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вводных слов; апострофа; точки, вопросительного,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восклицательного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конце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отсутствие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после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заголовка.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Пунктуационно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оформление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прямой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речи в соответствии с нормами изучаемого языка: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запятой/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двоеточия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после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слов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4" w:right="10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Правильное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написание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011"/>
                <w:tab w:val="left" w:pos="2275"/>
                <w:tab w:val="left" w:pos="2808"/>
              </w:tabs>
              <w:spacing w:line="360" w:lineRule="auto"/>
              <w:ind w:left="104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Правильная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расстановка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знаков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препинания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письменных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высказываниях: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запятой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перечислении,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обращении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выделении вводных слов; апострофа;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точки,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вопросительного,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восклицательного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конце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предложения,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>отсутствие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точки</w:t>
            </w:r>
            <w:r w:rsidRPr="006C3A55">
              <w:rPr>
                <w:spacing w:val="25"/>
                <w:sz w:val="24"/>
              </w:rPr>
              <w:t xml:space="preserve"> </w:t>
            </w:r>
            <w:r w:rsidRPr="006C3A55">
              <w:rPr>
                <w:sz w:val="24"/>
              </w:rPr>
              <w:t>после</w:t>
            </w:r>
          </w:p>
          <w:p w:rsidR="000D1034" w:rsidRPr="006C3A55" w:rsidRDefault="000D1034" w:rsidP="006C3A55">
            <w:pPr>
              <w:pStyle w:val="TableParagraph"/>
              <w:ind w:left="104"/>
              <w:rPr>
                <w:sz w:val="24"/>
              </w:rPr>
            </w:pPr>
            <w:r w:rsidRPr="006C3A55">
              <w:rPr>
                <w:sz w:val="24"/>
              </w:rPr>
              <w:t>заголовка.</w:t>
            </w:r>
          </w:p>
        </w:tc>
      </w:tr>
    </w:tbl>
    <w:p w:rsidR="000D1034" w:rsidRDefault="000D1034">
      <w:pPr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9525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10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автора перед прямой речью, заключение прямой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в кавычки.</w:t>
            </w:r>
          </w:p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Пунктуационно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оформление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личного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постановка        запятой       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после         обращения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завершающей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фразы;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надежды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дальнейший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контакт;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отсутствие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точки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после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подписи.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tabs>
                <w:tab w:val="left" w:pos="2563"/>
                <w:tab w:val="left" w:pos="2894"/>
              </w:tabs>
              <w:spacing w:line="360" w:lineRule="auto"/>
              <w:ind w:left="104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Пунктуационно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правильное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оформление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прямой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языка:</w:t>
            </w:r>
            <w:r w:rsidRPr="006C3A55">
              <w:rPr>
                <w:sz w:val="24"/>
              </w:rPr>
              <w:tab/>
              <w:t>использование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запятой/двоеточия после слов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автора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перед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прямой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речью,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заключение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прямой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кавычки.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899"/>
              </w:tabs>
              <w:spacing w:line="360" w:lineRule="auto"/>
              <w:ind w:left="104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Пунктуационно</w:t>
            </w:r>
            <w:r w:rsidRPr="006C3A55">
              <w:rPr>
                <w:sz w:val="24"/>
              </w:rPr>
              <w:tab/>
              <w:t>правильное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оформление электронного сообщения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личного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речевого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этикета,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принятыми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постановка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запятой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после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обращения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завершающей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фразы;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надежды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дальнейший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контакт;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отсутствие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подписи.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933"/>
              </w:tabs>
              <w:spacing w:line="360" w:lineRule="auto"/>
              <w:ind w:left="104" w:right="93"/>
              <w:jc w:val="both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Пунктуационно</w:t>
            </w:r>
            <w:r w:rsidRPr="006C3A55">
              <w:rPr>
                <w:i/>
                <w:sz w:val="24"/>
              </w:rPr>
              <w:tab/>
              <w:t>правильное</w:t>
            </w:r>
            <w:r w:rsidRPr="006C3A55">
              <w:rPr>
                <w:i/>
                <w:spacing w:val="-5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оформление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официального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(делового)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письма, в том числе электронного, 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соответствии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принятыми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стране/странах</w:t>
            </w:r>
            <w:r w:rsidRPr="006C3A55">
              <w:rPr>
                <w:i/>
                <w:spacing w:val="2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изучаемого</w:t>
            </w:r>
            <w:r w:rsidRPr="006C3A55">
              <w:rPr>
                <w:i/>
                <w:spacing w:val="20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языка</w:t>
            </w:r>
          </w:p>
          <w:p w:rsidR="000D1034" w:rsidRPr="006C3A55" w:rsidRDefault="000D1034" w:rsidP="006C3A55">
            <w:pPr>
              <w:pStyle w:val="TableParagraph"/>
              <w:spacing w:line="275" w:lineRule="exact"/>
              <w:ind w:left="104"/>
              <w:jc w:val="both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нормами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официального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общения.</w:t>
            </w:r>
          </w:p>
        </w:tc>
      </w:tr>
      <w:tr w:rsidR="000D1034" w:rsidTr="006C3A55">
        <w:trPr>
          <w:trHeight w:val="657"/>
        </w:trPr>
        <w:tc>
          <w:tcPr>
            <w:tcW w:w="9634" w:type="dxa"/>
            <w:gridSpan w:val="2"/>
          </w:tcPr>
          <w:p w:rsidR="000D1034" w:rsidRPr="006C3A55" w:rsidRDefault="000D1034" w:rsidP="006C3A55">
            <w:pPr>
              <w:pStyle w:val="TableParagraph"/>
              <w:spacing w:before="232"/>
              <w:ind w:left="2813" w:right="2806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Лексическая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сторона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речи</w:t>
            </w:r>
          </w:p>
        </w:tc>
      </w:tr>
      <w:tr w:rsidR="000D1034" w:rsidTr="006C3A55">
        <w:trPr>
          <w:trHeight w:val="4138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tabs>
                <w:tab w:val="left" w:pos="2515"/>
                <w:tab w:val="left" w:pos="4374"/>
              </w:tabs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Распознавание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в звучащем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и письменном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единиц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(слов,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многозначных;</w:t>
            </w:r>
            <w:r w:rsidRPr="006C3A55">
              <w:rPr>
                <w:sz w:val="24"/>
              </w:rPr>
              <w:tab/>
              <w:t>фразовых</w:t>
            </w:r>
            <w:r w:rsidRPr="006C3A55">
              <w:rPr>
                <w:sz w:val="24"/>
              </w:rPr>
              <w:tab/>
              <w:t>глаголов;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словосочетаний;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речевых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клише;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логической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связи),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обслуживающих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речи,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существующей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английском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языке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нормы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лексической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сочетаемости.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tabs>
                <w:tab w:val="left" w:pos="1550"/>
                <w:tab w:val="left" w:pos="3384"/>
              </w:tabs>
              <w:spacing w:line="360" w:lineRule="auto"/>
              <w:ind w:left="104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звучащем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лексических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единиц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(слов,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многозначных;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фразовых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словосочетаний;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речевых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клише;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</w:t>
            </w:r>
            <w:r w:rsidRPr="006C3A55">
              <w:rPr>
                <w:sz w:val="24"/>
              </w:rPr>
              <w:tab/>
              <w:t>логической</w:t>
            </w:r>
            <w:r w:rsidRPr="006C3A55">
              <w:rPr>
                <w:sz w:val="24"/>
              </w:rPr>
              <w:tab/>
              <w:t>связи),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обслуживающих ситуации общения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рамках   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тематического   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</w:p>
          <w:p w:rsidR="000D1034" w:rsidRPr="006C3A55" w:rsidRDefault="000D1034" w:rsidP="006C3A55">
            <w:pPr>
              <w:pStyle w:val="TableParagraph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речи   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10   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класса,   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   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14360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ind w:left="105" w:right="95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—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1300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лексических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единиц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для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продуктивного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использования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(включая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1200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лексических единиц, изученных ранее) и 1400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лексических</w:t>
            </w:r>
            <w:r w:rsidRPr="006C3A55">
              <w:rPr>
                <w:b/>
                <w:spacing w:val="-1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единиц</w:t>
            </w:r>
            <w:r w:rsidRPr="006C3A55">
              <w:rPr>
                <w:b/>
                <w:spacing w:val="-9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для</w:t>
            </w:r>
            <w:r w:rsidRPr="006C3A55">
              <w:rPr>
                <w:b/>
                <w:spacing w:val="-1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рецептивного</w:t>
            </w:r>
            <w:r w:rsidRPr="006C3A55">
              <w:rPr>
                <w:b/>
                <w:spacing w:val="-8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усвоения</w:t>
            </w:r>
            <w:r w:rsidRPr="006C3A55">
              <w:rPr>
                <w:b/>
                <w:spacing w:val="-58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(включая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1300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лексических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единиц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продуктивного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минимума).</w:t>
            </w:r>
          </w:p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67" w:right="1399" w:hanging="63"/>
              <w:rPr>
                <w:sz w:val="24"/>
              </w:rPr>
            </w:pPr>
            <w:r w:rsidRPr="006C3A55">
              <w:rPr>
                <w:sz w:val="24"/>
              </w:rPr>
              <w:t>Основные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способы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словообразования: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а)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аффиксация:</w:t>
            </w:r>
          </w:p>
          <w:p w:rsidR="000D1034" w:rsidRPr="006C3A55" w:rsidRDefault="000D1034" w:rsidP="006C3A55">
            <w:pPr>
              <w:pStyle w:val="TableParagraph"/>
              <w:spacing w:before="3"/>
              <w:ind w:left="167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dis-</w:t>
            </w:r>
          </w:p>
          <w:p w:rsidR="000D1034" w:rsidRPr="006C3A55" w:rsidRDefault="000D1034" w:rsidP="006C3A55">
            <w:pPr>
              <w:pStyle w:val="TableParagraph"/>
              <w:spacing w:before="137" w:line="360" w:lineRule="auto"/>
              <w:ind w:left="105" w:right="105"/>
              <w:rPr>
                <w:sz w:val="24"/>
              </w:rPr>
            </w:pPr>
            <w:r w:rsidRPr="006C3A55">
              <w:rPr>
                <w:sz w:val="24"/>
              </w:rPr>
              <w:t>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mis-,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re-,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over-,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under-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суффикса -ise/-ize;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33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40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36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39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un-,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in-/im-</w:t>
            </w:r>
            <w:r w:rsidRPr="006C3A55">
              <w:rPr>
                <w:spacing w:val="2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7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-ance/-ence,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er/-or, -ing, -ist, -ity, -ment, -ness, -sion/-tion, -ship;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20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un-,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in-/im-,</w:t>
            </w:r>
            <w:r w:rsidRPr="006C3A55">
              <w:rPr>
                <w:spacing w:val="29"/>
                <w:sz w:val="24"/>
              </w:rPr>
              <w:t xml:space="preserve"> </w:t>
            </w:r>
            <w:r w:rsidRPr="006C3A55">
              <w:rPr>
                <w:sz w:val="24"/>
              </w:rPr>
              <w:t>inter-,</w:t>
            </w:r>
            <w:r w:rsidRPr="006C3A55">
              <w:rPr>
                <w:spacing w:val="23"/>
                <w:sz w:val="24"/>
              </w:rPr>
              <w:t xml:space="preserve"> </w:t>
            </w:r>
            <w:r w:rsidRPr="006C3A55">
              <w:rPr>
                <w:sz w:val="24"/>
              </w:rPr>
              <w:t>non-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pacing w:val="25"/>
                <w:sz w:val="24"/>
              </w:rPr>
              <w:t xml:space="preserve"> </w:t>
            </w:r>
            <w:r w:rsidRPr="006C3A55">
              <w:rPr>
                <w:sz w:val="24"/>
              </w:rPr>
              <w:t>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able/-ible,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-al,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-ed,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-ese,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-ful,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-ian/-an,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-ing,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-ish,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-ive,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-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less,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-ly,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-ous,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-y;</w:t>
            </w:r>
          </w:p>
          <w:p w:rsidR="000D1034" w:rsidRPr="006C3A55" w:rsidRDefault="000D1034">
            <w:pPr>
              <w:pStyle w:val="TableParagraph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115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8"/>
                <w:sz w:val="24"/>
              </w:rPr>
              <w:t xml:space="preserve"> </w:t>
            </w:r>
            <w:r w:rsidRPr="006C3A55">
              <w:rPr>
                <w:sz w:val="24"/>
              </w:rPr>
              <w:t>наречий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un-,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in-/imи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суффикса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-ly;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805"/>
                <w:tab w:val="left" w:pos="3692"/>
                <w:tab w:val="left" w:pos="4499"/>
              </w:tabs>
              <w:spacing w:line="360" w:lineRule="auto"/>
              <w:ind w:left="105" w:right="110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z w:val="24"/>
              </w:rPr>
              <w:tab/>
              <w:t>числительных</w:t>
            </w:r>
            <w:r w:rsidRPr="006C3A55">
              <w:rPr>
                <w:sz w:val="24"/>
              </w:rPr>
              <w:tab/>
              <w:t>при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3"/>
                <w:sz w:val="24"/>
              </w:rPr>
              <w:t>помощи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-teen,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-ty,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-th;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б)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словосложение: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257"/>
                <w:tab w:val="left" w:pos="2381"/>
                <w:tab w:val="left" w:pos="3308"/>
                <w:tab w:val="left" w:pos="4062"/>
                <w:tab w:val="left" w:pos="4144"/>
                <w:tab w:val="left" w:pos="4504"/>
                <w:tab w:val="left" w:pos="4724"/>
              </w:tabs>
              <w:spacing w:before="139" w:line="360" w:lineRule="auto"/>
              <w:ind w:left="105" w:right="96" w:firstLine="62"/>
              <w:rPr>
                <w:sz w:val="24"/>
              </w:rPr>
            </w:pPr>
            <w:r w:rsidRPr="006C3A55">
              <w:rPr>
                <w:sz w:val="24"/>
              </w:rPr>
              <w:t>образование сложных существительных 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 основ существительных (football);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образование  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сложных  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путём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72"/>
                <w:sz w:val="24"/>
              </w:rPr>
              <w:t xml:space="preserve"> </w:t>
            </w:r>
            <w:r w:rsidRPr="006C3A55">
              <w:rPr>
                <w:sz w:val="24"/>
              </w:rPr>
              <w:t>основы</w:t>
            </w:r>
            <w:r w:rsidRPr="006C3A55">
              <w:rPr>
                <w:spacing w:val="79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</w:t>
            </w:r>
            <w:r w:rsidRPr="006C3A55">
              <w:rPr>
                <w:spacing w:val="87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основой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существительного</w:t>
            </w:r>
            <w:r w:rsidRPr="006C3A55">
              <w:rPr>
                <w:sz w:val="24"/>
              </w:rPr>
              <w:tab/>
              <w:t>(blackboard);</w:t>
            </w:r>
            <w:r w:rsidRPr="006C3A55">
              <w:rPr>
                <w:sz w:val="24"/>
              </w:rPr>
              <w:tab/>
              <w:t>образование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сложных</w:t>
            </w:r>
            <w:r w:rsidRPr="006C3A55">
              <w:rPr>
                <w:sz w:val="24"/>
              </w:rPr>
              <w:tab/>
              <w:t>существительных</w:t>
            </w:r>
            <w:r w:rsidRPr="006C3A55">
              <w:rPr>
                <w:sz w:val="24"/>
              </w:rPr>
              <w:tab/>
              <w:t>путём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соединения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основ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предлогом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(father-in-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law);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632"/>
                <w:tab w:val="left" w:pos="2808"/>
                <w:tab w:val="left" w:pos="4585"/>
                <w:tab w:val="left" w:pos="4724"/>
              </w:tabs>
              <w:spacing w:line="362" w:lineRule="auto"/>
              <w:ind w:left="105" w:right="101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z w:val="24"/>
              </w:rPr>
              <w:tab/>
              <w:t>сложных</w:t>
            </w:r>
            <w:r w:rsidRPr="006C3A55">
              <w:rPr>
                <w:sz w:val="24"/>
              </w:rPr>
              <w:tab/>
              <w:t>прилагательных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путём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основы</w:t>
            </w:r>
          </w:p>
          <w:p w:rsidR="000D1034" w:rsidRPr="006C3A55" w:rsidRDefault="000D1034" w:rsidP="006C3A55">
            <w:pPr>
              <w:pStyle w:val="TableParagraph"/>
              <w:tabs>
                <w:tab w:val="left" w:pos="3898"/>
                <w:tab w:val="left" w:pos="4499"/>
              </w:tabs>
              <w:spacing w:line="360" w:lineRule="auto"/>
              <w:ind w:left="105" w:right="96"/>
              <w:rPr>
                <w:sz w:val="24"/>
              </w:rPr>
            </w:pPr>
            <w:r w:rsidRPr="006C3A55">
              <w:rPr>
                <w:sz w:val="24"/>
              </w:rPr>
              <w:t>прилагательного/числительного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основой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существительного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добавлением</w:t>
            </w:r>
            <w:r w:rsidRPr="006C3A55">
              <w:rPr>
                <w:spacing w:val="58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суффикса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-ed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(blue-eyed,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eight-legged);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4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существующей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английском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нормы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лексической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сочетаемости.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717"/>
                <w:tab w:val="right" w:pos="4080"/>
              </w:tabs>
              <w:ind w:left="104" w:right="91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 — 1400 лексических единиц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для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продуктивного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использования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(включая 1300 лексических единиц,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изученныхранее)</w:t>
            </w:r>
            <w:r w:rsidRPr="006C3A55">
              <w:rPr>
                <w:b/>
                <w:sz w:val="24"/>
              </w:rPr>
              <w:tab/>
              <w:t>и</w:t>
            </w:r>
            <w:r w:rsidRPr="006C3A55">
              <w:rPr>
                <w:b/>
                <w:sz w:val="24"/>
              </w:rPr>
              <w:tab/>
              <w:t>1550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257"/>
                <w:tab w:val="left" w:pos="2193"/>
                <w:tab w:val="left" w:pos="3293"/>
                <w:tab w:val="left" w:pos="3692"/>
              </w:tabs>
              <w:ind w:left="104" w:right="95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лексических</w:t>
            </w:r>
            <w:r w:rsidRPr="006C3A55">
              <w:rPr>
                <w:b/>
                <w:sz w:val="24"/>
              </w:rPr>
              <w:tab/>
              <w:t>единиц</w:t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b/>
                <w:spacing w:val="-1"/>
                <w:sz w:val="24"/>
              </w:rPr>
              <w:t>для</w:t>
            </w:r>
            <w:r w:rsidRPr="006C3A55">
              <w:rPr>
                <w:b/>
                <w:spacing w:val="-58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рецептивного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усвоения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(включая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1400</w:t>
            </w:r>
            <w:r w:rsidRPr="006C3A55">
              <w:rPr>
                <w:b/>
                <w:sz w:val="24"/>
              </w:rPr>
              <w:tab/>
              <w:t>лексических</w:t>
            </w:r>
            <w:r w:rsidRPr="006C3A55">
              <w:rPr>
                <w:b/>
                <w:sz w:val="24"/>
              </w:rPr>
              <w:tab/>
              <w:t>единиц</w:t>
            </w:r>
            <w:r w:rsidRPr="006C3A55">
              <w:rPr>
                <w:b/>
                <w:spacing w:val="-58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продуктивного</w:t>
            </w:r>
            <w:r w:rsidRPr="006C3A55">
              <w:rPr>
                <w:b/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минимума).</w:t>
            </w:r>
          </w:p>
          <w:p w:rsidR="000D1034" w:rsidRPr="006C3A55" w:rsidRDefault="000D1034" w:rsidP="006C3A55">
            <w:pPr>
              <w:pStyle w:val="TableParagraph"/>
              <w:spacing w:before="10"/>
              <w:rPr>
                <w:b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12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Основные способы словообразования: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а)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аффиксация: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4" w:right="9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 dis-, mis-, re-, over-, underи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-ise/-ize;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un-,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in-/im-,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il-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1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 xml:space="preserve">/ir-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z w:val="24"/>
                <w:lang w:val="en-US"/>
              </w:rPr>
              <w:t xml:space="preserve"> -ance/-ence, -er/-or, -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ing, -ism, -ist, -ity, -ment, -ness, -sion/-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tion-,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-ship;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1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-1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-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z w:val="24"/>
                <w:lang w:val="en-US"/>
              </w:rPr>
              <w:t xml:space="preserve"> un-, in-/im-, il-/ir-,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inter-,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non-,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post-,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pre-,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super-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</w:rPr>
              <w:t>суффиксов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-able/-ible,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-al,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-ed,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-ese,</w:t>
            </w:r>
            <w:r w:rsidRPr="006C3A55">
              <w:rPr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-ful,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6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-ian/-an, -ic, -ical, -ing, -ish -ive, -less, -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ly,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-ous, -y;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наречий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un-,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in-/im-,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il-/ir-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-ly;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4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-teen,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-ty,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-th;</w:t>
            </w:r>
          </w:p>
          <w:p w:rsidR="000D1034" w:rsidRPr="006C3A55" w:rsidRDefault="000D1034" w:rsidP="006C3A55"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б)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словосложение:</w:t>
            </w:r>
          </w:p>
          <w:p w:rsidR="000D1034" w:rsidRPr="006C3A55" w:rsidRDefault="000D1034" w:rsidP="006C3A55">
            <w:pPr>
              <w:pStyle w:val="TableParagraph"/>
              <w:tabs>
                <w:tab w:val="left" w:pos="3153"/>
              </w:tabs>
              <w:spacing w:before="128" w:line="362" w:lineRule="auto"/>
              <w:ind w:left="104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z w:val="24"/>
              </w:rPr>
              <w:tab/>
              <w:t>сложных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(football);</w:t>
            </w:r>
          </w:p>
        </w:tc>
      </w:tr>
    </w:tbl>
    <w:p w:rsidR="000D1034" w:rsidRDefault="000D1034">
      <w:pPr>
        <w:spacing w:line="362" w:lineRule="auto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14081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 наречия с основой причастия II (well-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behaved);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I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(nice-looking);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в)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конверсия: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593"/>
                <w:tab w:val="left" w:pos="1882"/>
                <w:tab w:val="left" w:pos="2055"/>
                <w:tab w:val="left" w:pos="2328"/>
                <w:tab w:val="left" w:pos="2789"/>
                <w:tab w:val="left" w:pos="2842"/>
                <w:tab w:val="left" w:pos="3716"/>
                <w:tab w:val="left" w:pos="4240"/>
                <w:tab w:val="left" w:pos="4374"/>
                <w:tab w:val="left" w:pos="4816"/>
                <w:tab w:val="left" w:pos="5113"/>
              </w:tabs>
              <w:spacing w:before="127" w:line="360" w:lineRule="auto"/>
              <w:ind w:left="105" w:right="95" w:firstLine="62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имён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существительных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от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неопределённой формы глаголов (to run — a run);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</w:t>
            </w:r>
            <w:r w:rsidRPr="006C3A55">
              <w:rPr>
                <w:sz w:val="24"/>
              </w:rPr>
              <w:tab/>
              <w:t>имён</w:t>
            </w:r>
            <w:r w:rsidRPr="006C3A55">
              <w:rPr>
                <w:sz w:val="24"/>
              </w:rPr>
              <w:tab/>
              <w:t>существительных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от</w:t>
            </w:r>
            <w:r w:rsidRPr="006C3A55">
              <w:rPr>
                <w:sz w:val="24"/>
              </w:rPr>
              <w:tab/>
              <w:t>имён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(rich</w:t>
            </w:r>
            <w:r w:rsidRPr="006C3A55">
              <w:rPr>
                <w:sz w:val="24"/>
              </w:rPr>
              <w:tab/>
              <w:t>people</w:t>
            </w:r>
            <w:r w:rsidRPr="006C3A55">
              <w:rPr>
                <w:sz w:val="24"/>
              </w:rPr>
              <w:tab/>
              <w:t>—</w:t>
            </w:r>
            <w:r w:rsidRPr="006C3A55">
              <w:rPr>
                <w:sz w:val="24"/>
              </w:rPr>
              <w:tab/>
              <w:t>the</w:t>
            </w:r>
            <w:r w:rsidRPr="006C3A55">
              <w:rPr>
                <w:sz w:val="24"/>
              </w:rPr>
              <w:tab/>
              <w:t>rich);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 глаголов от имён существительных (a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hand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—to</w:t>
            </w:r>
            <w:r w:rsidRPr="006C3A55">
              <w:rPr>
                <w:spacing w:val="20"/>
                <w:sz w:val="24"/>
              </w:rPr>
              <w:t xml:space="preserve"> </w:t>
            </w:r>
            <w:r w:rsidRPr="006C3A55">
              <w:rPr>
                <w:sz w:val="24"/>
              </w:rPr>
              <w:t>hand);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(cool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cool).</w:t>
            </w:r>
          </w:p>
          <w:p w:rsidR="000D1034" w:rsidRPr="006C3A55" w:rsidRDefault="000D1034" w:rsidP="006C3A55">
            <w:pPr>
              <w:pStyle w:val="TableParagraph"/>
              <w:spacing w:before="7" w:line="355" w:lineRule="auto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прилагательные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-edи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-ing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(excited</w:t>
            </w:r>
            <w:r w:rsidRPr="006C3A55">
              <w:rPr>
                <w:spacing w:val="18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exciting).</w:t>
            </w:r>
          </w:p>
          <w:p w:rsidR="000D1034" w:rsidRPr="006C3A55" w:rsidRDefault="000D1034" w:rsidP="006C3A55">
            <w:pPr>
              <w:pStyle w:val="TableParagraph"/>
              <w:spacing w:before="9" w:line="360" w:lineRule="auto"/>
              <w:ind w:left="105" w:right="210"/>
              <w:rPr>
                <w:sz w:val="24"/>
              </w:rPr>
            </w:pPr>
            <w:r w:rsidRPr="006C3A55">
              <w:rPr>
                <w:sz w:val="24"/>
              </w:rPr>
              <w:t>Многозначные лексические единицы. Синонимы.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Антонимы. Интернациональные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слова.</w:t>
            </w:r>
          </w:p>
          <w:p w:rsidR="000D1034" w:rsidRPr="006C3A55" w:rsidRDefault="000D1034" w:rsidP="006C3A55">
            <w:pPr>
              <w:pStyle w:val="TableParagraph"/>
              <w:spacing w:before="2" w:line="717" w:lineRule="auto"/>
              <w:ind w:left="105" w:right="1250"/>
              <w:rPr>
                <w:sz w:val="24"/>
              </w:rPr>
            </w:pPr>
            <w:r w:rsidRPr="006C3A55">
              <w:rPr>
                <w:sz w:val="24"/>
              </w:rPr>
              <w:t>Наиболее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частотные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фразовые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глаголы.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Сокращения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аббревиатуры.</w:t>
            </w:r>
          </w:p>
          <w:p w:rsidR="000D1034" w:rsidRPr="006C3A55" w:rsidRDefault="000D1034">
            <w:pPr>
              <w:pStyle w:val="TableParagraph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2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Различные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связи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обеспечения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целостности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логичности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устного/письменного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высказывания.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tabs>
                <w:tab w:val="left" w:pos="3153"/>
              </w:tabs>
              <w:spacing w:line="360" w:lineRule="auto"/>
              <w:ind w:left="104" w:right="102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сложных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основы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с основой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(blackboard);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сложных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 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(father-in-law);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430"/>
                <w:tab w:val="left" w:pos="3331"/>
              </w:tabs>
              <w:spacing w:line="360" w:lineRule="auto"/>
              <w:ind w:left="104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 сложных прилагательных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z w:val="24"/>
              </w:rPr>
              <w:tab/>
              <w:t>соединения</w:t>
            </w:r>
            <w:r w:rsidRPr="006C3A55">
              <w:rPr>
                <w:sz w:val="24"/>
              </w:rPr>
              <w:tab/>
              <w:t>основы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прилагательного/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числительного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добавлением суффикса -ed (blue-eyed,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eight-legged);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430"/>
                <w:tab w:val="left" w:pos="3326"/>
              </w:tabs>
              <w:spacing w:line="360" w:lineRule="auto"/>
              <w:ind w:left="104" w:right="102"/>
              <w:rPr>
                <w:sz w:val="24"/>
              </w:rPr>
            </w:pPr>
            <w:r w:rsidRPr="006C3A55">
              <w:rPr>
                <w:sz w:val="24"/>
              </w:rPr>
              <w:t>образование сложных прилагательных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39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35"/>
                <w:sz w:val="24"/>
              </w:rPr>
              <w:t xml:space="preserve"> </w:t>
            </w:r>
            <w:r w:rsidRPr="006C3A55">
              <w:rPr>
                <w:sz w:val="24"/>
              </w:rPr>
              <w:t>наречия</w:t>
            </w:r>
            <w:r w:rsidRPr="006C3A55">
              <w:rPr>
                <w:spacing w:val="38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33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II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(well-behaved);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 сложных прилагательных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z w:val="24"/>
              </w:rPr>
              <w:tab/>
              <w:t>соединения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основы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20"/>
                <w:sz w:val="24"/>
              </w:rPr>
              <w:t xml:space="preserve">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I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(nice-looking);</w:t>
            </w:r>
          </w:p>
          <w:p w:rsidR="000D1034" w:rsidRPr="006C3A55" w:rsidRDefault="000D1034" w:rsidP="006C3A55">
            <w:pPr>
              <w:pStyle w:val="TableParagraph"/>
              <w:spacing w:before="3"/>
              <w:ind w:left="104"/>
              <w:rPr>
                <w:sz w:val="24"/>
              </w:rPr>
            </w:pPr>
            <w:r w:rsidRPr="006C3A55">
              <w:rPr>
                <w:sz w:val="24"/>
              </w:rPr>
              <w:t>в)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конверсия:</w:t>
            </w:r>
          </w:p>
          <w:p w:rsidR="000D1034" w:rsidRPr="006C3A55" w:rsidRDefault="000D1034" w:rsidP="006C3A55">
            <w:pPr>
              <w:pStyle w:val="TableParagraph"/>
              <w:spacing w:before="132" w:line="355" w:lineRule="auto"/>
              <w:ind w:left="104" w:right="104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образование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имён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существительных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неопределённых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форм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(to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run</w:t>
            </w:r>
          </w:p>
          <w:p w:rsidR="000D1034" w:rsidRPr="006C3A55" w:rsidRDefault="000D1034" w:rsidP="006C3A55">
            <w:pPr>
              <w:pStyle w:val="TableParagraph"/>
              <w:spacing w:before="9"/>
              <w:ind w:left="104"/>
              <w:rPr>
                <w:sz w:val="24"/>
              </w:rPr>
            </w:pP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a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run);</w:t>
            </w:r>
          </w:p>
          <w:p w:rsidR="000D1034" w:rsidRPr="006C3A55" w:rsidRDefault="000D1034" w:rsidP="006C3A55">
            <w:pPr>
              <w:pStyle w:val="TableParagraph"/>
              <w:spacing w:before="137" w:line="360" w:lineRule="auto"/>
              <w:ind w:left="104" w:right="95"/>
              <w:jc w:val="both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образование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имён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имён прилагательных (rich people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the rich);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727"/>
                <w:tab w:val="left" w:pos="2976"/>
                <w:tab w:val="left" w:pos="3557"/>
              </w:tabs>
              <w:spacing w:before="2" w:line="360" w:lineRule="auto"/>
              <w:ind w:left="104" w:right="106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z w:val="24"/>
              </w:rPr>
              <w:tab/>
              <w:t>глаголов</w:t>
            </w:r>
            <w:r w:rsidRPr="006C3A55">
              <w:rPr>
                <w:sz w:val="24"/>
              </w:rPr>
              <w:tab/>
              <w:t>от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имён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 (a hand — to hand);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</w:t>
            </w:r>
            <w:r w:rsidRPr="006C3A55">
              <w:rPr>
                <w:sz w:val="24"/>
              </w:rPr>
              <w:tab/>
              <w:t>глаголов</w:t>
            </w:r>
            <w:r w:rsidRPr="006C3A55">
              <w:rPr>
                <w:sz w:val="24"/>
              </w:rPr>
              <w:tab/>
              <w:t>от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имён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(cool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cool).</w:t>
            </w:r>
          </w:p>
          <w:p w:rsidR="000D1034" w:rsidRPr="006C3A55" w:rsidRDefault="000D1034" w:rsidP="006C3A55">
            <w:pPr>
              <w:pStyle w:val="TableParagraph"/>
              <w:spacing w:before="1"/>
              <w:ind w:left="104"/>
              <w:rPr>
                <w:sz w:val="24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pacing w:val="55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прилагательные</w:t>
            </w:r>
            <w:r w:rsidRPr="006C3A55">
              <w:rPr>
                <w:spacing w:val="58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52"/>
                <w:sz w:val="24"/>
              </w:rPr>
              <w:t xml:space="preserve"> </w:t>
            </w:r>
            <w:r w:rsidRPr="006C3A55">
              <w:rPr>
                <w:sz w:val="24"/>
              </w:rPr>
              <w:t>-ed</w:t>
            </w:r>
            <w:r w:rsidRPr="006C3A55">
              <w:rPr>
                <w:spacing w:val="5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54"/>
                <w:sz w:val="24"/>
              </w:rPr>
              <w:t xml:space="preserve"> </w:t>
            </w:r>
            <w:r w:rsidRPr="006C3A55">
              <w:rPr>
                <w:sz w:val="24"/>
              </w:rPr>
              <w:t>-ing</w:t>
            </w:r>
          </w:p>
          <w:p w:rsidR="000D1034" w:rsidRPr="006C3A55" w:rsidRDefault="000D1034" w:rsidP="006C3A55">
            <w:pPr>
              <w:pStyle w:val="TableParagraph"/>
              <w:spacing w:before="136"/>
              <w:ind w:left="104"/>
              <w:rPr>
                <w:sz w:val="24"/>
              </w:rPr>
            </w:pPr>
            <w:r w:rsidRPr="006C3A55">
              <w:rPr>
                <w:sz w:val="24"/>
              </w:rPr>
              <w:t>(excited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-exciting).</w:t>
            </w:r>
          </w:p>
        </w:tc>
      </w:tr>
    </w:tbl>
    <w:p w:rsidR="000D1034" w:rsidRDefault="000D1034">
      <w:pPr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4555"/>
        </w:trPr>
        <w:tc>
          <w:tcPr>
            <w:tcW w:w="5446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4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Многозначные лексические единицы.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Наиболее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частотные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глаголы.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Синонимы.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Антонимы.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Омонимы. Интернациональные слова.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Сокращения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аббревиатуры.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Идиомы.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Пословицы.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569"/>
                <w:tab w:val="left" w:pos="2030"/>
                <w:tab w:val="left" w:pos="2813"/>
                <w:tab w:val="left" w:pos="3730"/>
                <w:tab w:val="left" w:pos="3946"/>
              </w:tabs>
              <w:spacing w:line="360" w:lineRule="auto"/>
              <w:ind w:left="104" w:right="95"/>
              <w:rPr>
                <w:sz w:val="24"/>
              </w:rPr>
            </w:pPr>
            <w:r w:rsidRPr="006C3A55">
              <w:rPr>
                <w:i/>
                <w:sz w:val="24"/>
              </w:rPr>
              <w:t>Элементы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деловой</w:t>
            </w:r>
            <w:r w:rsidRPr="006C3A55">
              <w:rPr>
                <w:i/>
                <w:spacing w:val="60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лексики.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Различные</w:t>
            </w:r>
            <w:r w:rsidRPr="006C3A55">
              <w:rPr>
                <w:sz w:val="24"/>
              </w:rPr>
              <w:tab/>
              <w:t>средства</w:t>
            </w:r>
            <w:r w:rsidRPr="006C3A55">
              <w:rPr>
                <w:sz w:val="24"/>
              </w:rPr>
              <w:tab/>
              <w:t>связи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для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обеспечения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целостности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логичности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устного/письменного</w:t>
            </w:r>
          </w:p>
          <w:p w:rsidR="000D1034" w:rsidRPr="006C3A55" w:rsidRDefault="000D1034" w:rsidP="006C3A55">
            <w:pPr>
              <w:pStyle w:val="TableParagraph"/>
              <w:ind w:left="104"/>
              <w:rPr>
                <w:sz w:val="24"/>
              </w:rPr>
            </w:pPr>
            <w:r w:rsidRPr="006C3A55">
              <w:rPr>
                <w:sz w:val="24"/>
              </w:rPr>
              <w:t>высказывания.</w:t>
            </w:r>
          </w:p>
        </w:tc>
      </w:tr>
      <w:tr w:rsidR="000D1034" w:rsidTr="006C3A55">
        <w:trPr>
          <w:trHeight w:val="653"/>
        </w:trPr>
        <w:tc>
          <w:tcPr>
            <w:tcW w:w="9634" w:type="dxa"/>
            <w:gridSpan w:val="2"/>
          </w:tcPr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D1034" w:rsidRPr="006C3A55" w:rsidRDefault="000D1034" w:rsidP="006C3A55">
            <w:pPr>
              <w:pStyle w:val="TableParagraph"/>
              <w:ind w:left="2813" w:right="280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Грамматическая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сторона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речи</w:t>
            </w:r>
          </w:p>
        </w:tc>
      </w:tr>
      <w:tr w:rsidR="000D1034" w:rsidTr="006C3A55">
        <w:trPr>
          <w:trHeight w:val="9112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tabs>
                <w:tab w:val="left" w:pos="1733"/>
                <w:tab w:val="left" w:pos="2314"/>
                <w:tab w:val="left" w:pos="3543"/>
                <w:tab w:val="left" w:pos="3678"/>
                <w:tab w:val="left" w:pos="4124"/>
                <w:tab w:val="left" w:pos="4513"/>
                <w:tab w:val="left" w:pos="5209"/>
              </w:tabs>
              <w:spacing w:line="360" w:lineRule="auto"/>
              <w:ind w:left="105" w:right="95"/>
              <w:rPr>
                <w:sz w:val="24"/>
              </w:rPr>
            </w:pPr>
            <w:r w:rsidRPr="006C3A55">
              <w:rPr>
                <w:sz w:val="24"/>
              </w:rPr>
              <w:t>Распознавание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в звучащем</w:t>
            </w:r>
            <w:r w:rsidRPr="006C3A55">
              <w:rPr>
                <w:spacing w:val="61"/>
                <w:sz w:val="24"/>
              </w:rPr>
              <w:t xml:space="preserve"> </w:t>
            </w:r>
            <w:r w:rsidRPr="006C3A55">
              <w:rPr>
                <w:sz w:val="24"/>
              </w:rPr>
              <w:t>и письменном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употребление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изученных</w:t>
            </w:r>
            <w:r w:rsidRPr="006C3A55">
              <w:rPr>
                <w:sz w:val="24"/>
              </w:rPr>
              <w:tab/>
              <w:t>морфологических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форм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4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синтаксических конструкций английского языка.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Различные</w:t>
            </w:r>
            <w:r w:rsidRPr="006C3A55">
              <w:rPr>
                <w:spacing w:val="21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коммуникативные</w:t>
            </w:r>
            <w:r w:rsidRPr="006C3A55">
              <w:rPr>
                <w:spacing w:val="23"/>
                <w:sz w:val="24"/>
              </w:rPr>
              <w:t xml:space="preserve"> </w:t>
            </w:r>
            <w:r w:rsidRPr="006C3A55">
              <w:rPr>
                <w:sz w:val="24"/>
              </w:rPr>
              <w:t>типы</w:t>
            </w:r>
            <w:r w:rsidRPr="006C3A55">
              <w:rPr>
                <w:spacing w:val="23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предложений: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повествовательные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(утвердительные,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отрицательные),</w:t>
            </w:r>
            <w:r w:rsidRPr="006C3A55">
              <w:rPr>
                <w:sz w:val="24"/>
              </w:rPr>
              <w:tab/>
              <w:t>вопросительные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(общий,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специальный,</w:t>
            </w:r>
            <w:r w:rsidRPr="006C3A55">
              <w:rPr>
                <w:sz w:val="24"/>
              </w:rPr>
              <w:tab/>
              <w:t>альтернативный,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разделительный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вопросы),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побудительные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утвердительной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отрицательной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форме).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Нераспространённые и распространённые простые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несколькими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обстоятельствами,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следующими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определённом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порядке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(We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moved to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a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new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house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last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year.).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начальным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It.</w:t>
            </w:r>
          </w:p>
          <w:p w:rsidR="000D1034" w:rsidRPr="006C3A55" w:rsidRDefault="000D1034" w:rsidP="006C3A55">
            <w:pPr>
              <w:pStyle w:val="TableParagraph"/>
              <w:spacing w:before="133" w:line="360" w:lineRule="auto"/>
              <w:ind w:left="105" w:right="91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начальным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There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+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be.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глагольными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конструкциями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</w:rPr>
              <w:t>содержащими</w:t>
            </w:r>
            <w:r w:rsidRPr="006C3A55">
              <w:rPr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</w:rPr>
              <w:t>глаголы</w:t>
            </w:r>
            <w:r w:rsidRPr="006C3A55">
              <w:rPr>
                <w:spacing w:val="-1"/>
                <w:sz w:val="24"/>
                <w:lang w:val="en-US"/>
              </w:rPr>
              <w:t>-</w:t>
            </w:r>
            <w:r w:rsidRPr="006C3A55">
              <w:rPr>
                <w:spacing w:val="-1"/>
                <w:sz w:val="24"/>
              </w:rPr>
              <w:t>связки</w:t>
            </w:r>
            <w:r w:rsidRPr="006C3A55">
              <w:rPr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to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be,</w:t>
            </w:r>
            <w:r w:rsidRPr="006C3A55">
              <w:rPr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-1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look,</w:t>
            </w:r>
            <w:r w:rsidRPr="006C3A55">
              <w:rPr>
                <w:spacing w:val="-1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-1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seem,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 feel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(He</w:t>
            </w:r>
            <w:r w:rsidRPr="006C3A55">
              <w:rPr>
                <w:spacing w:val="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looks/seems/</w:t>
            </w:r>
            <w:r w:rsidRPr="006C3A55">
              <w:rPr>
                <w:spacing w:val="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feels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happy.).</w:t>
            </w:r>
          </w:p>
          <w:p w:rsidR="000D1034" w:rsidRPr="006C3A55" w:rsidRDefault="000D1034" w:rsidP="006C3A55">
            <w:pPr>
              <w:pStyle w:val="TableParagraph"/>
              <w:spacing w:before="5" w:line="355" w:lineRule="auto"/>
              <w:ind w:left="105" w:right="107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</w:t>
            </w:r>
            <w:r w:rsidRPr="006C3A55">
              <w:rPr>
                <w:sz w:val="24"/>
              </w:rPr>
              <w:t>о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сложным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дополнением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Complex Object (I want you to help me. I saw her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cross/crossing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the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road.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want</w:t>
            </w:r>
            <w:r w:rsidRPr="006C3A55">
              <w:rPr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have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my</w:t>
            </w:r>
            <w:r w:rsidRPr="006C3A55">
              <w:rPr>
                <w:spacing w:val="-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hair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cut.).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tabs>
                <w:tab w:val="left" w:pos="2669"/>
                <w:tab w:val="left" w:pos="2760"/>
                <w:tab w:val="left" w:pos="3946"/>
              </w:tabs>
              <w:spacing w:line="360" w:lineRule="auto"/>
              <w:ind w:left="104" w:right="10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звучащем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письменном тексте и употребление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 и письменной речи изученных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морфологических</w:t>
            </w:r>
            <w:r w:rsidRPr="006C3A55">
              <w:rPr>
                <w:sz w:val="24"/>
              </w:rPr>
              <w:tab/>
              <w:t>форм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4"/>
                <w:sz w:val="24"/>
              </w:rPr>
              <w:t>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синтаксических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конструкций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английского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языка.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352"/>
                <w:tab w:val="left" w:pos="3067"/>
                <w:tab w:val="left" w:pos="3254"/>
              </w:tabs>
              <w:spacing w:line="360" w:lineRule="auto"/>
              <w:ind w:left="104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Различные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типы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предложений: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повествовательные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(утвердительные,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отрицательные),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(общий,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специальный,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альтернативный,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разделительный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вопросы),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побудительные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утвердительной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отрицательной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форме).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184"/>
                <w:tab w:val="left" w:pos="3230"/>
                <w:tab w:val="left" w:pos="3951"/>
              </w:tabs>
              <w:spacing w:line="360" w:lineRule="auto"/>
              <w:ind w:left="104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Нераспространённые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распространённые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простые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несколькими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обстоятельствами,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следующими в определённом порядке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(We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moved to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a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new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house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last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year.).</w:t>
            </w:r>
          </w:p>
          <w:p w:rsidR="000D1034" w:rsidRPr="006C3A55" w:rsidRDefault="000D1034" w:rsidP="006C3A55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начальным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It.</w:t>
            </w:r>
          </w:p>
        </w:tc>
      </w:tr>
    </w:tbl>
    <w:p w:rsidR="000D1034" w:rsidRDefault="000D1034">
      <w:pPr>
        <w:spacing w:line="275" w:lineRule="exact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14081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tabs>
                <w:tab w:val="left" w:pos="3015"/>
                <w:tab w:val="left" w:pos="5229"/>
              </w:tabs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Сложносочинённые</w:t>
            </w:r>
            <w:r w:rsidRPr="006C3A55">
              <w:rPr>
                <w:sz w:val="24"/>
              </w:rPr>
              <w:tab/>
              <w:t>предложения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сочинительными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and,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but,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or.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 словами because, if, when, where, what,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why,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how.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определительными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придаточными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who,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which,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that.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whoever,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whatever,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however,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whenever.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944"/>
                <w:tab w:val="left" w:pos="4120"/>
              </w:tabs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Условные</w:t>
            </w:r>
            <w:r w:rsidRPr="006C3A55">
              <w:rPr>
                <w:sz w:val="24"/>
              </w:rPr>
              <w:tab/>
              <w:t>предложения</w:t>
            </w:r>
            <w:r w:rsidRPr="006C3A55">
              <w:rPr>
                <w:sz w:val="24"/>
              </w:rPr>
              <w:tab/>
              <w:t>с глаголами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изъявительном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(Conditional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0,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Conditional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сослагательном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(Conditional II).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7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Все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типы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вопросительных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предложений</w:t>
            </w:r>
            <w:r w:rsidRPr="006C3A55">
              <w:rPr>
                <w:sz w:val="24"/>
                <w:lang w:val="en-US"/>
              </w:rPr>
              <w:t xml:space="preserve"> (</w:t>
            </w:r>
            <w:r w:rsidRPr="006C3A55">
              <w:rPr>
                <w:sz w:val="24"/>
              </w:rPr>
              <w:t>общий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специальный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альтернативный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разделительный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вопросы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Present/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Past/Future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Simple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Present/Past Continuous Tense; Present/Past Perfect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Tense;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</w:t>
            </w:r>
            <w:r w:rsidRPr="006C3A55">
              <w:rPr>
                <w:spacing w:val="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Perfect</w:t>
            </w:r>
            <w:r w:rsidRPr="006C3A55">
              <w:rPr>
                <w:spacing w:val="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Continuous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Tense).</w:t>
            </w:r>
          </w:p>
          <w:p w:rsidR="000D1034" w:rsidRPr="006C3A55" w:rsidRDefault="000D1034" w:rsidP="006C3A55">
            <w:pPr>
              <w:pStyle w:val="TableParagraph"/>
              <w:spacing w:before="10"/>
              <w:rPr>
                <w:b/>
                <w:sz w:val="35"/>
                <w:lang w:val="en-US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2857"/>
                <w:tab w:val="left" w:pos="5209"/>
              </w:tabs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Повествовательные,</w:t>
            </w:r>
            <w:r w:rsidRPr="006C3A55">
              <w:rPr>
                <w:sz w:val="24"/>
              </w:rPr>
              <w:tab/>
              <w:t>вопросительные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побудительные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   в косвенной   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 настоящем и прошедшем времени; согласование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времён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сложного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предложения.</w:t>
            </w:r>
          </w:p>
          <w:p w:rsidR="000D1034" w:rsidRPr="006C3A55" w:rsidRDefault="000D1034" w:rsidP="006C3A55">
            <w:pPr>
              <w:pStyle w:val="TableParagraph"/>
              <w:spacing w:before="1" w:line="362" w:lineRule="auto"/>
              <w:ind w:left="105" w:right="9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Модальные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глаголы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в косвенной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в настоящем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прошедшем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времени.</w:t>
            </w:r>
          </w:p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5" w:right="112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конструкциями</w:t>
            </w:r>
            <w:r w:rsidRPr="006C3A55">
              <w:rPr>
                <w:spacing w:val="2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as</w:t>
            </w:r>
            <w:r w:rsidRPr="006C3A55">
              <w:rPr>
                <w:spacing w:val="2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2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as,</w:t>
            </w:r>
            <w:r w:rsidRPr="006C3A55">
              <w:rPr>
                <w:spacing w:val="2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not</w:t>
            </w:r>
            <w:r w:rsidRPr="006C3A55">
              <w:rPr>
                <w:spacing w:val="2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so</w:t>
            </w:r>
            <w:r w:rsidRPr="006C3A55">
              <w:rPr>
                <w:spacing w:val="2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as;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both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and …,</w:t>
            </w:r>
            <w:r w:rsidRPr="006C3A55">
              <w:rPr>
                <w:spacing w:val="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either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or, neither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nor.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I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wish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…</w:t>
            </w:r>
          </w:p>
          <w:p w:rsidR="000D1034" w:rsidRPr="006C3A55" w:rsidRDefault="000D1034" w:rsidP="006C3A55">
            <w:pPr>
              <w:pStyle w:val="TableParagraph"/>
              <w:spacing w:before="142" w:line="355" w:lineRule="auto"/>
              <w:ind w:left="105" w:right="119"/>
              <w:rPr>
                <w:sz w:val="24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-ing: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love/hate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doing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smth.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4" w:righ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 с начальным There + 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be.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640"/>
              </w:tabs>
              <w:spacing w:line="360" w:lineRule="auto"/>
              <w:ind w:left="104" w:right="93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глагольными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конструкциями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pacing w:val="-1"/>
                <w:sz w:val="24"/>
              </w:rPr>
              <w:t>содержащими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глаголы</w:t>
            </w:r>
            <w:r w:rsidRPr="006C3A55">
              <w:rPr>
                <w:sz w:val="24"/>
                <w:lang w:val="en-US"/>
              </w:rPr>
              <w:t>-</w:t>
            </w:r>
            <w:r w:rsidRPr="006C3A55">
              <w:rPr>
                <w:sz w:val="24"/>
              </w:rPr>
              <w:t>связки</w:t>
            </w:r>
            <w:r w:rsidRPr="006C3A55">
              <w:rPr>
                <w:sz w:val="24"/>
                <w:lang w:val="en-US"/>
              </w:rPr>
              <w:t xml:space="preserve"> to be, to look, to seem,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feel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(He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looks/seems/feels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happy.).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203"/>
                <w:tab w:val="left" w:pos="3125"/>
              </w:tabs>
              <w:spacing w:line="360" w:lineRule="auto"/>
              <w:ind w:left="104" w:right="89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z w:val="24"/>
                <w:lang w:val="en-US"/>
              </w:rPr>
              <w:tab/>
              <w:t>c</w:t>
            </w:r>
            <w:r w:rsidRPr="006C3A55">
              <w:rPr>
                <w:sz w:val="24"/>
              </w:rPr>
              <w:t>о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z w:val="24"/>
              </w:rPr>
              <w:t>сложным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дополнением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Complex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Object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(I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want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you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help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me.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saw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her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cross/crossing</w:t>
            </w:r>
            <w:r w:rsidRPr="006C3A55">
              <w:rPr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the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road.</w:t>
            </w:r>
            <w:r w:rsidRPr="006C3A55">
              <w:rPr>
                <w:spacing w:val="-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</w:t>
            </w:r>
            <w:r w:rsidRPr="006C3A55">
              <w:rPr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want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have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my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hair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cut.)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Сложносочинённые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сочинительными союзами and, but, or.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союзами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because,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if,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when,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where,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what,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why,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how.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определительными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придаточными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who,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which,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that.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 словами whoever, whatever,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however,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whenever.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865"/>
              </w:tabs>
              <w:spacing w:line="360" w:lineRule="auto"/>
              <w:ind w:left="104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Условные предложения с глаголами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изъявительном</w:t>
            </w:r>
            <w:r w:rsidRPr="006C3A55">
              <w:rPr>
                <w:sz w:val="24"/>
              </w:rPr>
              <w:tab/>
              <w:t>наклонении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(Conditional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0,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Conditional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сослагательном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(Conditional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II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Conditional</w:t>
            </w:r>
            <w:r w:rsidRPr="006C3A55">
              <w:rPr>
                <w:i/>
                <w:spacing w:val="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III</w:t>
            </w:r>
            <w:r w:rsidRPr="006C3A55">
              <w:rPr>
                <w:sz w:val="24"/>
              </w:rPr>
              <w:t>).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9"/>
              <w:jc w:val="both"/>
              <w:rPr>
                <w:i/>
                <w:sz w:val="24"/>
                <w:lang w:val="en-US"/>
              </w:rPr>
            </w:pPr>
            <w:r w:rsidRPr="006C3A55">
              <w:rPr>
                <w:i/>
                <w:sz w:val="24"/>
              </w:rPr>
              <w:t>Инверсия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конструкциями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hardly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(ever)</w:t>
            </w:r>
            <w:r w:rsidRPr="006C3A55">
              <w:rPr>
                <w:i/>
                <w:spacing w:val="14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…when,</w:t>
            </w:r>
            <w:r w:rsidRPr="006C3A55">
              <w:rPr>
                <w:i/>
                <w:spacing w:val="16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no</w:t>
            </w:r>
            <w:r w:rsidRPr="006C3A55">
              <w:rPr>
                <w:i/>
                <w:spacing w:val="13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sooner</w:t>
            </w:r>
            <w:r w:rsidRPr="006C3A55">
              <w:rPr>
                <w:i/>
                <w:spacing w:val="1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…</w:t>
            </w:r>
            <w:r w:rsidRPr="006C3A55">
              <w:rPr>
                <w:i/>
                <w:spacing w:val="1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that,</w:t>
            </w:r>
            <w:r w:rsidRPr="006C3A55">
              <w:rPr>
                <w:i/>
                <w:spacing w:val="16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if</w:t>
            </w:r>
            <w:r w:rsidRPr="006C3A55">
              <w:rPr>
                <w:i/>
                <w:spacing w:val="13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only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2"/>
              <w:jc w:val="both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…;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условных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предложениях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(If)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…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should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do.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171"/>
                <w:tab w:val="left" w:pos="2390"/>
              </w:tabs>
              <w:spacing w:line="274" w:lineRule="exact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Все</w:t>
            </w:r>
            <w:r w:rsidRPr="006C3A55">
              <w:rPr>
                <w:sz w:val="24"/>
              </w:rPr>
              <w:tab/>
              <w:t>типы</w:t>
            </w:r>
            <w:r w:rsidRPr="006C3A55">
              <w:rPr>
                <w:sz w:val="24"/>
              </w:rPr>
              <w:tab/>
              <w:t>вопросительных</w:t>
            </w:r>
          </w:p>
          <w:p w:rsidR="000D1034" w:rsidRPr="006C3A55" w:rsidRDefault="000D1034" w:rsidP="006C3A55">
            <w:pPr>
              <w:pStyle w:val="TableParagraph"/>
              <w:spacing w:before="130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предложений</w:t>
            </w:r>
            <w:r w:rsidRPr="006C3A55">
              <w:rPr>
                <w:spacing w:val="107"/>
                <w:sz w:val="24"/>
              </w:rPr>
              <w:t xml:space="preserve"> </w:t>
            </w:r>
            <w:r w:rsidRPr="006C3A55">
              <w:rPr>
                <w:sz w:val="24"/>
              </w:rPr>
              <w:t>(общий,</w:t>
            </w:r>
            <w:r w:rsidRPr="006C3A55">
              <w:rPr>
                <w:spacing w:val="109"/>
                <w:sz w:val="24"/>
              </w:rPr>
              <w:t xml:space="preserve"> </w:t>
            </w:r>
            <w:r w:rsidRPr="006C3A55">
              <w:rPr>
                <w:sz w:val="24"/>
              </w:rPr>
              <w:t>специальный,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14081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z w:val="24"/>
                <w:lang w:val="en-US"/>
              </w:rPr>
              <w:t xml:space="preserve"> c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z w:val="24"/>
                <w:lang w:val="en-US"/>
              </w:rPr>
              <w:t xml:space="preserve"> to stop, to remember, 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forget (</w:t>
            </w:r>
            <w:r w:rsidRPr="006C3A55">
              <w:rPr>
                <w:sz w:val="24"/>
              </w:rPr>
              <w:t>разница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значении</w:t>
            </w:r>
            <w:r w:rsidRPr="006C3A55">
              <w:rPr>
                <w:sz w:val="24"/>
                <w:lang w:val="en-US"/>
              </w:rPr>
              <w:t xml:space="preserve"> to stop doing smth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stop to do smth). </w:t>
            </w:r>
            <w:r w:rsidRPr="006C3A55">
              <w:rPr>
                <w:sz w:val="24"/>
              </w:rPr>
              <w:t>Конструкция</w:t>
            </w:r>
            <w:r w:rsidRPr="006C3A55">
              <w:rPr>
                <w:sz w:val="24"/>
                <w:lang w:val="en-US"/>
              </w:rPr>
              <w:t xml:space="preserve"> It takes me … to do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smth. </w:t>
            </w:r>
            <w:r w:rsidRPr="006C3A55">
              <w:rPr>
                <w:sz w:val="24"/>
              </w:rPr>
              <w:t>Конструкция</w:t>
            </w:r>
            <w:r w:rsidRPr="006C3A55">
              <w:rPr>
                <w:sz w:val="24"/>
                <w:lang w:val="en-US"/>
              </w:rPr>
              <w:t xml:space="preserve"> used to + </w:t>
            </w:r>
            <w:r w:rsidRPr="006C3A55">
              <w:rPr>
                <w:sz w:val="24"/>
              </w:rPr>
              <w:t>инфинитив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</w:t>
            </w:r>
            <w:r w:rsidRPr="006C3A55">
              <w:rPr>
                <w:sz w:val="24"/>
                <w:lang w:val="en-US"/>
              </w:rPr>
              <w:t>.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be/get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used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be/get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used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doing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z w:val="24"/>
                <w:lang w:val="en-US"/>
              </w:rPr>
              <w:t xml:space="preserve"> I prefer, I’d prefer, I’d rather prefer,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выражающие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предпочтение</w:t>
            </w:r>
            <w:r w:rsidRPr="006C3A55">
              <w:rPr>
                <w:sz w:val="24"/>
                <w:lang w:val="en-US"/>
              </w:rPr>
              <w:t xml:space="preserve">, </w:t>
            </w:r>
            <w:r w:rsidRPr="006C3A55">
              <w:rPr>
                <w:sz w:val="24"/>
              </w:rPr>
              <w:t>а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такжеконструкции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I’d rather, You’d better. </w:t>
            </w:r>
            <w:r w:rsidRPr="006C3A55">
              <w:rPr>
                <w:sz w:val="24"/>
              </w:rPr>
              <w:t>Подлежащее, выраженное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собирательным существительным (family, police),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согласование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сказуемым.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Глаголы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(правильные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неправильные)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видовременных формах действительного залога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изъявительном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(Present/Past/Future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Simple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Present/Past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Continuous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Present/Past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Perfect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Tense;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Present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Continuous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Future-in-the-Past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Tense)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наиболее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страдательного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залога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(Present/Past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Simple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Passive;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Present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Passive).</w:t>
            </w:r>
          </w:p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Конструкция</w:t>
            </w:r>
            <w:r w:rsidRPr="006C3A55">
              <w:rPr>
                <w:sz w:val="24"/>
                <w:lang w:val="en-US"/>
              </w:rPr>
              <w:t xml:space="preserve"> to be going to, </w:t>
            </w:r>
            <w:r w:rsidRPr="006C3A55">
              <w:rPr>
                <w:sz w:val="24"/>
              </w:rPr>
              <w:t>формы</w:t>
            </w:r>
            <w:r w:rsidRPr="006C3A55">
              <w:rPr>
                <w:sz w:val="24"/>
                <w:lang w:val="en-US"/>
              </w:rPr>
              <w:t xml:space="preserve"> Future Simple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Tense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Present Continuous Tense </w:t>
            </w:r>
            <w:r w:rsidRPr="006C3A55">
              <w:rPr>
                <w:sz w:val="24"/>
              </w:rPr>
              <w:t>для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выражения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будущего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действия</w:t>
            </w:r>
            <w:r w:rsidRPr="006C3A55">
              <w:rPr>
                <w:sz w:val="24"/>
                <w:lang w:val="en-US"/>
              </w:rPr>
              <w:t>.</w:t>
            </w:r>
          </w:p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6"/>
                <w:lang w:val="en-US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Модальные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глаголы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эквиваленты</w:t>
            </w:r>
            <w:r w:rsidRPr="006C3A55">
              <w:rPr>
                <w:sz w:val="24"/>
                <w:lang w:val="en-US"/>
              </w:rPr>
              <w:t xml:space="preserve"> (can/be able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could,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must/have to, may,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might,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should,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shall,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would,</w:t>
            </w:r>
            <w:r w:rsidRPr="006C3A55">
              <w:rPr>
                <w:spacing w:val="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will,</w:t>
            </w:r>
            <w:r w:rsidRPr="006C3A55">
              <w:rPr>
                <w:spacing w:val="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need).</w:t>
            </w:r>
          </w:p>
          <w:p w:rsidR="000D1034" w:rsidRPr="006C3A55" w:rsidRDefault="000D1034">
            <w:pPr>
              <w:pStyle w:val="TableParagraph"/>
              <w:rPr>
                <w:b/>
                <w:sz w:val="36"/>
                <w:lang w:val="en-US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Неличные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формы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</w:t>
            </w:r>
            <w:r w:rsidRPr="006C3A55">
              <w:rPr>
                <w:sz w:val="24"/>
                <w:lang w:val="en-US"/>
              </w:rPr>
              <w:t xml:space="preserve"> —</w:t>
            </w:r>
            <w:r w:rsidRPr="006C3A55">
              <w:rPr>
                <w:sz w:val="24"/>
              </w:rPr>
              <w:t>инфинитив</w:t>
            </w:r>
            <w:r w:rsidRPr="006C3A55">
              <w:rPr>
                <w:sz w:val="24"/>
                <w:lang w:val="en-US"/>
              </w:rPr>
              <w:t xml:space="preserve">, </w:t>
            </w:r>
            <w:r w:rsidRPr="006C3A55">
              <w:rPr>
                <w:sz w:val="24"/>
              </w:rPr>
              <w:t>герундий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причастие</w:t>
            </w:r>
            <w:r w:rsidRPr="006C3A55">
              <w:rPr>
                <w:sz w:val="24"/>
                <w:lang w:val="en-US"/>
              </w:rPr>
              <w:t xml:space="preserve"> (Participle</w:t>
            </w:r>
            <w:r w:rsidRPr="006C3A55">
              <w:rPr>
                <w:spacing w:val="6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</w:t>
            </w:r>
            <w:r w:rsidRPr="006C3A55">
              <w:rPr>
                <w:spacing w:val="6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Participle</w:t>
            </w:r>
            <w:r w:rsidRPr="006C3A55">
              <w:rPr>
                <w:spacing w:val="6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II);</w:t>
            </w:r>
            <w:r w:rsidRPr="006C3A55">
              <w:rPr>
                <w:spacing w:val="6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функции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определения</w:t>
            </w:r>
            <w:r w:rsidRPr="006C3A55">
              <w:rPr>
                <w:sz w:val="24"/>
                <w:lang w:val="en-US"/>
              </w:rPr>
              <w:t xml:space="preserve"> (Participle I — a playing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child,</w:t>
            </w:r>
            <w:r w:rsidRPr="006C3A55">
              <w:rPr>
                <w:spacing w:val="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Participle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II</w:t>
            </w:r>
            <w:r w:rsidRPr="006C3A55">
              <w:rPr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written</w:t>
            </w:r>
            <w:r w:rsidRPr="006C3A55">
              <w:rPr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text).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016"/>
                <w:tab w:val="left" w:pos="4052"/>
                <w:tab w:val="left" w:pos="4499"/>
              </w:tabs>
              <w:spacing w:before="1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Определённый,</w:t>
            </w:r>
            <w:r w:rsidRPr="006C3A55">
              <w:rPr>
                <w:sz w:val="24"/>
              </w:rPr>
              <w:tab/>
              <w:t>неопределённый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нулевой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артикли.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tabs>
                <w:tab w:val="left" w:pos="1022"/>
                <w:tab w:val="left" w:pos="2424"/>
                <w:tab w:val="left" w:pos="2477"/>
                <w:tab w:val="left" w:pos="3432"/>
              </w:tabs>
              <w:spacing w:line="360" w:lineRule="auto"/>
              <w:ind w:left="104" w:right="106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альтернативный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pacing w:val="-2"/>
                <w:sz w:val="24"/>
              </w:rPr>
              <w:t>разделительный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вопросы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Present/Past/Future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Simple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Tense; Present/Past/Future Continuous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Tense;</w:t>
            </w:r>
            <w:r w:rsidRPr="006C3A55">
              <w:rPr>
                <w:sz w:val="24"/>
                <w:lang w:val="en-US"/>
              </w:rPr>
              <w:tab/>
              <w:t>Present/Past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z w:val="24"/>
                <w:lang w:val="en-US"/>
              </w:rPr>
              <w:tab/>
              <w:t>Perfect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pacing w:val="-2"/>
                <w:sz w:val="24"/>
                <w:lang w:val="en-US"/>
              </w:rPr>
              <w:t>Tense;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</w:t>
            </w:r>
            <w:r w:rsidRPr="006C3A55">
              <w:rPr>
                <w:spacing w:val="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Perfect</w:t>
            </w:r>
            <w:r w:rsidRPr="006C3A55">
              <w:rPr>
                <w:spacing w:val="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Continuous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Tense).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Повествовательные,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вопросительные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побудительные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косвенной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настоящем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прошедшем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10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согласование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10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Модальные глаголы в косвенной 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настоящем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прошедшем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0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конструкциями</w:t>
            </w:r>
            <w:r w:rsidRPr="006C3A55">
              <w:rPr>
                <w:sz w:val="24"/>
                <w:lang w:val="en-US"/>
              </w:rPr>
              <w:t xml:space="preserve"> as …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as,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not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as;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both</w:t>
            </w:r>
            <w:r w:rsidRPr="006C3A55">
              <w:rPr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 and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…,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either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or,</w:t>
            </w:r>
            <w:r w:rsidRPr="006C3A55">
              <w:rPr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neither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nor.</w:t>
            </w:r>
          </w:p>
          <w:p w:rsidR="000D1034" w:rsidRPr="006C3A55" w:rsidRDefault="000D1034" w:rsidP="006C3A55"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I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wish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…</w:t>
            </w:r>
          </w:p>
          <w:p w:rsidR="000D1034" w:rsidRPr="006C3A55" w:rsidRDefault="000D1034" w:rsidP="006C3A55">
            <w:pPr>
              <w:pStyle w:val="TableParagraph"/>
              <w:spacing w:before="134" w:line="360" w:lineRule="auto"/>
              <w:ind w:left="104" w:right="113"/>
              <w:rPr>
                <w:sz w:val="24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52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5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53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40"/>
                <w:sz w:val="24"/>
              </w:rPr>
              <w:t xml:space="preserve"> </w:t>
            </w:r>
            <w:r w:rsidRPr="006C3A55">
              <w:rPr>
                <w:sz w:val="24"/>
              </w:rPr>
              <w:t>-ing:</w:t>
            </w:r>
            <w:r w:rsidRPr="006C3A55">
              <w:rPr>
                <w:spacing w:val="51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love/hate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doing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smth.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110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</w:t>
            </w:r>
            <w:r w:rsidRPr="006C3A55">
              <w:rPr>
                <w:spacing w:val="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stop,</w:t>
            </w:r>
            <w:r w:rsidRPr="006C3A55">
              <w:rPr>
                <w:spacing w:val="5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remember,</w:t>
            </w:r>
            <w:r w:rsidRPr="006C3A55">
              <w:rPr>
                <w:spacing w:val="-17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to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forget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(</w:t>
            </w:r>
            <w:r w:rsidRPr="006C3A55">
              <w:rPr>
                <w:spacing w:val="-1"/>
                <w:sz w:val="24"/>
              </w:rPr>
              <w:t>разница</w:t>
            </w:r>
            <w:r w:rsidRPr="006C3A55">
              <w:rPr>
                <w:spacing w:val="-16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</w:rPr>
              <w:t>в</w:t>
            </w:r>
            <w:r w:rsidRPr="006C3A55">
              <w:rPr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</w:rPr>
              <w:t>значении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to stop doing smth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to stop to do smth).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</w:t>
            </w:r>
            <w:r w:rsidRPr="006C3A55">
              <w:rPr>
                <w:sz w:val="24"/>
                <w:lang w:val="en-US"/>
              </w:rPr>
              <w:t xml:space="preserve"> It takes me… to do smth.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used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+</w:t>
            </w:r>
            <w:r w:rsidRPr="006C3A55">
              <w:rPr>
                <w:spacing w:val="-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инфинитив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</w:t>
            </w:r>
            <w:r w:rsidRPr="006C3A55">
              <w:rPr>
                <w:sz w:val="24"/>
                <w:lang w:val="en-US"/>
              </w:rPr>
              <w:t>.</w:t>
            </w: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4" w:right="111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be/get</w:t>
            </w:r>
            <w:r w:rsidRPr="006C3A55">
              <w:rPr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used</w:t>
            </w:r>
            <w:r w:rsidRPr="006C3A55">
              <w:rPr>
                <w:spacing w:val="-1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smth;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be/get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used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doing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358"/>
                <w:tab w:val="left" w:pos="2693"/>
              </w:tabs>
              <w:spacing w:line="360" w:lineRule="auto"/>
              <w:ind w:left="104" w:right="95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prefer,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I’d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prefer,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I’d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rather</w:t>
            </w:r>
            <w:r w:rsidRPr="006C3A55">
              <w:rPr>
                <w:sz w:val="24"/>
                <w:lang w:val="en-US"/>
              </w:rPr>
              <w:tab/>
              <w:t>prefer,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pacing w:val="-1"/>
                <w:sz w:val="24"/>
              </w:rPr>
              <w:t>выражающих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</w:rPr>
              <w:t>предпочтение</w:t>
            </w:r>
            <w:r w:rsidRPr="006C3A55">
              <w:rPr>
                <w:spacing w:val="-1"/>
                <w:sz w:val="24"/>
                <w:lang w:val="en-US"/>
              </w:rPr>
              <w:t>,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</w:rPr>
              <w:t>а</w:t>
            </w:r>
            <w:r w:rsidRPr="006C3A55">
              <w:rPr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</w:rPr>
              <w:t>также</w:t>
            </w:r>
            <w:r w:rsidRPr="006C3A55">
              <w:rPr>
                <w:spacing w:val="-8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</w:rPr>
              <w:t>конструкций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I’d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rather,</w:t>
            </w:r>
            <w:r w:rsidRPr="006C3A55">
              <w:rPr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You’d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better.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822"/>
              </w:tabs>
              <w:spacing w:before="3" w:line="364" w:lineRule="auto"/>
              <w:ind w:left="104" w:right="10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Подлежащее,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выраженное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собирательным</w:t>
            </w:r>
            <w:r w:rsidRPr="006C3A55">
              <w:rPr>
                <w:spacing w:val="36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существительным</w:t>
            </w:r>
          </w:p>
        </w:tc>
      </w:tr>
    </w:tbl>
    <w:p w:rsidR="000D1034" w:rsidRDefault="000D1034">
      <w:pPr>
        <w:spacing w:line="364" w:lineRule="auto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13256"/>
        </w:trPr>
        <w:tc>
          <w:tcPr>
            <w:tcW w:w="5446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108"/>
              <w:rPr>
                <w:sz w:val="24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во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множественном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числе,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образованных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правилу,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исключения.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285"/>
                <w:tab w:val="left" w:pos="3462"/>
              </w:tabs>
              <w:spacing w:line="360" w:lineRule="auto"/>
              <w:ind w:left="105" w:right="117"/>
              <w:rPr>
                <w:sz w:val="24"/>
              </w:rPr>
            </w:pPr>
            <w:r w:rsidRPr="006C3A55">
              <w:rPr>
                <w:sz w:val="24"/>
              </w:rPr>
              <w:t>Неисчисляемые</w:t>
            </w:r>
            <w:r w:rsidRPr="006C3A55">
              <w:rPr>
                <w:sz w:val="24"/>
              </w:rPr>
              <w:tab/>
              <w:t>имена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существительные,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имеющие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форму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только множественного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числа.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569"/>
                <w:tab w:val="left" w:pos="1723"/>
                <w:tab w:val="left" w:pos="2905"/>
                <w:tab w:val="left" w:pos="4307"/>
                <w:tab w:val="left" w:pos="5094"/>
              </w:tabs>
              <w:spacing w:line="360" w:lineRule="auto"/>
              <w:ind w:left="105" w:right="99"/>
              <w:rPr>
                <w:sz w:val="24"/>
              </w:rPr>
            </w:pPr>
            <w:r w:rsidRPr="006C3A55">
              <w:rPr>
                <w:sz w:val="24"/>
              </w:rPr>
              <w:t>Притяжательный падеж имён существительных.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Имена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прилагательные</w:t>
            </w:r>
            <w:r w:rsidRPr="006C3A55">
              <w:rPr>
                <w:sz w:val="24"/>
              </w:rPr>
              <w:tab/>
              <w:t>и наречия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 положительной, сравнительной и превосходной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2"/>
                <w:sz w:val="24"/>
              </w:rPr>
              <w:t>степенях,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образованных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по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правилу,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и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исключения.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Порядок</w:t>
            </w:r>
            <w:r w:rsidRPr="006C3A55">
              <w:rPr>
                <w:spacing w:val="46"/>
                <w:sz w:val="24"/>
              </w:rPr>
              <w:t xml:space="preserve"> </w:t>
            </w:r>
            <w:r w:rsidRPr="006C3A55">
              <w:rPr>
                <w:sz w:val="24"/>
              </w:rPr>
              <w:t>следования</w:t>
            </w:r>
            <w:r w:rsidRPr="006C3A55">
              <w:rPr>
                <w:spacing w:val="48"/>
                <w:sz w:val="24"/>
              </w:rPr>
              <w:t xml:space="preserve"> </w:t>
            </w:r>
            <w:r w:rsidRPr="006C3A55">
              <w:rPr>
                <w:sz w:val="24"/>
              </w:rPr>
              <w:t>нескольких</w:t>
            </w:r>
            <w:r w:rsidRPr="006C3A55">
              <w:rPr>
                <w:spacing w:val="44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(мнение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z w:val="24"/>
              </w:rPr>
              <w:tab/>
              <w:t>размер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z w:val="24"/>
              </w:rPr>
              <w:tab/>
              <w:t>возраст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z w:val="24"/>
              </w:rPr>
              <w:tab/>
              <w:t>цвет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4"/>
                <w:sz w:val="24"/>
              </w:rPr>
              <w:t>—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происхождение).</w:t>
            </w:r>
          </w:p>
          <w:p w:rsidR="000D1034" w:rsidRPr="006C3A55" w:rsidRDefault="000D1034" w:rsidP="006C3A55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Слова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выражающие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количество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(many/much,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little/a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little;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few/a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few;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lot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of).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Личные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именительном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объектном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падежах;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притяжательные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абсолютной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форме);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возвратные,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указательные,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неопределённые местоимения и их производные;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отрицательные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none,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no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производные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последнего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(nobody,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nothing,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etc.).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901"/>
                <w:tab w:val="left" w:pos="2227"/>
                <w:tab w:val="left" w:pos="3500"/>
                <w:tab w:val="left" w:pos="3826"/>
              </w:tabs>
              <w:spacing w:line="360" w:lineRule="auto"/>
              <w:ind w:left="105" w:right="111" w:firstLine="62"/>
              <w:rPr>
                <w:sz w:val="24"/>
              </w:rPr>
            </w:pPr>
            <w:r w:rsidRPr="006C3A55">
              <w:rPr>
                <w:sz w:val="24"/>
              </w:rPr>
              <w:t>Количественные и порядковые числительные.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Предлоги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места,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времени,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направления;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употребляемые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глаголами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страдательном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залоге.</w:t>
            </w: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4" w:righ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(family, police), и его согласование со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сказуемым.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799"/>
                <w:tab w:val="left" w:pos="2865"/>
                <w:tab w:val="left" w:pos="3951"/>
              </w:tabs>
              <w:spacing w:line="360" w:lineRule="auto"/>
              <w:ind w:left="104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Глаголы</w:t>
            </w:r>
            <w:r w:rsidRPr="006C3A55">
              <w:rPr>
                <w:sz w:val="24"/>
              </w:rPr>
              <w:tab/>
              <w:t>(правильных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неправильных)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видовременных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действительного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залога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изъявительном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наклонении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(Present/Past/Future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Simple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Present/Past/Future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Continuous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Present/Past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Present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4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Continuous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Future-in-the-Past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Tense)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наиболее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употребительных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формах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страдательного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залога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(Present/Past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Simple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Passive;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Perfect</w:t>
            </w:r>
            <w:r w:rsidRPr="006C3A55">
              <w:rPr>
                <w:spacing w:val="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Passive).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2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going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формы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Future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Simple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Continuous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выражения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будущего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действия</w:t>
            </w:r>
            <w:r w:rsidRPr="006C3A55">
              <w:rPr>
                <w:sz w:val="24"/>
                <w:lang w:val="en-US"/>
              </w:rPr>
              <w:t>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4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Модальные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глаголы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эквиваленты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(can/be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able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to,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could,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must/have</w:t>
            </w:r>
            <w:r w:rsidRPr="006C3A55">
              <w:rPr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to,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may,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might, should, shall, would, will, need,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ought</w:t>
            </w:r>
          </w:p>
          <w:p w:rsidR="000D1034" w:rsidRPr="006C3A55" w:rsidRDefault="000D1034" w:rsidP="006C3A55">
            <w:pPr>
              <w:pStyle w:val="TableParagraph"/>
              <w:ind w:left="104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to).</w:t>
            </w:r>
          </w:p>
          <w:p w:rsidR="000D1034" w:rsidRPr="006C3A55" w:rsidRDefault="000D1034" w:rsidP="006C3A55">
            <w:pPr>
              <w:pStyle w:val="TableParagraph"/>
              <w:spacing w:before="128" w:line="360" w:lineRule="auto"/>
              <w:ind w:left="104" w:right="89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Неличные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формы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инфинитив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герундий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причастие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(Participle I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Participle II);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функции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определения</w:t>
            </w:r>
            <w:r w:rsidRPr="006C3A55">
              <w:rPr>
                <w:sz w:val="24"/>
                <w:lang w:val="en-US"/>
              </w:rPr>
              <w:t xml:space="preserve"> (Participle I — a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playing child, Participle II — a written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text).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Определённый,  </w:t>
            </w:r>
            <w:r w:rsidRPr="006C3A55">
              <w:rPr>
                <w:spacing w:val="23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неопределённый  </w:t>
            </w:r>
            <w:r w:rsidRPr="006C3A55">
              <w:rPr>
                <w:spacing w:val="2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04"/>
              <w:rPr>
                <w:sz w:val="24"/>
              </w:rPr>
            </w:pPr>
            <w:r w:rsidRPr="006C3A55">
              <w:rPr>
                <w:sz w:val="24"/>
              </w:rPr>
              <w:t>нулевой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артикли.</w:t>
            </w:r>
          </w:p>
        </w:tc>
      </w:tr>
    </w:tbl>
    <w:p w:rsidR="000D1034" w:rsidRDefault="000D1034">
      <w:pPr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14081"/>
        </w:trPr>
        <w:tc>
          <w:tcPr>
            <w:tcW w:w="5446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tabs>
                <w:tab w:val="left" w:pos="3845"/>
              </w:tabs>
              <w:spacing w:line="360" w:lineRule="auto"/>
              <w:ind w:left="104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Имена         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</w:t>
            </w:r>
            <w:r w:rsidRPr="006C3A55">
              <w:rPr>
                <w:sz w:val="24"/>
              </w:rPr>
              <w:tab/>
              <w:t>во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множественном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правилу,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исключения.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3456"/>
              </w:tabs>
              <w:spacing w:line="360" w:lineRule="auto"/>
              <w:ind w:left="104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Неисчисляемые</w:t>
            </w:r>
            <w:r w:rsidRPr="006C3A55">
              <w:rPr>
                <w:sz w:val="24"/>
              </w:rPr>
              <w:tab/>
              <w:t>имена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имеющие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только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множественного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числа.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Притяжательный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падеж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наречия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положительной,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сравнительной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превосходной степенях, образованных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правилу,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исключения.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Порядок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следования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нескольких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 (мнение — размер 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возраст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цвет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происхождение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материал).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4" w:right="96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Слова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выражающие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количество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(many/much, little/a little; few/a few; a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lot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of).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147"/>
                <w:tab w:val="left" w:pos="2640"/>
                <w:tab w:val="left" w:pos="3158"/>
              </w:tabs>
              <w:spacing w:line="360" w:lineRule="auto"/>
              <w:ind w:left="104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Личные местоимения в именительном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</w:rPr>
              <w:tab/>
              <w:t>объектном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падежах;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притяжательные местоимения (в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абсолютной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форме);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возвратные,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указательные,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529"/>
                <w:tab w:val="left" w:pos="2664"/>
              </w:tabs>
              <w:spacing w:line="360" w:lineRule="auto"/>
              <w:ind w:left="104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вопросительные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местоимения;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неопределённые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производные;</w:t>
            </w:r>
            <w:r w:rsidRPr="006C3A55">
              <w:rPr>
                <w:sz w:val="24"/>
              </w:rPr>
              <w:tab/>
              <w:t>отрицательные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none,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noи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производные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последнего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(nobody,</w:t>
            </w:r>
          </w:p>
          <w:p w:rsidR="000D1034" w:rsidRPr="006C3A55" w:rsidRDefault="000D1034" w:rsidP="006C3A55">
            <w:pPr>
              <w:pStyle w:val="TableParagraph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nothing,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etc.).</w:t>
            </w:r>
          </w:p>
          <w:p w:rsidR="000D1034" w:rsidRPr="006C3A55" w:rsidRDefault="000D1034" w:rsidP="006C3A55">
            <w:pPr>
              <w:pStyle w:val="TableParagraph"/>
              <w:spacing w:before="136" w:line="360" w:lineRule="auto"/>
              <w:ind w:left="104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Количественные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порядковые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числительные.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809"/>
                <w:tab w:val="left" w:pos="3163"/>
              </w:tabs>
              <w:spacing w:line="274" w:lineRule="exact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Предлоги</w:t>
            </w:r>
            <w:r w:rsidRPr="006C3A55">
              <w:rPr>
                <w:sz w:val="24"/>
              </w:rPr>
              <w:tab/>
              <w:t>места,</w:t>
            </w:r>
            <w:r w:rsidRPr="006C3A55">
              <w:rPr>
                <w:sz w:val="24"/>
              </w:rPr>
              <w:tab/>
              <w:t>времени,</w:t>
            </w:r>
          </w:p>
          <w:p w:rsidR="000D1034" w:rsidRPr="006C3A55" w:rsidRDefault="000D1034" w:rsidP="006C3A55">
            <w:pPr>
              <w:pStyle w:val="TableParagraph"/>
              <w:tabs>
                <w:tab w:val="left" w:pos="3072"/>
              </w:tabs>
              <w:spacing w:before="137"/>
              <w:ind w:lef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направления;</w:t>
            </w:r>
            <w:r w:rsidRPr="006C3A55">
              <w:rPr>
                <w:sz w:val="24"/>
              </w:rPr>
              <w:tab/>
              <w:t>предлоги,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6"/>
        <w:gridCol w:w="4188"/>
      </w:tblGrid>
      <w:tr w:rsidR="000D1034" w:rsidTr="006C3A55">
        <w:trPr>
          <w:trHeight w:val="830"/>
        </w:trPr>
        <w:tc>
          <w:tcPr>
            <w:tcW w:w="5446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188" w:type="dxa"/>
          </w:tcPr>
          <w:p w:rsidR="000D1034" w:rsidRPr="006C3A55" w:rsidRDefault="000D1034" w:rsidP="006C3A55">
            <w:pPr>
              <w:pStyle w:val="TableParagraph"/>
              <w:tabs>
                <w:tab w:val="left" w:pos="2059"/>
                <w:tab w:val="left" w:pos="2539"/>
                <w:tab w:val="left" w:pos="3960"/>
              </w:tabs>
              <w:spacing w:line="273" w:lineRule="exact"/>
              <w:ind w:left="104"/>
              <w:rPr>
                <w:sz w:val="24"/>
              </w:rPr>
            </w:pPr>
            <w:r w:rsidRPr="006C3A55">
              <w:rPr>
                <w:sz w:val="24"/>
              </w:rPr>
              <w:t>употребляемые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глаголами</w:t>
            </w:r>
            <w:r w:rsidRPr="006C3A55">
              <w:rPr>
                <w:sz w:val="24"/>
              </w:rPr>
              <w:tab/>
              <w:t>в</w:t>
            </w:r>
          </w:p>
          <w:p w:rsidR="000D1034" w:rsidRPr="006C3A55" w:rsidRDefault="000D1034" w:rsidP="006C3A55">
            <w:pPr>
              <w:pStyle w:val="TableParagraph"/>
              <w:spacing w:before="132"/>
              <w:ind w:left="104"/>
              <w:rPr>
                <w:sz w:val="24"/>
              </w:rPr>
            </w:pPr>
            <w:r w:rsidRPr="006C3A55">
              <w:rPr>
                <w:sz w:val="24"/>
              </w:rPr>
              <w:t>страдательном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залоге.</w:t>
            </w:r>
          </w:p>
        </w:tc>
      </w:tr>
      <w:tr w:rsidR="000D1034" w:rsidTr="006C3A55">
        <w:trPr>
          <w:trHeight w:val="652"/>
        </w:trPr>
        <w:tc>
          <w:tcPr>
            <w:tcW w:w="9634" w:type="dxa"/>
            <w:gridSpan w:val="2"/>
          </w:tcPr>
          <w:p w:rsidR="000D1034" w:rsidRPr="006C3A55" w:rsidRDefault="000D1034" w:rsidP="006C3A55">
            <w:pPr>
              <w:pStyle w:val="TableParagraph"/>
              <w:spacing w:before="231"/>
              <w:ind w:left="2813" w:right="2805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Социокультурные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знания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и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умения</w:t>
            </w:r>
          </w:p>
        </w:tc>
      </w:tr>
      <w:tr w:rsidR="000D1034" w:rsidTr="006C3A55">
        <w:trPr>
          <w:trHeight w:val="7455"/>
        </w:trPr>
        <w:tc>
          <w:tcPr>
            <w:tcW w:w="9634" w:type="dxa"/>
            <w:gridSpan w:val="2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Осуществление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межличностного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межкультурного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с использованием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знаний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 национально-культурных особенностях своей страны и страны/стран изучаемого языка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основных социокультурных элементов речевого поведенческого этикета в англоязычной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среде в рамках тематического содержания 10 класса. Знание и использование в устной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наиболее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употребительной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фоновой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лексики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реалий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государственное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устройство,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система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страницы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истории,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национальные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популярные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праздники,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проведение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досуга,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этикетные особенности общения,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традиции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в кулинарии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д.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9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Владение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основными сведениями 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социокультурном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портрете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 культурном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наследии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страны/стран, говорящих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английском языке.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Понимание речевых различий в ситуациях официального и неофициального общения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лексико-грамматических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их учётом. Развитие умения представлять родную страну/малую родину и страну/страны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 языка (культурные явления и события; достопримечательности; выдающиеся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люди: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государственные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деятели,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учёные,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писатели,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поэты,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художники,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композиторы,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музыканты, спортсмены,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актёры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д.).</w:t>
            </w:r>
          </w:p>
        </w:tc>
      </w:tr>
      <w:tr w:rsidR="000D1034" w:rsidTr="006C3A55">
        <w:trPr>
          <w:trHeight w:val="652"/>
        </w:trPr>
        <w:tc>
          <w:tcPr>
            <w:tcW w:w="9634" w:type="dxa"/>
            <w:gridSpan w:val="2"/>
          </w:tcPr>
          <w:p w:rsidR="000D1034" w:rsidRPr="006C3A55" w:rsidRDefault="000D1034" w:rsidP="006C3A55">
            <w:pPr>
              <w:pStyle w:val="TableParagraph"/>
              <w:spacing w:before="231"/>
              <w:ind w:left="2813" w:right="2805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Компенсаторные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умения</w:t>
            </w:r>
          </w:p>
        </w:tc>
      </w:tr>
      <w:tr w:rsidR="000D1034" w:rsidTr="006C3A55">
        <w:trPr>
          <w:trHeight w:val="2899"/>
        </w:trPr>
        <w:tc>
          <w:tcPr>
            <w:tcW w:w="9634" w:type="dxa"/>
            <w:gridSpan w:val="2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Овладение компенсаторными умениями, позволяющими в случае сбоя коммуникации, 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также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условиях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дефицита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языковых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различные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приёмы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переработки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информации: при говорении — переспрос; при говорении и письме — описание /перифраз/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толкование; при чтении и аудировании — языковую и контекстуальную догадку. Развитие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игнорировать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являющуюся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необходимой,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pacing w:val="25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или</w:t>
            </w:r>
            <w:r w:rsidRPr="006C3A55">
              <w:rPr>
                <w:spacing w:val="19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нахождения</w:t>
            </w:r>
            <w:r w:rsidRPr="006C3A55">
              <w:rPr>
                <w:spacing w:val="19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9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запрашиваемой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информации.</w:t>
            </w:r>
          </w:p>
        </w:tc>
      </w:tr>
    </w:tbl>
    <w:p w:rsidR="000D1034" w:rsidRDefault="000D1034">
      <w:pPr>
        <w:pStyle w:val="BodyText"/>
        <w:ind w:left="0"/>
        <w:rPr>
          <w:b/>
          <w:sz w:val="20"/>
        </w:rPr>
      </w:pPr>
    </w:p>
    <w:p w:rsidR="000D1034" w:rsidRDefault="000D1034">
      <w:pPr>
        <w:pStyle w:val="BodyText"/>
        <w:spacing w:before="5"/>
        <w:ind w:left="0"/>
        <w:rPr>
          <w:b/>
          <w:sz w:val="15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657"/>
        </w:trPr>
        <w:tc>
          <w:tcPr>
            <w:tcW w:w="9632" w:type="dxa"/>
            <w:gridSpan w:val="2"/>
          </w:tcPr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D1034" w:rsidRPr="006C3A55" w:rsidRDefault="000D1034" w:rsidP="006C3A55">
            <w:pPr>
              <w:pStyle w:val="TableParagraph"/>
              <w:ind w:left="2806" w:right="2805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11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КЛАСС</w:t>
            </w:r>
          </w:p>
        </w:tc>
      </w:tr>
      <w:tr w:rsidR="000D1034" w:rsidTr="006C3A55">
        <w:trPr>
          <w:trHeight w:val="652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D1034" w:rsidRPr="006C3A55" w:rsidRDefault="000D1034" w:rsidP="006C3A55">
            <w:pPr>
              <w:pStyle w:val="TableParagraph"/>
              <w:ind w:left="1176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БАЗОВЫЙ</w:t>
            </w:r>
            <w:r w:rsidRPr="006C3A55">
              <w:rPr>
                <w:b/>
                <w:spacing w:val="-9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УРОВЕНЬ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D1034" w:rsidRPr="006C3A55" w:rsidRDefault="000D1034" w:rsidP="006C3A55">
            <w:pPr>
              <w:pStyle w:val="TableParagraph"/>
              <w:ind w:left="802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УГЛУБЛЕННЫЙ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УРОВЕНЬ</w:t>
            </w:r>
          </w:p>
        </w:tc>
      </w:tr>
    </w:tbl>
    <w:p w:rsidR="000D1034" w:rsidRDefault="000D1034">
      <w:pPr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657"/>
        </w:trPr>
        <w:tc>
          <w:tcPr>
            <w:tcW w:w="9632" w:type="dxa"/>
            <w:gridSpan w:val="2"/>
          </w:tcPr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D1034" w:rsidRPr="006C3A55" w:rsidRDefault="000D1034" w:rsidP="006C3A55">
            <w:pPr>
              <w:pStyle w:val="TableParagraph"/>
              <w:ind w:left="2813" w:right="2798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КОММУНИКТИВНЫЕ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УМЕНИЯ</w:t>
            </w:r>
          </w:p>
        </w:tc>
      </w:tr>
      <w:tr w:rsidR="000D1034" w:rsidTr="006C3A55">
        <w:trPr>
          <w:trHeight w:val="2204"/>
        </w:trPr>
        <w:tc>
          <w:tcPr>
            <w:tcW w:w="4816" w:type="dxa"/>
            <w:tcBorders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Совершенствование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общаться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используя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рецептивные и продуктивные виды речевой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деятельности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речи.</w:t>
            </w:r>
          </w:p>
        </w:tc>
        <w:tc>
          <w:tcPr>
            <w:tcW w:w="4816" w:type="dxa"/>
            <w:tcBorders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Совершенствование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общаться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используя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рецептивные и продуктивные виды речевой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деятельности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речи.</w:t>
            </w:r>
          </w:p>
        </w:tc>
      </w:tr>
      <w:tr w:rsidR="000D1034" w:rsidTr="006C3A55">
        <w:trPr>
          <w:trHeight w:val="2066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Повседневная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жизнь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семьи.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Межличностные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отношения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семье,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друзьями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знакомыми.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Конфликтные ситуации, их предупреждение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разрешение.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Повседневная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жизнь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семьи.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Межличностные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отношения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семье,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друзьями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знакомыми.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Конфликтные ситуации, их предупреждение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разрешение.</w:t>
            </w:r>
          </w:p>
        </w:tc>
      </w:tr>
      <w:tr w:rsidR="000D1034" w:rsidTr="006C3A55">
        <w:trPr>
          <w:trHeight w:val="124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507"/>
                <w:tab w:val="left" w:pos="1891"/>
                <w:tab w:val="left" w:pos="3735"/>
              </w:tabs>
              <w:spacing w:before="1" w:line="360" w:lineRule="auto"/>
              <w:ind w:left="105" w:right="106"/>
              <w:rPr>
                <w:sz w:val="24"/>
              </w:rPr>
            </w:pPr>
            <w:r w:rsidRPr="006C3A55">
              <w:rPr>
                <w:sz w:val="24"/>
              </w:rPr>
              <w:t>Внешность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характеристика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человека,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литературного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персонажа.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507"/>
                <w:tab w:val="left" w:pos="1892"/>
                <w:tab w:val="left" w:pos="3740"/>
              </w:tabs>
              <w:spacing w:before="1" w:line="360" w:lineRule="auto"/>
              <w:ind w:left="105" w:right="101"/>
              <w:rPr>
                <w:sz w:val="24"/>
              </w:rPr>
            </w:pPr>
            <w:r w:rsidRPr="006C3A55">
              <w:rPr>
                <w:sz w:val="24"/>
              </w:rPr>
              <w:t>Внешность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характеристика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человека,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литературного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персонажа.</w:t>
            </w:r>
          </w:p>
        </w:tc>
      </w:tr>
      <w:tr w:rsidR="000D1034" w:rsidTr="006C3A55">
        <w:trPr>
          <w:trHeight w:val="2069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Здоровый образ жизни и забота о здоровье: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режим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труда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отдыха,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спорт,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сбалансированное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питание,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посещение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врача.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Отказ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вредных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привычек.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Здоровый образ жизни и забота о здоровье: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режим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труда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отдыха,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спорт,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сбалансированное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питание,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посещение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врача.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Отказ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вредных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привычек.</w:t>
            </w:r>
          </w:p>
        </w:tc>
      </w:tr>
      <w:tr w:rsidR="000D1034" w:rsidTr="006C3A55">
        <w:trPr>
          <w:trHeight w:val="4554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Школьное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школьная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жизнь.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Переписка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зарубежными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сверстниками.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Взаимоотношения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школе.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Проблемы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решения.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Подготовка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выпускным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экзаменам.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Выбор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профессии.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Альтернативы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продолжении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образования.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248"/>
                <w:tab w:val="left" w:pos="1565"/>
                <w:tab w:val="left" w:pos="2300"/>
                <w:tab w:val="left" w:pos="2458"/>
                <w:tab w:val="left" w:pos="2756"/>
                <w:tab w:val="left" w:pos="3107"/>
                <w:tab w:val="left" w:pos="3231"/>
                <w:tab w:val="left" w:pos="4317"/>
                <w:tab w:val="left" w:pos="4605"/>
              </w:tabs>
              <w:spacing w:before="1" w:line="360" w:lineRule="auto"/>
              <w:ind w:left="105" w:right="89"/>
              <w:rPr>
                <w:sz w:val="24"/>
              </w:rPr>
            </w:pPr>
            <w:r w:rsidRPr="006C3A55">
              <w:rPr>
                <w:sz w:val="24"/>
              </w:rPr>
              <w:t>Школьное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образование,</w:t>
            </w:r>
            <w:r w:rsidRPr="006C3A55">
              <w:rPr>
                <w:spacing w:val="55"/>
                <w:sz w:val="24"/>
              </w:rPr>
              <w:t xml:space="preserve"> </w:t>
            </w:r>
            <w:r w:rsidRPr="006C3A55">
              <w:rPr>
                <w:sz w:val="24"/>
              </w:rPr>
              <w:t>школьная</w:t>
            </w:r>
            <w:r w:rsidRPr="006C3A55">
              <w:rPr>
                <w:spacing w:val="52"/>
                <w:sz w:val="24"/>
              </w:rPr>
              <w:t xml:space="preserve"> </w:t>
            </w:r>
            <w:r w:rsidRPr="006C3A55">
              <w:rPr>
                <w:sz w:val="24"/>
              </w:rPr>
              <w:t>жизнь,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школьные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праздники.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Переписка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зарубежными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сверстниками.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Взаимоотношения</w:t>
            </w:r>
            <w:r w:rsidRPr="006C3A55">
              <w:rPr>
                <w:spacing w:val="52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46"/>
                <w:sz w:val="24"/>
              </w:rPr>
              <w:t xml:space="preserve"> </w:t>
            </w:r>
            <w:r w:rsidRPr="006C3A55">
              <w:rPr>
                <w:sz w:val="24"/>
              </w:rPr>
              <w:t>школе.</w:t>
            </w:r>
            <w:r w:rsidRPr="006C3A55">
              <w:rPr>
                <w:spacing w:val="48"/>
                <w:sz w:val="24"/>
              </w:rPr>
              <w:t xml:space="preserve"> </w:t>
            </w:r>
            <w:r w:rsidRPr="006C3A55">
              <w:rPr>
                <w:sz w:val="24"/>
              </w:rPr>
              <w:t>Проблемы</w:t>
            </w:r>
            <w:r w:rsidRPr="006C3A55">
              <w:rPr>
                <w:spacing w:val="5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решения. </w:t>
            </w:r>
            <w:r w:rsidRPr="006C3A55">
              <w:rPr>
                <w:i/>
                <w:sz w:val="24"/>
              </w:rPr>
              <w:t>Права и обязанности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старшеклассника.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Современный</w:t>
            </w:r>
            <w:r w:rsidRPr="006C3A55">
              <w:rPr>
                <w:i/>
                <w:sz w:val="24"/>
              </w:rPr>
              <w:tab/>
              <w:t>мир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профессий.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Проблемы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выбора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профессии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(возможности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продолжения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высшей</w:t>
            </w:r>
            <w:r w:rsidRPr="006C3A55">
              <w:rPr>
                <w:sz w:val="24"/>
              </w:rPr>
              <w:tab/>
              <w:t>школе,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профессиональном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колледже,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подработка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школьника).</w:t>
            </w:r>
          </w:p>
        </w:tc>
      </w:tr>
      <w:tr w:rsidR="000D1034" w:rsidTr="006C3A55">
        <w:trPr>
          <w:trHeight w:val="1525"/>
        </w:trPr>
        <w:tc>
          <w:tcPr>
            <w:tcW w:w="4816" w:type="dxa"/>
            <w:tcBorders>
              <w:top w:val="nil"/>
            </w:tcBorders>
          </w:tcPr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D1034" w:rsidRPr="006C3A55" w:rsidRDefault="000D1034" w:rsidP="006C3A55">
            <w:pPr>
              <w:pStyle w:val="TableParagraph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Место</w:t>
            </w:r>
            <w:r w:rsidRPr="006C3A55">
              <w:rPr>
                <w:spacing w:val="40"/>
                <w:sz w:val="24"/>
              </w:rPr>
              <w:t xml:space="preserve"> </w:t>
            </w:r>
            <w:r w:rsidRPr="006C3A55">
              <w:rPr>
                <w:sz w:val="24"/>
              </w:rPr>
              <w:t>иностранного</w:t>
            </w:r>
            <w:r w:rsidRPr="006C3A55">
              <w:rPr>
                <w:spacing w:val="40"/>
                <w:sz w:val="24"/>
              </w:rPr>
              <w:t xml:space="preserve"> </w:t>
            </w:r>
            <w:r w:rsidRPr="006C3A55">
              <w:rPr>
                <w:sz w:val="24"/>
              </w:rPr>
              <w:t>языка</w:t>
            </w:r>
            <w:r w:rsidRPr="006C3A55">
              <w:rPr>
                <w:spacing w:val="3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37"/>
                <w:sz w:val="24"/>
              </w:rPr>
              <w:t xml:space="preserve"> </w:t>
            </w:r>
            <w:r w:rsidRPr="006C3A55">
              <w:rPr>
                <w:sz w:val="24"/>
              </w:rPr>
              <w:t>повседневной</w:t>
            </w:r>
          </w:p>
          <w:p w:rsidR="000D1034" w:rsidRPr="006C3A55" w:rsidRDefault="000D1034" w:rsidP="006C3A55">
            <w:pPr>
              <w:pStyle w:val="TableParagraph"/>
              <w:spacing w:before="142" w:line="355" w:lineRule="auto"/>
              <w:ind w:left="105" w:right="108"/>
              <w:rPr>
                <w:sz w:val="24"/>
              </w:rPr>
            </w:pPr>
            <w:r w:rsidRPr="006C3A55">
              <w:rPr>
                <w:sz w:val="24"/>
              </w:rPr>
              <w:t>жизни</w:t>
            </w:r>
            <w:r w:rsidRPr="006C3A55">
              <w:rPr>
                <w:spacing w:val="3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4"/>
                <w:sz w:val="24"/>
              </w:rPr>
              <w:t xml:space="preserve"> </w:t>
            </w:r>
            <w:r w:rsidRPr="006C3A55">
              <w:rPr>
                <w:sz w:val="24"/>
              </w:rPr>
              <w:t>профессиональной</w:t>
            </w:r>
            <w:r w:rsidRPr="006C3A55">
              <w:rPr>
                <w:spacing w:val="36"/>
                <w:sz w:val="24"/>
              </w:rPr>
              <w:t xml:space="preserve"> </w:t>
            </w:r>
            <w:r w:rsidRPr="006C3A55">
              <w:rPr>
                <w:sz w:val="24"/>
              </w:rPr>
              <w:t>деятельности</w:t>
            </w:r>
            <w:r w:rsidRPr="006C3A55">
              <w:rPr>
                <w:spacing w:val="40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мире.</w:t>
            </w:r>
          </w:p>
        </w:tc>
        <w:tc>
          <w:tcPr>
            <w:tcW w:w="4816" w:type="dxa"/>
            <w:tcBorders>
              <w:top w:val="nil"/>
            </w:tcBorders>
          </w:tcPr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214"/>
                <w:tab w:val="left" w:pos="1690"/>
                <w:tab w:val="left" w:pos="2756"/>
                <w:tab w:val="left" w:pos="3366"/>
                <w:tab w:val="left" w:pos="4586"/>
              </w:tabs>
              <w:spacing w:line="360" w:lineRule="auto"/>
              <w:ind w:left="105" w:right="97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Роль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иностранного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языка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 повседневной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жизни,</w:t>
            </w:r>
            <w:r w:rsidRPr="006C3A55">
              <w:rPr>
                <w:i/>
                <w:sz w:val="24"/>
              </w:rPr>
              <w:tab/>
              <w:t>в</w:t>
            </w:r>
            <w:r w:rsidRPr="006C3A55">
              <w:rPr>
                <w:i/>
                <w:sz w:val="24"/>
              </w:rPr>
              <w:tab/>
              <w:t>планах</w:t>
            </w:r>
            <w:r w:rsidRPr="006C3A55">
              <w:rPr>
                <w:i/>
                <w:sz w:val="24"/>
              </w:rPr>
              <w:tab/>
              <w:t>на</w:t>
            </w:r>
            <w:r w:rsidRPr="006C3A55">
              <w:rPr>
                <w:i/>
                <w:sz w:val="24"/>
              </w:rPr>
              <w:tab/>
              <w:t>будущее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pacing w:val="-4"/>
                <w:sz w:val="24"/>
              </w:rPr>
              <w:t>и</w:t>
            </w:r>
          </w:p>
        </w:tc>
      </w:tr>
    </w:tbl>
    <w:p w:rsidR="000D1034" w:rsidRDefault="000D1034">
      <w:pPr>
        <w:spacing w:line="360" w:lineRule="auto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4081"/>
        </w:trPr>
        <w:tc>
          <w:tcPr>
            <w:tcW w:w="4816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19" w:line="360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Молодёжь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обществе.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Ценностные ориентиры. Участие молодёжи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жизни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общества.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Досуг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молодёжи: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увлечения 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интересы.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Любовь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дружба.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34"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Роль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спорта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жизни: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спорта,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экстремальный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спорт,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спортивные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соревнования, Олимпийские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игры.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5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Туризм.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отдыха.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Экотуризм.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Путешествия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России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зарубежным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странам.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Вселенная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Природа.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Проблемы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экологии.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Защита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окружающей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среды.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Проживание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городской/сельской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местности.</w:t>
            </w:r>
          </w:p>
          <w:p w:rsidR="000D1034" w:rsidRPr="006C3A55" w:rsidRDefault="000D1034" w:rsidP="006C3A55">
            <w:pPr>
              <w:pStyle w:val="TableParagraph"/>
              <w:spacing w:before="2"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Технический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прогресс: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перспективы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последствия.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коммуникации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(пресса,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телевидение,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Интернет,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социальные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сети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д.).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Интернет-безопасность.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94"/>
              <w:jc w:val="both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профессиональной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деятельности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современном</w:t>
            </w:r>
            <w:r w:rsidRPr="006C3A55">
              <w:rPr>
                <w:i/>
                <w:spacing w:val="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мире.</w:t>
            </w:r>
          </w:p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Молодёжь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обществе.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Ценностные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ориентиры.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Досуг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молодёжи: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чтение,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кино,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театр,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музыка,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музеи,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Интернет,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компьютерные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игры.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Любовь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дружба.</w:t>
            </w:r>
          </w:p>
          <w:p w:rsidR="000D1034" w:rsidRPr="006C3A55" w:rsidRDefault="000D1034" w:rsidP="006C3A55">
            <w:pPr>
              <w:pStyle w:val="TableParagraph"/>
              <w:spacing w:before="4"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Роль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спорта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жизни: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спорта,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экстремальный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спорт,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спортивные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соревнования,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Олимпийские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игры.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Покупки: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одежда,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обувь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продукты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питания.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Карманные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деньги.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Молодёжная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мода.</w:t>
            </w:r>
          </w:p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Деловое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общение: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делового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общения, деловая этика, деловая переписка,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публичное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выступление.</w:t>
            </w:r>
          </w:p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Туризм.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отдыха.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Путешествия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России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зарубежным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странам.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Виртуальные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путешествия.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Вселенная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Проблемы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экологии.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Защита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окружающей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среды.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Стихийные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бедствия.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D1034" w:rsidRPr="006C3A55" w:rsidRDefault="000D1034" w:rsidP="006C3A55">
            <w:pPr>
              <w:pStyle w:val="TableParagraph"/>
              <w:spacing w:line="355" w:lineRule="auto"/>
              <w:ind w:left="105" w:right="10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Условия проживания в городской/сельской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местности.</w:t>
            </w:r>
          </w:p>
          <w:p w:rsidR="000D1034" w:rsidRPr="006C3A55" w:rsidRDefault="000D1034" w:rsidP="006C3A55">
            <w:pPr>
              <w:pStyle w:val="TableParagraph"/>
              <w:spacing w:before="9"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Средства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массовой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пресса,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телевидение,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радио,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Интернет,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социальные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сети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т.д.</w:t>
            </w:r>
          </w:p>
          <w:p w:rsidR="000D1034" w:rsidRPr="006C3A55" w:rsidRDefault="000D1034" w:rsidP="006C3A55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Технический   </w:t>
            </w:r>
            <w:r w:rsidRPr="006C3A55">
              <w:rPr>
                <w:spacing w:val="38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прогресс:   </w:t>
            </w:r>
            <w:r w:rsidRPr="006C3A55">
              <w:rPr>
                <w:spacing w:val="3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перспективы   </w:t>
            </w:r>
            <w:r w:rsidRPr="006C3A55">
              <w:rPr>
                <w:spacing w:val="29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</w:p>
          <w:p w:rsidR="000D1034" w:rsidRPr="006C3A55" w:rsidRDefault="000D1034" w:rsidP="006C3A55">
            <w:pPr>
              <w:pStyle w:val="TableParagraph"/>
              <w:spacing w:before="138" w:line="355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последствия.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связи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(мобильные       </w:t>
            </w:r>
            <w:r w:rsidRPr="006C3A55">
              <w:rPr>
                <w:spacing w:val="55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телефоны,        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смартфоны,</w:t>
            </w:r>
          </w:p>
        </w:tc>
      </w:tr>
    </w:tbl>
    <w:p w:rsidR="000D1034" w:rsidRDefault="000D1034">
      <w:pPr>
        <w:spacing w:line="355" w:lineRule="auto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8694"/>
        </w:trPr>
        <w:tc>
          <w:tcPr>
            <w:tcW w:w="4816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2184"/>
              </w:tabs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Родная страна и страна/страны 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языка: географическое положение, столица,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крупные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города,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регионы;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система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образования;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достопримечательности,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культурные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(национальные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популярные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праздники,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знаменательные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даты,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традиции,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обычаи);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страницы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истории.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425"/>
                <w:tab w:val="left" w:pos="2175"/>
                <w:tab w:val="left" w:pos="3284"/>
                <w:tab w:val="left" w:pos="4048"/>
              </w:tabs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Выдающиеся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люди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</w:t>
            </w:r>
            <w:r w:rsidRPr="006C3A55">
              <w:rPr>
                <w:sz w:val="24"/>
              </w:rPr>
              <w:tab/>
              <w:t>изучаемого</w:t>
            </w:r>
            <w:r w:rsidRPr="006C3A55">
              <w:rPr>
                <w:sz w:val="24"/>
              </w:rPr>
              <w:tab/>
              <w:t>языка: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государственные деятели, учёные, писатели,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поэты,</w:t>
            </w:r>
            <w:r w:rsidRPr="006C3A55">
              <w:rPr>
                <w:sz w:val="24"/>
              </w:rPr>
              <w:tab/>
              <w:t>художники,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композиторы,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путешественники,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спортсмены,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актёры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д.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планшеты,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компьютеры).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Интернет-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безопасность.</w:t>
            </w:r>
          </w:p>
          <w:p w:rsidR="000D1034" w:rsidRPr="006C3A55" w:rsidRDefault="000D1034" w:rsidP="006C3A55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Проблемы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современной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цивилизации.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3500"/>
              </w:tabs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Родная страна и страна/страны 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языка: географическое положение, столица,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крупные города, регионы; государственное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устройство;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система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достопримечательности,</w:t>
            </w:r>
            <w:r w:rsidRPr="006C3A55">
              <w:rPr>
                <w:sz w:val="24"/>
              </w:rPr>
              <w:tab/>
              <w:t>культурные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(национальные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популярные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праздники, знаменательные даты, традиции,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обычаи);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страницы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истории.</w:t>
            </w:r>
          </w:p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Выдающиеся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люди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 изучаемого языка, их вклад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науку и мировую культуру: государственные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деятели,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учёные,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писатели,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поэты,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 xml:space="preserve">художники, композиторы, </w:t>
            </w:r>
            <w:r w:rsidRPr="006C3A55">
              <w:rPr>
                <w:sz w:val="24"/>
              </w:rPr>
              <w:t>путешественники,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спортсмены, актёры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д</w:t>
            </w:r>
          </w:p>
        </w:tc>
      </w:tr>
      <w:tr w:rsidR="000D1034" w:rsidTr="006C3A55">
        <w:trPr>
          <w:trHeight w:val="657"/>
        </w:trPr>
        <w:tc>
          <w:tcPr>
            <w:tcW w:w="9632" w:type="dxa"/>
            <w:gridSpan w:val="2"/>
          </w:tcPr>
          <w:p w:rsidR="000D1034" w:rsidRPr="006C3A55" w:rsidRDefault="000D1034" w:rsidP="006C3A55">
            <w:pPr>
              <w:pStyle w:val="TableParagraph"/>
              <w:spacing w:before="231"/>
              <w:ind w:left="2813" w:right="280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ГОВОРЕНИЕ</w:t>
            </w:r>
          </w:p>
        </w:tc>
      </w:tr>
      <w:tr w:rsidR="000D1034" w:rsidTr="006C3A55">
        <w:trPr>
          <w:trHeight w:val="4969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Развитие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диалогической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речи</w:t>
            </w:r>
            <w:r w:rsidRPr="006C3A55">
              <w:rPr>
                <w:sz w:val="24"/>
              </w:rPr>
              <w:t>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именно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вести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(диалог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этикетного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   диалог побуждение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действию,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расспрос,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обмен мнениями; комбинированный диалог,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включающий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разные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диалогов):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834"/>
                <w:tab w:val="left" w:pos="2237"/>
                <w:tab w:val="left" w:pos="3754"/>
              </w:tabs>
              <w:spacing w:line="355" w:lineRule="auto"/>
              <w:ind w:left="105" w:right="101"/>
              <w:rPr>
                <w:sz w:val="24"/>
              </w:rPr>
            </w:pPr>
            <w:r w:rsidRPr="006C3A55">
              <w:rPr>
                <w:sz w:val="24"/>
              </w:rPr>
              <w:t>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 этикетного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начинать,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поддерживать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заканчивать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разговор,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tabs>
                <w:tab w:val="left" w:pos="1450"/>
                <w:tab w:val="left" w:pos="2333"/>
                <w:tab w:val="left" w:pos="3606"/>
              </w:tabs>
              <w:spacing w:line="360" w:lineRule="auto"/>
              <w:ind w:left="105" w:right="87"/>
              <w:jc w:val="both"/>
              <w:rPr>
                <w:i/>
                <w:sz w:val="24"/>
              </w:rPr>
            </w:pPr>
            <w:r w:rsidRPr="006C3A55">
              <w:rPr>
                <w:sz w:val="24"/>
              </w:rPr>
              <w:t>Развитие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диалогической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речи</w:t>
            </w:r>
            <w:r w:rsidRPr="006C3A55">
              <w:rPr>
                <w:sz w:val="24"/>
              </w:rPr>
              <w:t>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базе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сформированных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школе,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именно умений вести разные виды диалога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побуждение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действию,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диалог-расспрос,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z w:val="24"/>
              </w:rPr>
              <w:tab/>
              <w:t>—</w:t>
            </w:r>
            <w:r w:rsidRPr="006C3A55">
              <w:rPr>
                <w:sz w:val="24"/>
              </w:rPr>
              <w:tab/>
              <w:t>обмен</w:t>
            </w:r>
            <w:r w:rsidRPr="006C3A55">
              <w:rPr>
                <w:sz w:val="24"/>
              </w:rPr>
              <w:tab/>
              <w:t>мнениями;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комбинированный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включающий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диалогов);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умений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вести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полилог,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том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числе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форме дискуссии:</w:t>
            </w:r>
          </w:p>
          <w:p w:rsidR="000D1034" w:rsidRPr="006C3A55" w:rsidRDefault="000D1034" w:rsidP="006C3A55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-</w:t>
            </w:r>
            <w:r w:rsidRPr="006C3A55">
              <w:rPr>
                <w:spacing w:val="88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90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этикетного</w:t>
            </w:r>
            <w:r w:rsidRPr="006C3A55">
              <w:rPr>
                <w:spacing w:val="88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характера:</w:t>
            </w:r>
            <w:r w:rsidRPr="006C3A55">
              <w:rPr>
                <w:spacing w:val="88"/>
                <w:sz w:val="24"/>
              </w:rPr>
              <w:t xml:space="preserve"> </w:t>
            </w:r>
            <w:r w:rsidRPr="006C3A55">
              <w:rPr>
                <w:sz w:val="24"/>
              </w:rPr>
              <w:t>начинать,</w:t>
            </w:r>
          </w:p>
          <w:p w:rsidR="000D1034" w:rsidRPr="006C3A55" w:rsidRDefault="000D1034" w:rsidP="006C3A55">
            <w:pPr>
              <w:pStyle w:val="TableParagraph"/>
              <w:spacing w:before="128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поддерживать   </w:t>
            </w:r>
            <w:r w:rsidRPr="006C3A55">
              <w:rPr>
                <w:spacing w:val="26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и   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заканчивать   </w:t>
            </w:r>
            <w:r w:rsidRPr="006C3A55">
              <w:rPr>
                <w:spacing w:val="31"/>
                <w:sz w:val="24"/>
              </w:rPr>
              <w:t xml:space="preserve"> </w:t>
            </w:r>
            <w:r w:rsidRPr="006C3A55">
              <w:rPr>
                <w:sz w:val="24"/>
              </w:rPr>
              <w:t>разговор,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40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вежливо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переспрашивать;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вежливо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согласие/отказ;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благодарность;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поздравлять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праздником,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пожелания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вежливо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реагировать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поздравление;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6"/>
              </w:numPr>
              <w:tabs>
                <w:tab w:val="left" w:pos="634"/>
              </w:tabs>
              <w:spacing w:line="360" w:lineRule="auto"/>
              <w:ind w:right="89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побуждение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действию: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обращаться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просьбой,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вежливо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соглашаться/не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соглашаться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выполнить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просьбу;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совет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принимать/не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принимать совет;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приглашать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совместной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деятельности,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вежливо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соглашаться/не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соглашаться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объясняя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причину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своего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решения;</w:t>
            </w:r>
          </w:p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line="360" w:lineRule="auto"/>
              <w:ind w:right="86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диалог-расспрос: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фактическую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отвечая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вопросы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видов;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своё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обсуждаемым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фактам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событиям;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запрашивать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интересующую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переходить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позиции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спрашивающего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позицию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отвечающего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наоборот;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брать/давать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интервью;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1" w:line="360" w:lineRule="auto"/>
              <w:ind w:right="90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диалог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обмен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мнениями: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свою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точку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зрения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обосновывать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её,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высказывать      своё      согласие/несогласие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зрения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сомнение,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эмоциональную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оценку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обсуждаемым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событиям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(восхищение,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удивление,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радость,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огорчение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59"/>
                <w:sz w:val="24"/>
              </w:rPr>
              <w:t xml:space="preserve"> </w:t>
            </w:r>
            <w:r w:rsidRPr="006C3A55">
              <w:rPr>
                <w:sz w:val="24"/>
              </w:rPr>
              <w:t>д.).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вежливо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переспрашивать;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согласие/отказ;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благодарность;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поздравлять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праздником,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пожелания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вежливо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реагировать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поздравление;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line="360" w:lineRule="auto"/>
              <w:ind w:right="89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побуждение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действию: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обращаться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просьбой,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вежливо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соглашаться/не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соглашаться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выполнить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просьбу;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совет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принимать/не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принимать совет; приглашать собеседника к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совместной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деятельности,</w:t>
            </w:r>
            <w:r w:rsidRPr="006C3A55">
              <w:rPr>
                <w:spacing w:val="61"/>
                <w:sz w:val="24"/>
              </w:rPr>
              <w:t xml:space="preserve"> </w:t>
            </w:r>
            <w:r w:rsidRPr="006C3A55">
              <w:rPr>
                <w:sz w:val="24"/>
              </w:rPr>
              <w:t>аргументируя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своё приглашение; вежливо соглашаться/не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соглашаться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предложение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собеседника,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объясняя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причину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своего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решения;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line="360" w:lineRule="auto"/>
              <w:ind w:right="90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диалог-расспрос: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фактическую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отвечая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вопросы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видов;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своё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обсуждаемым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фактам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событиям;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запрашивать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интересующую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переходить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позиции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спрашивающего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позицию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отвечающего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наоборот;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360" w:lineRule="auto"/>
              <w:ind w:right="89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диалог — обмен мнениями: выражать свою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точку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зрения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обосновывать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её,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своё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согласие/несогласие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зрения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сомнение,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эмоциональную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оценку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обсуждаемым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событиям: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восхищение,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удивление,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радость,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огорчение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д.;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эмоциональную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поддержку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собеседнику.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  <w:tab w:val="left" w:pos="1772"/>
                <w:tab w:val="left" w:pos="2132"/>
                <w:tab w:val="left" w:pos="3707"/>
              </w:tabs>
              <w:spacing w:before="2" w:line="355" w:lineRule="auto"/>
              <w:ind w:right="90" w:firstLine="0"/>
              <w:rPr>
                <w:sz w:val="24"/>
              </w:rPr>
            </w:pPr>
            <w:r w:rsidRPr="006C3A55">
              <w:rPr>
                <w:sz w:val="24"/>
              </w:rPr>
              <w:t>полилог: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запрашивать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обмениваться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информацией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участниками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полилога;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высказывать</w:t>
            </w:r>
            <w:r w:rsidRPr="006C3A55">
              <w:rPr>
                <w:spacing w:val="2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1"/>
                <w:sz w:val="24"/>
              </w:rPr>
              <w:t xml:space="preserve"> </w:t>
            </w:r>
            <w:r w:rsidRPr="006C3A55">
              <w:rPr>
                <w:sz w:val="24"/>
              </w:rPr>
              <w:t>аргументировать</w:t>
            </w:r>
            <w:r w:rsidRPr="006C3A55">
              <w:rPr>
                <w:spacing w:val="23"/>
                <w:sz w:val="24"/>
              </w:rPr>
              <w:t xml:space="preserve"> </w:t>
            </w:r>
            <w:r w:rsidRPr="006C3A55">
              <w:rPr>
                <w:sz w:val="24"/>
              </w:rPr>
              <w:t>свою</w:t>
            </w:r>
            <w:r w:rsidRPr="006C3A55">
              <w:rPr>
                <w:spacing w:val="18"/>
                <w:sz w:val="24"/>
              </w:rPr>
              <w:t xml:space="preserve"> </w:t>
            </w:r>
            <w:r w:rsidRPr="006C3A55">
              <w:rPr>
                <w:sz w:val="24"/>
              </w:rPr>
              <w:t>точку</w:t>
            </w:r>
          </w:p>
        </w:tc>
      </w:tr>
    </w:tbl>
    <w:p w:rsidR="000D1034" w:rsidRDefault="000D1034">
      <w:pPr>
        <w:spacing w:line="355" w:lineRule="auto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4221"/>
        </w:trPr>
        <w:tc>
          <w:tcPr>
            <w:tcW w:w="4816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Названные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диалогической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совершенствуются в стандартных ситуациях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неофициального и официального общения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 тематического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 речи 11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класса с опорой на речевые ситуации и/или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иллюстрации,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фотографии,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таблицы,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диаграммы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необходимости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уточняя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переспрашивая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собеседника.</w:t>
            </w:r>
          </w:p>
          <w:p w:rsidR="000D1034" w:rsidRPr="006C3A55" w:rsidRDefault="000D1034" w:rsidP="006C3A55">
            <w:pPr>
              <w:pStyle w:val="TableParagraph"/>
              <w:spacing w:before="11" w:line="237" w:lineRule="auto"/>
              <w:ind w:left="105" w:right="96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 диалога — до 9 реплик со стороны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каждого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собеседника.</w:t>
            </w:r>
          </w:p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Развитие      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коммуникативных      </w:t>
            </w:r>
            <w:r w:rsidRPr="006C3A55">
              <w:rPr>
                <w:spacing w:val="19"/>
                <w:sz w:val="24"/>
              </w:rPr>
              <w:t xml:space="preserve"> </w:t>
            </w:r>
            <w:r w:rsidRPr="006C3A55">
              <w:rPr>
                <w:sz w:val="24"/>
              </w:rPr>
              <w:t>умений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05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монологической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речи:</w:t>
            </w:r>
          </w:p>
          <w:p w:rsidR="000D1034" w:rsidRPr="006C3A55" w:rsidRDefault="000D1034" w:rsidP="006C3A55">
            <w:pPr>
              <w:pStyle w:val="TableParagraph"/>
              <w:spacing w:before="136" w:line="360" w:lineRule="auto"/>
              <w:ind w:left="105" w:right="97"/>
              <w:jc w:val="both"/>
              <w:rPr>
                <w:sz w:val="24"/>
              </w:rPr>
            </w:pPr>
            <w:r w:rsidRPr="006C3A55">
              <w:rPr>
                <w:sz w:val="24"/>
              </w:rPr>
              <w:t>-создание устных связных монологических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 использованием основных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коммуникативных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типов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речи:</w:t>
            </w:r>
          </w:p>
          <w:p w:rsidR="000D1034" w:rsidRPr="006C3A55" w:rsidRDefault="000D1034" w:rsidP="006C3A55">
            <w:pPr>
              <w:pStyle w:val="TableParagraph"/>
              <w:spacing w:before="2" w:line="360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-описание (предмета, местности, внешности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 одежды человека), характеристика (черты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реального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или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литературного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персонажа);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72" w:lineRule="exact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повествование/сообщение;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42"/>
              <w:ind w:left="24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рассуждение;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8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зрения;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возражать,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расспрашивать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участников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полилога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уточнять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мнения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точки зрения; брать на себя инициативу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обсуждении,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внося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пояснения/дополнения;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эмоциональное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обсуждаемому вопросу; соблюдать речевые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поведения,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странах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языка.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Названные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диалогической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включая умения вести полилог, развиваются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 стандартных ситуациях неофициального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официального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 содержания речи 11 класса 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опорой на речевые ситуации, иллюстрации,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фотографии, таблицы, диаграммы, схемы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без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опоры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языка.</w:t>
            </w:r>
          </w:p>
          <w:p w:rsidR="000D1034" w:rsidRPr="006C3A55" w:rsidRDefault="000D1034" w:rsidP="006C3A55">
            <w:pPr>
              <w:pStyle w:val="TableParagraph"/>
              <w:spacing w:before="4" w:line="237" w:lineRule="auto"/>
              <w:ind w:left="105" w:right="96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 диалога— до 10 реплик со стороны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каждого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собеседника.</w:t>
            </w:r>
          </w:p>
          <w:p w:rsidR="000D1034" w:rsidRPr="006C3A55" w:rsidRDefault="000D1034" w:rsidP="006C3A55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Развитие      </w:t>
            </w:r>
            <w:r w:rsidRPr="006C3A55">
              <w:rPr>
                <w:spacing w:val="25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коммуникативных       </w:t>
            </w:r>
            <w:r w:rsidRPr="006C3A55">
              <w:rPr>
                <w:spacing w:val="26"/>
                <w:sz w:val="24"/>
              </w:rPr>
              <w:t xml:space="preserve"> </w:t>
            </w:r>
            <w:r w:rsidRPr="006C3A55">
              <w:rPr>
                <w:sz w:val="24"/>
              </w:rPr>
              <w:t>умений</w:t>
            </w:r>
          </w:p>
          <w:p w:rsidR="000D1034" w:rsidRPr="006C3A55" w:rsidRDefault="000D1034" w:rsidP="006C3A55">
            <w:pPr>
              <w:pStyle w:val="TableParagraph"/>
              <w:spacing w:before="132"/>
              <w:ind w:left="105"/>
              <w:jc w:val="both"/>
              <w:rPr>
                <w:sz w:val="24"/>
              </w:rPr>
            </w:pPr>
            <w:r w:rsidRPr="006C3A55">
              <w:rPr>
                <w:b/>
                <w:sz w:val="24"/>
              </w:rPr>
              <w:t>монологической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речи</w:t>
            </w:r>
            <w:r w:rsidRPr="006C3A55">
              <w:rPr>
                <w:sz w:val="24"/>
              </w:rPr>
              <w:t>: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spacing w:before="141" w:line="360" w:lineRule="auto"/>
              <w:ind w:right="96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создание устных связных монологических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 использованием основных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коммуникативных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типов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речи: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2" w:line="360" w:lineRule="auto"/>
              <w:ind w:right="94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описание (предмета, местности, внешности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 одежды человека), характеристика (черты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реального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или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литературного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персонажа);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1"/>
              <w:ind w:left="244" w:hanging="14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повествование/сообщение;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before="136" w:line="360" w:lineRule="auto"/>
              <w:ind w:right="99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рассуждение(с изложением своего мнения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краткой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аргументацией);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753"/>
                <w:tab w:val="left" w:pos="3491"/>
              </w:tabs>
              <w:spacing w:line="274" w:lineRule="exact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-пересказ</w:t>
            </w:r>
            <w:r w:rsidRPr="006C3A55">
              <w:rPr>
                <w:sz w:val="24"/>
              </w:rPr>
              <w:tab/>
              <w:t>основного</w:t>
            </w:r>
            <w:r w:rsidRPr="006C3A55">
              <w:rPr>
                <w:sz w:val="24"/>
              </w:rPr>
              <w:tab/>
              <w:t>содержания</w:t>
            </w:r>
          </w:p>
          <w:p w:rsidR="000D1034" w:rsidRPr="006C3A55" w:rsidRDefault="000D1034" w:rsidP="006C3A55">
            <w:pPr>
              <w:pStyle w:val="TableParagraph"/>
              <w:spacing w:before="8" w:line="410" w:lineRule="atLeast"/>
              <w:ind w:left="105" w:right="10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прочитанного\прослушанного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без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опоры   </w:t>
            </w:r>
            <w:r w:rsidRPr="006C3A55">
              <w:rPr>
                <w:spacing w:val="52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на   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план,   </w:t>
            </w:r>
            <w:r w:rsidRPr="006C3A55">
              <w:rPr>
                <w:spacing w:val="54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ключевые   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слова   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</w:p>
        </w:tc>
      </w:tr>
    </w:tbl>
    <w:p w:rsidR="000D1034" w:rsidRDefault="000D1034">
      <w:pPr>
        <w:spacing w:line="410" w:lineRule="atLeast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343"/>
        </w:trPr>
        <w:tc>
          <w:tcPr>
            <w:tcW w:w="4816" w:type="dxa"/>
            <w:tcBorders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752"/>
                <w:tab w:val="left" w:pos="3490"/>
              </w:tabs>
              <w:spacing w:line="273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-пересказ</w:t>
            </w:r>
            <w:r w:rsidRPr="006C3A55">
              <w:rPr>
                <w:sz w:val="24"/>
              </w:rPr>
              <w:tab/>
              <w:t>основного</w:t>
            </w:r>
            <w:r w:rsidRPr="006C3A55">
              <w:rPr>
                <w:sz w:val="24"/>
              </w:rPr>
              <w:tab/>
              <w:t>содержания</w:t>
            </w:r>
          </w:p>
        </w:tc>
        <w:tc>
          <w:tcPr>
            <w:tcW w:w="4816" w:type="dxa"/>
            <w:tcBorders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выражением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своего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отношения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событиям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</w:p>
        </w:tc>
      </w:tr>
      <w:tr w:rsidR="000D1034" w:rsidTr="006C3A55">
        <w:trPr>
          <w:trHeight w:val="410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3466"/>
                <w:tab w:val="left" w:pos="4384"/>
              </w:tabs>
              <w:spacing w:before="61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z w:val="24"/>
              </w:rPr>
              <w:tab/>
              <w:t>текста</w:t>
            </w:r>
            <w:r w:rsidRPr="006C3A55">
              <w:rPr>
                <w:sz w:val="24"/>
              </w:rPr>
              <w:tab/>
              <w:t>без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1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фактам,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изложенным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тексте;</w:t>
            </w:r>
          </w:p>
        </w:tc>
      </w:tr>
      <w:tr w:rsidR="000D1034" w:rsidTr="006C3A55">
        <w:trPr>
          <w:trHeight w:val="415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152"/>
                <w:tab w:val="left" w:pos="1781"/>
                <w:tab w:val="left" w:pos="3198"/>
                <w:tab w:val="left" w:pos="4220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опоры</w:t>
            </w:r>
            <w:r w:rsidRPr="006C3A55">
              <w:rPr>
                <w:sz w:val="24"/>
              </w:rPr>
              <w:tab/>
              <w:t>на</w:t>
            </w:r>
            <w:r w:rsidRPr="006C3A55">
              <w:rPr>
                <w:sz w:val="24"/>
              </w:rPr>
              <w:tab/>
              <w:t>ключевые</w:t>
            </w:r>
            <w:r w:rsidRPr="006C3A55">
              <w:rPr>
                <w:sz w:val="24"/>
              </w:rPr>
              <w:tab/>
              <w:t>слова,</w:t>
            </w:r>
            <w:r w:rsidRPr="006C3A55">
              <w:rPr>
                <w:sz w:val="24"/>
              </w:rPr>
              <w:tab/>
              <w:t>план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538"/>
                <w:tab w:val="left" w:pos="1796"/>
                <w:tab w:val="left" w:pos="3260"/>
                <w:tab w:val="left" w:pos="3716"/>
                <w:tab w:val="left" w:pos="4600"/>
              </w:tabs>
              <w:spacing w:before="63"/>
              <w:ind w:left="105"/>
              <w:rPr>
                <w:i/>
                <w:sz w:val="24"/>
              </w:rPr>
            </w:pPr>
            <w:r w:rsidRPr="006C3A55">
              <w:rPr>
                <w:sz w:val="24"/>
              </w:rPr>
              <w:t>-</w:t>
            </w:r>
            <w:r w:rsidRPr="006C3A55">
              <w:rPr>
                <w:sz w:val="24"/>
              </w:rPr>
              <w:tab/>
            </w:r>
            <w:r w:rsidRPr="006C3A55">
              <w:rPr>
                <w:i/>
                <w:sz w:val="24"/>
              </w:rPr>
              <w:t>создание</w:t>
            </w:r>
            <w:r w:rsidRPr="006C3A55">
              <w:rPr>
                <w:i/>
                <w:sz w:val="24"/>
              </w:rPr>
              <w:tab/>
              <w:t>сообщений</w:t>
            </w:r>
            <w:r w:rsidRPr="006C3A55">
              <w:rPr>
                <w:i/>
                <w:sz w:val="24"/>
              </w:rPr>
              <w:tab/>
              <w:t>в</w:t>
            </w:r>
            <w:r w:rsidRPr="006C3A55">
              <w:rPr>
                <w:i/>
                <w:sz w:val="24"/>
              </w:rPr>
              <w:tab/>
              <w:t>связи</w:t>
            </w:r>
            <w:r w:rsidRPr="006C3A55">
              <w:rPr>
                <w:i/>
                <w:sz w:val="24"/>
              </w:rPr>
              <w:tab/>
              <w:t>с</w:t>
            </w:r>
          </w:p>
        </w:tc>
      </w:tr>
      <w:tr w:rsidR="000D1034" w:rsidTr="006C3A55">
        <w:trPr>
          <w:trHeight w:val="415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6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выражением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своего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отношения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событиям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3399"/>
                <w:tab w:val="left" w:pos="4595"/>
              </w:tabs>
              <w:spacing w:before="66"/>
              <w:ind w:left="105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прочитанным/прослушанным</w:t>
            </w:r>
            <w:r w:rsidRPr="006C3A55">
              <w:rPr>
                <w:i/>
                <w:sz w:val="24"/>
              </w:rPr>
              <w:tab/>
              <w:t>текстом</w:t>
            </w:r>
            <w:r w:rsidRPr="006C3A55">
              <w:rPr>
                <w:i/>
                <w:sz w:val="24"/>
              </w:rPr>
              <w:tab/>
              <w:t>с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и фактам,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изложенным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тексте;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выражением</w:t>
            </w:r>
            <w:r w:rsidRPr="006C3A55">
              <w:rPr>
                <w:i/>
                <w:spacing w:val="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своего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отношения к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событиям</w:t>
            </w:r>
          </w:p>
        </w:tc>
      </w:tr>
      <w:tr w:rsidR="000D1034" w:rsidTr="006C3A55">
        <w:trPr>
          <w:trHeight w:val="619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фактам,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изложенным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тексте;</w:t>
            </w:r>
          </w:p>
        </w:tc>
      </w:tr>
      <w:tr w:rsidR="000D1034" w:rsidTr="006C3A55">
        <w:trPr>
          <w:trHeight w:val="619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494"/>
                <w:tab w:val="left" w:pos="1478"/>
                <w:tab w:val="left" w:pos="3284"/>
              </w:tabs>
              <w:ind w:left="105"/>
              <w:rPr>
                <w:sz w:val="24"/>
              </w:rPr>
            </w:pPr>
            <w:r w:rsidRPr="006C3A55">
              <w:rPr>
                <w:sz w:val="24"/>
              </w:rPr>
              <w:t>-</w:t>
            </w:r>
            <w:r w:rsidRPr="006C3A55">
              <w:rPr>
                <w:sz w:val="24"/>
              </w:rPr>
              <w:tab/>
              <w:t>устное</w:t>
            </w:r>
            <w:r w:rsidRPr="006C3A55">
              <w:rPr>
                <w:sz w:val="24"/>
              </w:rPr>
              <w:tab/>
              <w:t>представление</w:t>
            </w:r>
            <w:r w:rsidRPr="006C3A55">
              <w:rPr>
                <w:sz w:val="24"/>
              </w:rPr>
              <w:tab/>
              <w:t>(презентация)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786"/>
                <w:tab w:val="left" w:pos="3635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результатов</w:t>
            </w:r>
            <w:r w:rsidRPr="006C3A55">
              <w:rPr>
                <w:sz w:val="24"/>
              </w:rPr>
              <w:tab/>
              <w:t>выполненной</w:t>
            </w:r>
            <w:r w:rsidRPr="006C3A55">
              <w:rPr>
                <w:sz w:val="24"/>
              </w:rPr>
              <w:tab/>
              <w:t>проектной</w:t>
            </w:r>
          </w:p>
        </w:tc>
      </w:tr>
      <w:tr w:rsidR="000D1034" w:rsidTr="006C3A55">
        <w:trPr>
          <w:trHeight w:val="415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работы.</w:t>
            </w:r>
          </w:p>
        </w:tc>
      </w:tr>
      <w:tr w:rsidR="000D1034" w:rsidTr="006C3A55">
        <w:trPr>
          <w:trHeight w:val="415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325"/>
                <w:tab w:val="left" w:pos="3284"/>
              </w:tabs>
              <w:spacing w:before="65"/>
              <w:ind w:left="105"/>
              <w:rPr>
                <w:sz w:val="24"/>
              </w:rPr>
            </w:pPr>
            <w:r w:rsidRPr="006C3A55">
              <w:rPr>
                <w:sz w:val="24"/>
              </w:rPr>
              <w:t>-устное</w:t>
            </w:r>
            <w:r w:rsidRPr="006C3A55">
              <w:rPr>
                <w:sz w:val="24"/>
              </w:rPr>
              <w:tab/>
              <w:t>представление</w:t>
            </w:r>
            <w:r w:rsidRPr="006C3A55">
              <w:rPr>
                <w:sz w:val="24"/>
              </w:rPr>
              <w:tab/>
              <w:t>(презентация)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205"/>
                <w:tab w:val="left" w:pos="2247"/>
                <w:tab w:val="left" w:pos="4230"/>
              </w:tabs>
              <w:spacing w:before="65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Данные</w:t>
            </w:r>
            <w:r w:rsidRPr="006C3A55">
              <w:rPr>
                <w:sz w:val="24"/>
              </w:rPr>
              <w:tab/>
              <w:t>умения</w:t>
            </w:r>
            <w:r w:rsidRPr="006C3A55">
              <w:rPr>
                <w:sz w:val="24"/>
              </w:rPr>
              <w:tab/>
              <w:t>монологической</w:t>
            </w:r>
            <w:r w:rsidRPr="006C3A55">
              <w:rPr>
                <w:sz w:val="24"/>
              </w:rPr>
              <w:tab/>
              <w:t>речи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786"/>
                <w:tab w:val="left" w:pos="3630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результатов</w:t>
            </w:r>
            <w:r w:rsidRPr="006C3A55">
              <w:rPr>
                <w:sz w:val="24"/>
              </w:rPr>
              <w:tab/>
              <w:t>выполненной</w:t>
            </w:r>
            <w:r w:rsidRPr="006C3A55">
              <w:rPr>
                <w:sz w:val="24"/>
              </w:rPr>
              <w:tab/>
              <w:t>проектной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719"/>
                <w:tab w:val="left" w:pos="2161"/>
                <w:tab w:val="left" w:pos="3212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развиваются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  <w:t>рамках</w:t>
            </w:r>
            <w:r w:rsidRPr="006C3A55">
              <w:rPr>
                <w:sz w:val="24"/>
              </w:rPr>
              <w:tab/>
              <w:t>тематического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работы.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65"/>
                <w:sz w:val="24"/>
              </w:rPr>
              <w:t xml:space="preserve"> </w:t>
            </w:r>
            <w:r w:rsidRPr="006C3A55">
              <w:rPr>
                <w:sz w:val="24"/>
              </w:rPr>
              <w:t>речи11</w:t>
            </w:r>
            <w:r w:rsidRPr="006C3A55">
              <w:rPr>
                <w:spacing w:val="64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класса  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15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опорой  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205"/>
                <w:tab w:val="left" w:pos="2242"/>
                <w:tab w:val="left" w:pos="4230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Данные</w:t>
            </w:r>
            <w:r w:rsidRPr="006C3A55">
              <w:rPr>
                <w:sz w:val="24"/>
              </w:rPr>
              <w:tab/>
              <w:t>умения</w:t>
            </w:r>
            <w:r w:rsidRPr="006C3A55">
              <w:rPr>
                <w:sz w:val="24"/>
              </w:rPr>
              <w:tab/>
              <w:t>монологической</w:t>
            </w:r>
            <w:r w:rsidRPr="006C3A55">
              <w:rPr>
                <w:sz w:val="24"/>
              </w:rPr>
              <w:tab/>
              <w:t>речи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ключевые</w:t>
            </w:r>
            <w:r w:rsidRPr="006C3A55">
              <w:rPr>
                <w:spacing w:val="52"/>
                <w:sz w:val="24"/>
              </w:rPr>
              <w:t xml:space="preserve"> </w:t>
            </w:r>
            <w:r w:rsidRPr="006C3A55">
              <w:rPr>
                <w:sz w:val="24"/>
              </w:rPr>
              <w:t>слова,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план</w:t>
            </w:r>
            <w:r w:rsidRPr="006C3A55">
              <w:rPr>
                <w:spacing w:val="49"/>
                <w:sz w:val="24"/>
              </w:rPr>
              <w:t xml:space="preserve"> </w:t>
            </w:r>
            <w:r w:rsidRPr="006C3A55">
              <w:rPr>
                <w:sz w:val="24"/>
              </w:rPr>
              <w:t>и/или</w:t>
            </w:r>
            <w:r w:rsidRPr="006C3A55">
              <w:rPr>
                <w:spacing w:val="49"/>
                <w:sz w:val="24"/>
              </w:rPr>
              <w:t xml:space="preserve"> </w:t>
            </w:r>
            <w:r w:rsidRPr="006C3A55">
              <w:rPr>
                <w:sz w:val="24"/>
              </w:rPr>
              <w:t>иллюстрации,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719"/>
                <w:tab w:val="left" w:pos="2160"/>
                <w:tab w:val="left" w:pos="3212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развиваются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  <w:t>рамках</w:t>
            </w:r>
            <w:r w:rsidRPr="006C3A55">
              <w:rPr>
                <w:sz w:val="24"/>
              </w:rPr>
              <w:tab/>
              <w:t>тематического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фотографии,</w:t>
            </w:r>
            <w:r w:rsidRPr="006C3A55">
              <w:rPr>
                <w:spacing w:val="31"/>
                <w:sz w:val="24"/>
              </w:rPr>
              <w:t xml:space="preserve"> </w:t>
            </w:r>
            <w:r w:rsidRPr="006C3A55">
              <w:rPr>
                <w:sz w:val="24"/>
              </w:rPr>
              <w:t>таблицы,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>диаграммы,</w:t>
            </w:r>
            <w:r w:rsidRPr="006C3A55">
              <w:rPr>
                <w:spacing w:val="86"/>
                <w:sz w:val="24"/>
              </w:rPr>
              <w:t xml:space="preserve"> </w:t>
            </w:r>
            <w:r w:rsidRPr="006C3A55">
              <w:rPr>
                <w:sz w:val="24"/>
              </w:rPr>
              <w:t>схемы,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4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39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90"/>
                <w:sz w:val="24"/>
              </w:rPr>
              <w:t xml:space="preserve"> </w:t>
            </w:r>
            <w:r w:rsidRPr="006C3A55">
              <w:rPr>
                <w:sz w:val="24"/>
              </w:rPr>
              <w:t>опорой</w:t>
            </w:r>
            <w:r w:rsidRPr="006C3A55">
              <w:rPr>
                <w:spacing w:val="99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96"/>
                <w:sz w:val="24"/>
              </w:rPr>
              <w:t xml:space="preserve"> </w:t>
            </w:r>
            <w:r w:rsidRPr="006C3A55">
              <w:rPr>
                <w:sz w:val="24"/>
              </w:rPr>
              <w:t>ключевые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инфографику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без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опоры.</w:t>
            </w:r>
          </w:p>
        </w:tc>
      </w:tr>
      <w:tr w:rsidR="000D1034" w:rsidTr="006C3A55">
        <w:trPr>
          <w:trHeight w:val="415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слова,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план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и/или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иллюстрации,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фотографии,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</w:tr>
      <w:tr w:rsidR="000D1034" w:rsidTr="006C3A55">
        <w:trPr>
          <w:trHeight w:val="82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5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таблицы,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диаграммы,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графики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без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опоры.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72" w:line="237" w:lineRule="auto"/>
              <w:ind w:left="105" w:right="96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pacing w:val="2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монологического</w:t>
            </w:r>
            <w:r w:rsidRPr="006C3A55">
              <w:rPr>
                <w:b/>
                <w:spacing w:val="20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высказывания</w:t>
            </w:r>
            <w:r w:rsidRPr="006C3A55">
              <w:rPr>
                <w:b/>
                <w:spacing w:val="2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–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17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–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18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фраз.</w:t>
            </w:r>
          </w:p>
        </w:tc>
      </w:tr>
      <w:tr w:rsidR="000D1034" w:rsidTr="006C3A55">
        <w:trPr>
          <w:trHeight w:val="1045"/>
        </w:trPr>
        <w:tc>
          <w:tcPr>
            <w:tcW w:w="4816" w:type="dxa"/>
            <w:tcBorders>
              <w:top w:val="nil"/>
            </w:tcBorders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174" w:line="237" w:lineRule="auto"/>
              <w:ind w:left="105" w:right="263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 монологического высказывания-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14—15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фраз.</w:t>
            </w:r>
          </w:p>
        </w:tc>
        <w:tc>
          <w:tcPr>
            <w:tcW w:w="4816" w:type="dxa"/>
            <w:tcBorders>
              <w:top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</w:tr>
      <w:tr w:rsidR="000D1034" w:rsidTr="006C3A55">
        <w:trPr>
          <w:trHeight w:val="652"/>
        </w:trPr>
        <w:tc>
          <w:tcPr>
            <w:tcW w:w="9632" w:type="dxa"/>
            <w:gridSpan w:val="2"/>
          </w:tcPr>
          <w:p w:rsidR="000D1034" w:rsidRPr="006C3A55" w:rsidRDefault="000D1034" w:rsidP="006C3A55">
            <w:pPr>
              <w:pStyle w:val="TableParagraph"/>
              <w:spacing w:before="231"/>
              <w:ind w:left="2805" w:right="2805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АУДИРОВАНИЕ</w:t>
            </w:r>
          </w:p>
        </w:tc>
      </w:tr>
      <w:tr w:rsidR="000D1034" w:rsidTr="006C3A55">
        <w:trPr>
          <w:trHeight w:val="343"/>
        </w:trPr>
        <w:tc>
          <w:tcPr>
            <w:tcW w:w="4816" w:type="dxa"/>
            <w:tcBorders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536"/>
                <w:tab w:val="left" w:pos="3946"/>
              </w:tabs>
              <w:spacing w:line="273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Развитие</w:t>
            </w:r>
            <w:r w:rsidRPr="006C3A55">
              <w:rPr>
                <w:sz w:val="24"/>
              </w:rPr>
              <w:tab/>
              <w:t>коммуникативных</w:t>
            </w:r>
            <w:r w:rsidRPr="006C3A55">
              <w:rPr>
                <w:sz w:val="24"/>
              </w:rPr>
              <w:tab/>
              <w:t>умений</w:t>
            </w:r>
          </w:p>
        </w:tc>
        <w:tc>
          <w:tcPr>
            <w:tcW w:w="4816" w:type="dxa"/>
            <w:tcBorders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536"/>
                <w:tab w:val="left" w:pos="3947"/>
              </w:tabs>
              <w:spacing w:line="273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Развитие</w:t>
            </w:r>
            <w:r w:rsidRPr="006C3A55">
              <w:rPr>
                <w:sz w:val="24"/>
              </w:rPr>
              <w:tab/>
              <w:t>коммуникативных</w:t>
            </w:r>
            <w:r w:rsidRPr="006C3A55">
              <w:rPr>
                <w:sz w:val="24"/>
              </w:rPr>
              <w:tab/>
              <w:t>умений</w:t>
            </w:r>
          </w:p>
        </w:tc>
      </w:tr>
      <w:tr w:rsidR="000D1034" w:rsidTr="006C3A55">
        <w:trPr>
          <w:trHeight w:val="410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2011"/>
                <w:tab w:val="left" w:pos="2852"/>
                <w:tab w:val="left" w:pos="3884"/>
              </w:tabs>
              <w:spacing w:before="61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аудирования</w:t>
            </w:r>
            <w:r w:rsidRPr="006C3A55">
              <w:rPr>
                <w:sz w:val="24"/>
              </w:rPr>
              <w:tab/>
              <w:t>на</w:t>
            </w:r>
            <w:r w:rsidRPr="006C3A55">
              <w:rPr>
                <w:sz w:val="24"/>
              </w:rPr>
              <w:tab/>
              <w:t>базе</w:t>
            </w:r>
            <w:r w:rsidRPr="006C3A55">
              <w:rPr>
                <w:sz w:val="24"/>
              </w:rPr>
              <w:tab/>
              <w:t>умений,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945"/>
                <w:tab w:val="left" w:pos="3534"/>
                <w:tab w:val="left" w:pos="4235"/>
              </w:tabs>
              <w:spacing w:before="61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аудирования:</w:t>
            </w:r>
            <w:r w:rsidRPr="006C3A55">
              <w:rPr>
                <w:sz w:val="24"/>
              </w:rPr>
              <w:tab/>
              <w:t>понимание</w:t>
            </w:r>
            <w:r w:rsidRPr="006C3A55">
              <w:rPr>
                <w:sz w:val="24"/>
              </w:rPr>
              <w:tab/>
              <w:t>на</w:t>
            </w:r>
            <w:r w:rsidRPr="006C3A55">
              <w:rPr>
                <w:sz w:val="24"/>
              </w:rPr>
              <w:tab/>
              <w:t>слух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2213"/>
                <w:tab w:val="left" w:pos="2707"/>
                <w:tab w:val="left" w:pos="3994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сформированных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  <w:t>основной</w:t>
            </w:r>
            <w:r w:rsidRPr="006C3A55">
              <w:rPr>
                <w:sz w:val="24"/>
              </w:rPr>
              <w:tab/>
              <w:t>школе: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2017"/>
                <w:tab w:val="left" w:pos="3428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аутентичных</w:t>
            </w:r>
            <w:r w:rsidRPr="006C3A55">
              <w:rPr>
                <w:sz w:val="24"/>
              </w:rPr>
              <w:tab/>
              <w:t>текстов,</w:t>
            </w:r>
            <w:r w:rsidRPr="006C3A55">
              <w:rPr>
                <w:sz w:val="24"/>
              </w:rPr>
              <w:tab/>
              <w:t>содержащих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понимание</w:t>
            </w:r>
            <w:r w:rsidRPr="006C3A55">
              <w:rPr>
                <w:spacing w:val="26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23"/>
                <w:sz w:val="24"/>
              </w:rPr>
              <w:t xml:space="preserve"> </w:t>
            </w:r>
            <w:r w:rsidRPr="006C3A55">
              <w:rPr>
                <w:sz w:val="24"/>
              </w:rPr>
              <w:t>слух</w:t>
            </w:r>
            <w:r w:rsidRPr="006C3A55">
              <w:rPr>
                <w:spacing w:val="88"/>
                <w:sz w:val="24"/>
              </w:rPr>
              <w:t xml:space="preserve"> </w:t>
            </w:r>
            <w:r w:rsidRPr="006C3A55">
              <w:rPr>
                <w:sz w:val="24"/>
              </w:rPr>
              <w:t>аутентичных</w:t>
            </w:r>
            <w:r w:rsidRPr="006C3A55">
              <w:rPr>
                <w:spacing w:val="89"/>
                <w:sz w:val="24"/>
              </w:rPr>
              <w:t xml:space="preserve"> </w:t>
            </w:r>
            <w:r w:rsidRPr="006C3A55">
              <w:rPr>
                <w:sz w:val="24"/>
              </w:rPr>
              <w:t>текстов,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отдельные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неизученные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явления,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843"/>
                <w:tab w:val="left" w:pos="3375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содержащих</w:t>
            </w:r>
            <w:r w:rsidRPr="006C3A55">
              <w:rPr>
                <w:sz w:val="24"/>
              </w:rPr>
              <w:tab/>
              <w:t>отдельные</w:t>
            </w:r>
            <w:r w:rsidRPr="006C3A55">
              <w:rPr>
                <w:sz w:val="24"/>
              </w:rPr>
              <w:tab/>
              <w:t>неизученные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2693"/>
                <w:tab w:val="left" w:pos="4581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использованием</w:t>
            </w:r>
            <w:r w:rsidRPr="006C3A55">
              <w:rPr>
                <w:sz w:val="24"/>
              </w:rPr>
              <w:tab/>
              <w:t>языковой</w:t>
            </w:r>
            <w:r w:rsidRPr="006C3A55">
              <w:rPr>
                <w:sz w:val="24"/>
              </w:rPr>
              <w:tab/>
              <w:t>и</w:t>
            </w:r>
          </w:p>
        </w:tc>
      </w:tr>
      <w:tr w:rsidR="000D1034" w:rsidTr="006C3A55">
        <w:trPr>
          <w:trHeight w:val="415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392"/>
                <w:tab w:val="left" w:pos="2573"/>
                <w:tab w:val="left" w:pos="3044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языковые</w:t>
            </w:r>
            <w:r w:rsidRPr="006C3A55">
              <w:rPr>
                <w:sz w:val="24"/>
              </w:rPr>
              <w:tab/>
              <w:t>явления,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использованием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контекстуальной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догадки,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разной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глубиной</w:t>
            </w:r>
          </w:p>
        </w:tc>
      </w:tr>
      <w:tr w:rsidR="000D1034" w:rsidTr="006C3A55">
        <w:trPr>
          <w:trHeight w:val="415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349"/>
                <w:tab w:val="left" w:pos="1819"/>
                <w:tab w:val="left" w:pos="3831"/>
              </w:tabs>
              <w:spacing w:before="65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языковой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контекстуальной</w:t>
            </w:r>
            <w:r w:rsidRPr="006C3A55">
              <w:rPr>
                <w:sz w:val="24"/>
              </w:rPr>
              <w:tab/>
              <w:t>догадки,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2021"/>
                <w:tab w:val="left" w:pos="2468"/>
                <w:tab w:val="left" w:pos="3049"/>
                <w:tab w:val="left" w:pos="4595"/>
              </w:tabs>
              <w:spacing w:before="65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проникновения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  <w:t>их</w:t>
            </w:r>
            <w:r w:rsidRPr="006C3A55">
              <w:rPr>
                <w:sz w:val="24"/>
              </w:rPr>
              <w:tab/>
              <w:t>содержание</w:t>
            </w:r>
            <w:r w:rsidRPr="006C3A55">
              <w:rPr>
                <w:sz w:val="24"/>
              </w:rPr>
              <w:tab/>
              <w:t>в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4172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</w:t>
            </w:r>
            <w:r w:rsidRPr="006C3A55">
              <w:rPr>
                <w:spacing w:val="106"/>
                <w:sz w:val="24"/>
              </w:rPr>
              <w:t xml:space="preserve"> </w:t>
            </w:r>
            <w:r w:rsidRPr="006C3A55">
              <w:rPr>
                <w:sz w:val="24"/>
              </w:rPr>
              <w:t>разной</w:t>
            </w:r>
            <w:r w:rsidRPr="006C3A55">
              <w:rPr>
                <w:spacing w:val="54"/>
                <w:sz w:val="24"/>
              </w:rPr>
              <w:t xml:space="preserve"> </w:t>
            </w:r>
            <w:r w:rsidRPr="006C3A55">
              <w:rPr>
                <w:sz w:val="24"/>
              </w:rPr>
              <w:t>глубиной</w:t>
            </w:r>
            <w:r w:rsidRPr="006C3A55">
              <w:rPr>
                <w:spacing w:val="58"/>
                <w:sz w:val="24"/>
              </w:rPr>
              <w:t xml:space="preserve"> </w:t>
            </w:r>
            <w:r w:rsidRPr="006C3A55">
              <w:rPr>
                <w:sz w:val="24"/>
              </w:rPr>
              <w:t>проникновения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2237"/>
                <w:tab w:val="left" w:pos="3294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зависимости</w:t>
            </w:r>
            <w:r w:rsidRPr="006C3A55">
              <w:rPr>
                <w:sz w:val="24"/>
              </w:rPr>
              <w:tab/>
              <w:t>от</w:t>
            </w:r>
            <w:r w:rsidRPr="006C3A55">
              <w:rPr>
                <w:sz w:val="24"/>
              </w:rPr>
              <w:tab/>
              <w:t>поставленной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зависимости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поставленной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3116"/>
                <w:tab w:val="left" w:pos="3423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 xml:space="preserve">коммуникативной  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задачи: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пониманием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3428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коммуникативной</w:t>
            </w:r>
            <w:r w:rsidRPr="006C3A55">
              <w:rPr>
                <w:spacing w:val="111"/>
                <w:sz w:val="24"/>
              </w:rPr>
              <w:t xml:space="preserve"> </w:t>
            </w:r>
            <w:r w:rsidRPr="006C3A55">
              <w:rPr>
                <w:sz w:val="24"/>
              </w:rPr>
              <w:t>задачи:</w:t>
            </w:r>
            <w:r w:rsidRPr="006C3A55">
              <w:rPr>
                <w:spacing w:val="114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z w:val="24"/>
              </w:rPr>
              <w:tab/>
              <w:t>пониманием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454"/>
                <w:tab w:val="left" w:pos="3030"/>
                <w:tab w:val="left" w:pos="3428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основного</w:t>
            </w:r>
            <w:r w:rsidRPr="006C3A55">
              <w:rPr>
                <w:sz w:val="24"/>
              </w:rPr>
              <w:tab/>
              <w:t>содержания;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пониманием</w:t>
            </w:r>
          </w:p>
        </w:tc>
      </w:tr>
      <w:tr w:rsidR="000D1034" w:rsidTr="006C3A55">
        <w:trPr>
          <w:trHeight w:val="488"/>
        </w:trPr>
        <w:tc>
          <w:tcPr>
            <w:tcW w:w="4816" w:type="dxa"/>
            <w:tcBorders>
              <w:top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435"/>
                <w:tab w:val="left" w:pos="2986"/>
                <w:tab w:val="left" w:pos="3428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основного</w:t>
            </w:r>
            <w:r w:rsidRPr="006C3A55">
              <w:rPr>
                <w:sz w:val="24"/>
              </w:rPr>
              <w:tab/>
              <w:t>содержания;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пониманием</w:t>
            </w:r>
          </w:p>
        </w:tc>
        <w:tc>
          <w:tcPr>
            <w:tcW w:w="4816" w:type="dxa"/>
            <w:tcBorders>
              <w:top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176"/>
                <w:tab w:val="left" w:pos="3107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нужной</w:t>
            </w:r>
            <w:r w:rsidRPr="006C3A55">
              <w:rPr>
                <w:sz w:val="24"/>
              </w:rPr>
              <w:tab/>
              <w:t>/интересующей/</w:t>
            </w:r>
            <w:r w:rsidRPr="006C3A55">
              <w:rPr>
                <w:sz w:val="24"/>
              </w:rPr>
              <w:tab/>
              <w:t>запрашиваемой</w:t>
            </w:r>
          </w:p>
        </w:tc>
      </w:tr>
    </w:tbl>
    <w:p w:rsidR="000D1034" w:rsidRDefault="000D1034">
      <w:pPr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40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/>
              <w:rPr>
                <w:sz w:val="24"/>
              </w:rPr>
            </w:pPr>
            <w:r w:rsidRPr="006C3A55">
              <w:rPr>
                <w:spacing w:val="-2"/>
                <w:sz w:val="24"/>
              </w:rPr>
              <w:t>нужной/интересующей/запрашиваемой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информации.</w:t>
            </w:r>
          </w:p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2184"/>
                <w:tab w:val="left" w:pos="3092"/>
                <w:tab w:val="left" w:pos="4076"/>
              </w:tabs>
              <w:spacing w:line="360" w:lineRule="auto"/>
              <w:ind w:left="105" w:right="8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Аудирование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предполагает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определять основную тему/идею и главные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факты/события в воспринимаемом на слух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отделять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главную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второстепенной,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прогнозировать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началу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сообщения;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игнорировать</w:t>
            </w:r>
            <w:r w:rsidRPr="006C3A55">
              <w:rPr>
                <w:sz w:val="24"/>
              </w:rPr>
              <w:tab/>
              <w:t>незнакомые</w:t>
            </w:r>
            <w:r w:rsidRPr="006C3A55">
              <w:rPr>
                <w:sz w:val="24"/>
              </w:rPr>
              <w:tab/>
              <w:t>слова,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несущественные для понимания основного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содержания.</w:t>
            </w:r>
          </w:p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085"/>
                <w:tab w:val="left" w:pos="2074"/>
                <w:tab w:val="left" w:pos="2395"/>
                <w:tab w:val="left" w:pos="2703"/>
                <w:tab w:val="left" w:pos="3361"/>
                <w:tab w:val="left" w:pos="3428"/>
                <w:tab w:val="left" w:pos="4590"/>
              </w:tabs>
              <w:spacing w:before="1" w:line="360" w:lineRule="auto"/>
              <w:ind w:left="105" w:right="95"/>
              <w:rPr>
                <w:sz w:val="24"/>
              </w:rPr>
            </w:pPr>
            <w:r w:rsidRPr="006C3A55">
              <w:rPr>
                <w:sz w:val="24"/>
              </w:rPr>
              <w:t>Аудирование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пониманием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нужной/интересующей/запрашиваемой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 предполагает умение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выделять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данную</w:t>
            </w:r>
            <w:r w:rsidRPr="006C3A55">
              <w:rPr>
                <w:sz w:val="24"/>
              </w:rPr>
              <w:tab/>
              <w:t>информацию,</w:t>
            </w:r>
            <w:r w:rsidRPr="006C3A55">
              <w:rPr>
                <w:sz w:val="24"/>
              </w:rPr>
              <w:tab/>
              <w:t>представленную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эксплицитной</w:t>
            </w:r>
            <w:r w:rsidRPr="006C3A55">
              <w:rPr>
                <w:sz w:val="24"/>
              </w:rPr>
              <w:tab/>
              <w:t>(явной)</w:t>
            </w:r>
            <w:r w:rsidRPr="006C3A55">
              <w:rPr>
                <w:sz w:val="24"/>
              </w:rPr>
              <w:tab/>
              <w:t>форме,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4"/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воспринимаемом на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слух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тексте.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Тексты</w:t>
            </w:r>
            <w:r w:rsidRPr="006C3A55">
              <w:rPr>
                <w:spacing w:val="70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68"/>
                <w:sz w:val="24"/>
              </w:rPr>
              <w:t xml:space="preserve"> </w:t>
            </w:r>
            <w:r w:rsidRPr="006C3A55">
              <w:rPr>
                <w:sz w:val="24"/>
              </w:rPr>
              <w:t>аудирования:</w:t>
            </w:r>
            <w:r w:rsidRPr="006C3A55">
              <w:rPr>
                <w:spacing w:val="7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66"/>
                <w:sz w:val="24"/>
              </w:rPr>
              <w:t xml:space="preserve"> </w:t>
            </w:r>
            <w:r w:rsidRPr="006C3A55">
              <w:rPr>
                <w:sz w:val="24"/>
              </w:rPr>
              <w:t>(беседа),</w:t>
            </w:r>
          </w:p>
          <w:p w:rsidR="000D1034" w:rsidRPr="006C3A55" w:rsidRDefault="000D1034" w:rsidP="006C3A55">
            <w:pPr>
              <w:pStyle w:val="TableParagraph"/>
              <w:spacing w:before="142" w:line="355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интервью,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ситуациях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повседневного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общения,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рассказ,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информации;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полным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 всей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информации.</w:t>
            </w:r>
          </w:p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2185"/>
                <w:tab w:val="left" w:pos="3097"/>
                <w:tab w:val="left" w:pos="4077"/>
              </w:tabs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Аудирование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предполагает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определять основную тему/идею и главные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факты/события в воспринимаемом на слух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отделять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главную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второстепенной;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прогнозировать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началу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сообщения;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игнорировать</w:t>
            </w:r>
            <w:r w:rsidRPr="006C3A55">
              <w:rPr>
                <w:sz w:val="24"/>
              </w:rPr>
              <w:tab/>
              <w:t>незнакомые</w:t>
            </w:r>
            <w:r w:rsidRPr="006C3A55">
              <w:rPr>
                <w:sz w:val="24"/>
              </w:rPr>
              <w:tab/>
              <w:t>слова,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несущественные для понимания основного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содержания.</w:t>
            </w:r>
          </w:p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767"/>
                <w:tab w:val="left" w:pos="2218"/>
                <w:tab w:val="left" w:pos="3841"/>
              </w:tabs>
              <w:spacing w:before="1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Аудирование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пониманием</w:t>
            </w:r>
            <w:r w:rsidRPr="006C3A55">
              <w:rPr>
                <w:sz w:val="24"/>
              </w:rPr>
              <w:tab/>
              <w:t>нужной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844"/>
                <w:tab w:val="left" w:pos="2209"/>
                <w:tab w:val="left" w:pos="2900"/>
                <w:tab w:val="left" w:pos="3323"/>
                <w:tab w:val="left" w:pos="4590"/>
              </w:tabs>
              <w:spacing w:before="137" w:line="360" w:lineRule="auto"/>
              <w:ind w:left="105" w:right="89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/интересующей/запрашиваемой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предполагает умение выделять данную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представленную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эксплицитной</w:t>
            </w:r>
            <w:r w:rsidRPr="006C3A55">
              <w:rPr>
                <w:sz w:val="24"/>
              </w:rPr>
              <w:tab/>
              <w:t>(явной)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</w:r>
            <w:r w:rsidRPr="006C3A55">
              <w:rPr>
                <w:i/>
                <w:spacing w:val="-1"/>
                <w:sz w:val="24"/>
              </w:rPr>
              <w:t>имплицитной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(неявной)</w:t>
            </w:r>
            <w:r w:rsidRPr="006C3A55">
              <w:rPr>
                <w:i/>
                <w:spacing w:val="9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форме</w:t>
            </w:r>
            <w:r w:rsidRPr="006C3A55">
              <w:rPr>
                <w:sz w:val="24"/>
              </w:rPr>
              <w:t>,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воспринимаемом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слух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тексте.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618"/>
                <w:tab w:val="left" w:pos="1777"/>
                <w:tab w:val="left" w:pos="2247"/>
                <w:tab w:val="left" w:pos="3107"/>
                <w:tab w:val="left" w:pos="3390"/>
                <w:tab w:val="left" w:pos="3870"/>
                <w:tab w:val="left" w:pos="4600"/>
              </w:tabs>
              <w:spacing w:before="3" w:line="360" w:lineRule="auto"/>
              <w:ind w:left="105" w:right="89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Аудирование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с</w:t>
            </w:r>
            <w:r w:rsidRPr="006C3A55">
              <w:rPr>
                <w:i/>
                <w:sz w:val="24"/>
              </w:rPr>
              <w:tab/>
              <w:t>полным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и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pacing w:val="-1"/>
                <w:sz w:val="24"/>
              </w:rPr>
              <w:t>точным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пониманием</w:t>
            </w:r>
            <w:r w:rsidRPr="006C3A55">
              <w:rPr>
                <w:i/>
                <w:spacing w:val="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всей</w:t>
            </w:r>
            <w:r w:rsidRPr="006C3A55">
              <w:rPr>
                <w:i/>
                <w:spacing w:val="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информации,</w:t>
            </w:r>
            <w:r w:rsidRPr="006C3A55">
              <w:rPr>
                <w:i/>
                <w:spacing w:val="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данной</w:t>
            </w:r>
            <w:r w:rsidRPr="006C3A55">
              <w:rPr>
                <w:i/>
                <w:spacing w:val="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pacing w:val="-1"/>
                <w:sz w:val="24"/>
              </w:rPr>
              <w:t>тексте,</w:t>
            </w:r>
            <w:r w:rsidRPr="006C3A55">
              <w:rPr>
                <w:i/>
                <w:spacing w:val="-1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предусматривает</w:t>
            </w:r>
            <w:r w:rsidRPr="006C3A55">
              <w:rPr>
                <w:i/>
                <w:spacing w:val="-1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умения</w:t>
            </w:r>
            <w:r w:rsidRPr="006C3A55">
              <w:rPr>
                <w:i/>
                <w:spacing w:val="-1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понимать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взаимосвязь</w:t>
            </w:r>
            <w:r w:rsidRPr="006C3A55">
              <w:rPr>
                <w:i/>
                <w:spacing w:val="3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между</w:t>
            </w:r>
            <w:r w:rsidRPr="006C3A55">
              <w:rPr>
                <w:i/>
                <w:spacing w:val="29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фактами,</w:t>
            </w:r>
            <w:r w:rsidRPr="006C3A55">
              <w:rPr>
                <w:i/>
                <w:spacing w:val="3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причинами,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событиями;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устанавливать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последовательность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фактов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событий;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определять</w:t>
            </w:r>
            <w:r w:rsidRPr="006C3A55">
              <w:rPr>
                <w:i/>
                <w:sz w:val="24"/>
              </w:rPr>
              <w:tab/>
              <w:t>отношение</w:t>
            </w:r>
            <w:r w:rsidRPr="006C3A55">
              <w:rPr>
                <w:i/>
                <w:sz w:val="24"/>
              </w:rPr>
              <w:tab/>
              <w:t>говорящего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pacing w:val="-2"/>
                <w:sz w:val="24"/>
              </w:rPr>
              <w:t>к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предмету обсуждения; догадываться из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контекста о значении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незнакомых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слов.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Тексты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аудирования: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(беседа),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интервью,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ситуациях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повседневного</w:t>
            </w:r>
            <w:r w:rsidRPr="006C3A55">
              <w:rPr>
                <w:spacing w:val="18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общения,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рассказ,</w:t>
            </w:r>
          </w:p>
        </w:tc>
      </w:tr>
    </w:tbl>
    <w:p w:rsidR="000D1034" w:rsidRDefault="000D1034">
      <w:pPr>
        <w:spacing w:line="360" w:lineRule="auto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3312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101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сообщение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объявление.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Языковая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сложность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аудирования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должна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соответствовать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пороговому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уровню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(В1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пороговый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уровень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общеевропейской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шкале).</w:t>
            </w:r>
          </w:p>
          <w:p w:rsidR="000D1034" w:rsidRPr="006C3A55" w:rsidRDefault="000D1034" w:rsidP="006C3A55">
            <w:pPr>
              <w:pStyle w:val="TableParagraph"/>
              <w:spacing w:before="1" w:line="237" w:lineRule="auto"/>
              <w:ind w:left="105" w:right="93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Время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звучания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текста/текстов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для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аудирования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—</w:t>
            </w:r>
            <w:r w:rsidRPr="006C3A55">
              <w:rPr>
                <w:b/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до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2,5</w:t>
            </w:r>
            <w:r w:rsidRPr="006C3A55">
              <w:rPr>
                <w:b/>
                <w:spacing w:val="-8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минуты.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10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сообщение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объявление, реклама,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лекция.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Языковая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сложность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аудирования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должна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соответствовать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уровню, превышающему пороговый (В1+ по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общеевропейской шкале).</w:t>
            </w:r>
          </w:p>
          <w:p w:rsidR="000D1034" w:rsidRPr="006C3A55" w:rsidRDefault="000D1034" w:rsidP="006C3A55">
            <w:pPr>
              <w:pStyle w:val="TableParagraph"/>
              <w:spacing w:before="1" w:line="237" w:lineRule="auto"/>
              <w:ind w:left="105" w:right="92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Время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звучания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текста/текстов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для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аудирования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—</w:t>
            </w:r>
            <w:r w:rsidRPr="006C3A55">
              <w:rPr>
                <w:b/>
                <w:spacing w:val="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до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3,5</w:t>
            </w:r>
            <w:r w:rsidRPr="006C3A55">
              <w:rPr>
                <w:b/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минуты.</w:t>
            </w:r>
          </w:p>
        </w:tc>
      </w:tr>
      <w:tr w:rsidR="000D1034" w:rsidTr="006C3A55">
        <w:trPr>
          <w:trHeight w:val="657"/>
        </w:trPr>
        <w:tc>
          <w:tcPr>
            <w:tcW w:w="9632" w:type="dxa"/>
            <w:gridSpan w:val="2"/>
          </w:tcPr>
          <w:p w:rsidR="000D1034" w:rsidRPr="006C3A55" w:rsidRDefault="000D1034" w:rsidP="006C3A55">
            <w:pPr>
              <w:pStyle w:val="TableParagraph"/>
              <w:spacing w:before="231"/>
              <w:ind w:left="2811" w:right="2805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СМЫСЛОВОЕ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ЧТЕНИЕ</w:t>
            </w:r>
          </w:p>
        </w:tc>
      </w:tr>
      <w:tr w:rsidR="000D1034" w:rsidTr="006C3A55">
        <w:trPr>
          <w:trHeight w:val="341"/>
        </w:trPr>
        <w:tc>
          <w:tcPr>
            <w:tcW w:w="4816" w:type="dxa"/>
            <w:tcBorders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382"/>
                <w:tab w:val="left" w:pos="2501"/>
                <w:tab w:val="left" w:pos="3534"/>
                <w:tab w:val="left" w:pos="4259"/>
              </w:tabs>
              <w:spacing w:line="273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Развитие</w:t>
            </w:r>
            <w:r w:rsidRPr="006C3A55">
              <w:rPr>
                <w:sz w:val="24"/>
              </w:rPr>
              <w:tab/>
              <w:t>умений</w:t>
            </w:r>
            <w:r w:rsidRPr="006C3A55">
              <w:rPr>
                <w:sz w:val="24"/>
              </w:rPr>
              <w:tab/>
              <w:t>читать</w:t>
            </w:r>
            <w:r w:rsidRPr="006C3A55">
              <w:rPr>
                <w:sz w:val="24"/>
              </w:rPr>
              <w:tab/>
              <w:t>про</w:t>
            </w:r>
            <w:r w:rsidRPr="006C3A55">
              <w:rPr>
                <w:sz w:val="24"/>
              </w:rPr>
              <w:tab/>
              <w:t>себя</w:t>
            </w:r>
          </w:p>
        </w:tc>
        <w:tc>
          <w:tcPr>
            <w:tcW w:w="4816" w:type="dxa"/>
            <w:tcBorders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6C3A55">
              <w:rPr>
                <w:spacing w:val="-2"/>
                <w:sz w:val="24"/>
              </w:rPr>
              <w:t>Развитие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pacing w:val="-2"/>
                <w:sz w:val="24"/>
              </w:rPr>
              <w:t>умений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читать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про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себя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и</w:t>
            </w:r>
            <w:r w:rsidRPr="006C3A55">
              <w:rPr>
                <w:spacing w:val="33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понимать</w:t>
            </w:r>
          </w:p>
        </w:tc>
      </w:tr>
      <w:tr w:rsidR="000D1034" w:rsidTr="006C3A55">
        <w:trPr>
          <w:trHeight w:val="408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455"/>
                <w:tab w:val="left" w:pos="1915"/>
              </w:tabs>
              <w:spacing w:before="58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и</w:t>
            </w:r>
            <w:r w:rsidRPr="006C3A55">
              <w:rPr>
                <w:sz w:val="24"/>
              </w:rPr>
              <w:tab/>
              <w:t>понимать</w:t>
            </w:r>
            <w:r w:rsidRPr="006C3A55">
              <w:rPr>
                <w:spacing w:val="96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z w:val="24"/>
              </w:rPr>
              <w:tab/>
              <w:t>использованием</w:t>
            </w:r>
            <w:r w:rsidRPr="006C3A55">
              <w:rPr>
                <w:spacing w:val="33"/>
                <w:sz w:val="24"/>
              </w:rPr>
              <w:t xml:space="preserve"> </w:t>
            </w:r>
            <w:r w:rsidRPr="006C3A55">
              <w:rPr>
                <w:sz w:val="24"/>
              </w:rPr>
              <w:t>языковой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080"/>
                <w:tab w:val="left" w:pos="3174"/>
                <w:tab w:val="left" w:pos="4576"/>
              </w:tabs>
              <w:spacing w:before="58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</w:t>
            </w:r>
            <w:r w:rsidRPr="006C3A55">
              <w:rPr>
                <w:sz w:val="24"/>
              </w:rPr>
              <w:tab/>
              <w:t>использованием</w:t>
            </w:r>
            <w:r w:rsidRPr="006C3A55">
              <w:rPr>
                <w:sz w:val="24"/>
              </w:rPr>
              <w:tab/>
              <w:t>языковой</w:t>
            </w:r>
            <w:r w:rsidRPr="006C3A55">
              <w:rPr>
                <w:sz w:val="24"/>
              </w:rPr>
              <w:tab/>
              <w:t>и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475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и</w:t>
            </w:r>
            <w:r w:rsidRPr="006C3A55">
              <w:rPr>
                <w:sz w:val="24"/>
              </w:rPr>
              <w:tab/>
              <w:t>контекстуальной</w:t>
            </w:r>
            <w:r w:rsidRPr="006C3A55">
              <w:rPr>
                <w:spacing w:val="51"/>
                <w:sz w:val="24"/>
              </w:rPr>
              <w:t xml:space="preserve"> </w:t>
            </w:r>
            <w:r w:rsidRPr="006C3A55">
              <w:rPr>
                <w:sz w:val="24"/>
              </w:rPr>
              <w:t>догадки</w:t>
            </w:r>
            <w:r w:rsidRPr="006C3A55">
              <w:rPr>
                <w:spacing w:val="51"/>
                <w:sz w:val="24"/>
              </w:rPr>
              <w:t xml:space="preserve"> </w:t>
            </w:r>
            <w:r w:rsidRPr="006C3A55">
              <w:rPr>
                <w:sz w:val="24"/>
              </w:rPr>
              <w:t>аутентичные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2209"/>
                <w:tab w:val="left" w:pos="3390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контекстуальной</w:t>
            </w:r>
            <w:r w:rsidRPr="006C3A55">
              <w:rPr>
                <w:sz w:val="24"/>
              </w:rPr>
              <w:tab/>
              <w:t>догадки</w:t>
            </w:r>
            <w:r w:rsidRPr="006C3A55">
              <w:rPr>
                <w:sz w:val="24"/>
              </w:rPr>
              <w:tab/>
              <w:t>аутентичные</w:t>
            </w:r>
          </w:p>
        </w:tc>
      </w:tr>
      <w:tr w:rsidR="000D1034" w:rsidTr="006C3A55">
        <w:trPr>
          <w:trHeight w:val="415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176"/>
                <w:tab w:val="left" w:pos="2275"/>
                <w:tab w:val="left" w:pos="3394"/>
                <w:tab w:val="left" w:pos="3956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тексты</w:t>
            </w:r>
            <w:r w:rsidRPr="006C3A55">
              <w:rPr>
                <w:sz w:val="24"/>
              </w:rPr>
              <w:tab/>
              <w:t>разных</w:t>
            </w:r>
            <w:r w:rsidRPr="006C3A55">
              <w:rPr>
                <w:sz w:val="24"/>
              </w:rPr>
              <w:tab/>
              <w:t>жанров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стилей,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114"/>
                <w:tab w:val="left" w:pos="2156"/>
                <w:tab w:val="left" w:pos="3212"/>
                <w:tab w:val="left" w:pos="3951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тексты</w:t>
            </w:r>
            <w:r w:rsidRPr="006C3A55">
              <w:rPr>
                <w:sz w:val="24"/>
              </w:rPr>
              <w:tab/>
              <w:t>разных</w:t>
            </w:r>
            <w:r w:rsidRPr="006C3A55">
              <w:rPr>
                <w:sz w:val="24"/>
              </w:rPr>
              <w:tab/>
              <w:t>жанров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стилей,</w:t>
            </w:r>
          </w:p>
        </w:tc>
      </w:tr>
      <w:tr w:rsidR="000D1034" w:rsidTr="006C3A55">
        <w:trPr>
          <w:trHeight w:val="415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843"/>
                <w:tab w:val="left" w:pos="3375"/>
              </w:tabs>
              <w:spacing w:before="65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содержащих</w:t>
            </w:r>
            <w:r w:rsidRPr="006C3A55">
              <w:rPr>
                <w:sz w:val="24"/>
              </w:rPr>
              <w:tab/>
              <w:t>отдельные</w:t>
            </w:r>
            <w:r w:rsidRPr="006C3A55">
              <w:rPr>
                <w:sz w:val="24"/>
              </w:rPr>
              <w:tab/>
              <w:t>неизученные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892"/>
                <w:tab w:val="left" w:pos="3721"/>
              </w:tabs>
              <w:spacing w:before="65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содержащих</w:t>
            </w:r>
            <w:r w:rsidRPr="006C3A55">
              <w:rPr>
                <w:sz w:val="24"/>
              </w:rPr>
              <w:tab/>
              <w:t>неизученные</w:t>
            </w:r>
            <w:r w:rsidRPr="006C3A55">
              <w:rPr>
                <w:sz w:val="24"/>
              </w:rPr>
              <w:tab/>
              <w:t>языковые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392"/>
                <w:tab w:val="left" w:pos="2573"/>
                <w:tab w:val="left" w:pos="3745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языковые</w:t>
            </w:r>
            <w:r w:rsidRPr="006C3A55">
              <w:rPr>
                <w:sz w:val="24"/>
              </w:rPr>
              <w:tab/>
              <w:t>явления,</w:t>
            </w:r>
            <w:r w:rsidRPr="006C3A55">
              <w:rPr>
                <w:sz w:val="24"/>
              </w:rPr>
              <w:tab/>
              <w:t>с разной</w:t>
            </w:r>
            <w:r w:rsidRPr="006C3A55">
              <w:rPr>
                <w:sz w:val="24"/>
              </w:rPr>
              <w:tab/>
              <w:t>глубиной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явления,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разной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глубиной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проникновения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2146"/>
                <w:tab w:val="left" w:pos="2784"/>
                <w:tab w:val="left" w:pos="3495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проникновения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  <w:t>их</w:t>
            </w:r>
            <w:r w:rsidRPr="006C3A55">
              <w:rPr>
                <w:sz w:val="24"/>
              </w:rPr>
              <w:tab/>
              <w:t>содержание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619"/>
                <w:tab w:val="left" w:pos="2987"/>
                <w:tab w:val="left" w:pos="4480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в</w:t>
            </w:r>
            <w:r w:rsidRPr="006C3A55">
              <w:rPr>
                <w:sz w:val="24"/>
              </w:rPr>
              <w:tab/>
              <w:t xml:space="preserve">их  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содержание  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z w:val="24"/>
              </w:rPr>
              <w:tab/>
              <w:t>зависимости</w:t>
            </w:r>
            <w:r w:rsidRPr="006C3A55">
              <w:rPr>
                <w:sz w:val="24"/>
              </w:rPr>
              <w:tab/>
              <w:t>от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777"/>
                <w:tab w:val="left" w:pos="2568"/>
                <w:tab w:val="left" w:pos="3294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в</w:t>
            </w:r>
            <w:r w:rsidRPr="006C3A55">
              <w:rPr>
                <w:sz w:val="24"/>
              </w:rPr>
              <w:tab/>
              <w:t>зависимости</w:t>
            </w:r>
            <w:r w:rsidRPr="006C3A55">
              <w:rPr>
                <w:sz w:val="24"/>
              </w:rPr>
              <w:tab/>
              <w:t>от</w:t>
            </w:r>
            <w:r w:rsidRPr="006C3A55">
              <w:rPr>
                <w:sz w:val="24"/>
              </w:rPr>
              <w:tab/>
              <w:t>поставленной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поставленной</w:t>
            </w:r>
            <w:r w:rsidRPr="006C3A55">
              <w:rPr>
                <w:spacing w:val="31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коммуникативной</w:t>
            </w:r>
            <w:r w:rsidRPr="006C3A55">
              <w:rPr>
                <w:spacing w:val="28"/>
                <w:sz w:val="24"/>
              </w:rPr>
              <w:t xml:space="preserve"> </w:t>
            </w:r>
            <w:r w:rsidRPr="006C3A55">
              <w:rPr>
                <w:sz w:val="24"/>
              </w:rPr>
              <w:t>задачи:</w:t>
            </w:r>
            <w:r w:rsidRPr="006C3A55">
              <w:rPr>
                <w:spacing w:val="90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3428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коммуникативной</w:t>
            </w:r>
            <w:r w:rsidRPr="006C3A55">
              <w:rPr>
                <w:spacing w:val="111"/>
                <w:sz w:val="24"/>
              </w:rPr>
              <w:t xml:space="preserve"> </w:t>
            </w:r>
            <w:r w:rsidRPr="006C3A55">
              <w:rPr>
                <w:sz w:val="24"/>
              </w:rPr>
              <w:t>задачи:</w:t>
            </w:r>
            <w:r w:rsidRPr="006C3A55">
              <w:rPr>
                <w:spacing w:val="114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z w:val="24"/>
              </w:rPr>
              <w:tab/>
              <w:t>пониманием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681"/>
                <w:tab w:val="left" w:pos="3025"/>
                <w:tab w:val="left" w:pos="4600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пониманием</w:t>
            </w:r>
            <w:r w:rsidRPr="006C3A55">
              <w:rPr>
                <w:sz w:val="24"/>
              </w:rPr>
              <w:tab/>
              <w:t>основного</w:t>
            </w:r>
            <w:r w:rsidRPr="006C3A55">
              <w:rPr>
                <w:sz w:val="24"/>
              </w:rPr>
              <w:tab/>
              <w:t>содержания;</w:t>
            </w:r>
            <w:r w:rsidRPr="006C3A55">
              <w:rPr>
                <w:sz w:val="24"/>
              </w:rPr>
              <w:tab/>
              <w:t>с</w:t>
            </w:r>
          </w:p>
        </w:tc>
      </w:tr>
      <w:tr w:rsidR="000D1034" w:rsidTr="006C3A55">
        <w:trPr>
          <w:trHeight w:val="415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435"/>
                <w:tab w:val="left" w:pos="2986"/>
                <w:tab w:val="left" w:pos="3428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основного</w:t>
            </w:r>
            <w:r w:rsidRPr="006C3A55">
              <w:rPr>
                <w:sz w:val="24"/>
              </w:rPr>
              <w:tab/>
              <w:t>содержания;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пониманием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пониманием</w:t>
            </w:r>
          </w:p>
        </w:tc>
      </w:tr>
      <w:tr w:rsidR="000D1034" w:rsidTr="006C3A55">
        <w:trPr>
          <w:trHeight w:val="415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3106"/>
              </w:tabs>
              <w:spacing w:before="66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нужной/интересующей/</w:t>
            </w:r>
            <w:r w:rsidRPr="006C3A55">
              <w:rPr>
                <w:sz w:val="24"/>
              </w:rPr>
              <w:tab/>
              <w:t>запрашиваемой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6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нужной/интересующей/запрашиваемой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800"/>
                <w:tab w:val="left" w:pos="2290"/>
                <w:tab w:val="left" w:pos="3428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информации;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полным</w:t>
            </w:r>
            <w:r w:rsidRPr="006C3A55">
              <w:rPr>
                <w:sz w:val="24"/>
              </w:rPr>
              <w:tab/>
              <w:t>пониманием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825"/>
                <w:tab w:val="left" w:pos="2281"/>
                <w:tab w:val="left" w:pos="3438"/>
                <w:tab w:val="left" w:pos="3918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информации;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полным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точным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текста.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729"/>
                <w:tab w:val="left" w:pos="3284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пониманием</w:t>
            </w:r>
            <w:r w:rsidRPr="006C3A55">
              <w:rPr>
                <w:sz w:val="24"/>
              </w:rPr>
              <w:tab/>
              <w:t>содержания</w:t>
            </w:r>
            <w:r w:rsidRPr="006C3A55">
              <w:rPr>
                <w:sz w:val="24"/>
              </w:rPr>
              <w:tab/>
              <w:t>прочитанного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353"/>
                <w:tab w:val="left" w:pos="1915"/>
                <w:tab w:val="left" w:pos="3649"/>
              </w:tabs>
              <w:spacing w:before="63"/>
              <w:ind w:left="167"/>
              <w:rPr>
                <w:sz w:val="24"/>
              </w:rPr>
            </w:pPr>
            <w:r w:rsidRPr="006C3A55">
              <w:rPr>
                <w:sz w:val="24"/>
              </w:rPr>
              <w:t>Чтение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пониманием</w:t>
            </w:r>
            <w:r w:rsidRPr="006C3A55">
              <w:rPr>
                <w:sz w:val="24"/>
              </w:rPr>
              <w:tab/>
              <w:t>основного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текста.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56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16"/>
                <w:sz w:val="24"/>
              </w:rPr>
              <w:t xml:space="preserve"> </w:t>
            </w:r>
            <w:r w:rsidRPr="006C3A55">
              <w:rPr>
                <w:sz w:val="24"/>
              </w:rPr>
              <w:t>предполагает</w:t>
            </w:r>
            <w:r w:rsidRPr="006C3A55">
              <w:rPr>
                <w:spacing w:val="68"/>
                <w:sz w:val="24"/>
              </w:rPr>
              <w:t xml:space="preserve"> </w:t>
            </w:r>
            <w:r w:rsidRPr="006C3A55">
              <w:rPr>
                <w:sz w:val="24"/>
              </w:rPr>
              <w:t>умения: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Чтение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пониманием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определять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тему/основную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мысль,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выделять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960"/>
                <w:tab w:val="left" w:pos="2540"/>
                <w:tab w:val="left" w:pos="3558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текста</w:t>
            </w:r>
            <w:r w:rsidRPr="006C3A55">
              <w:rPr>
                <w:sz w:val="24"/>
              </w:rPr>
              <w:tab/>
              <w:t>предполагает</w:t>
            </w:r>
            <w:r w:rsidRPr="006C3A55">
              <w:rPr>
                <w:sz w:val="24"/>
              </w:rPr>
              <w:tab/>
              <w:t>умения:</w:t>
            </w:r>
            <w:r w:rsidRPr="006C3A55">
              <w:rPr>
                <w:sz w:val="24"/>
              </w:rPr>
              <w:tab/>
              <w:t>определять</w:t>
            </w:r>
          </w:p>
        </w:tc>
      </w:tr>
      <w:tr w:rsidR="000D1034" w:rsidTr="006C3A55">
        <w:trPr>
          <w:trHeight w:val="415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593"/>
                <w:tab w:val="left" w:pos="3817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главные</w:t>
            </w:r>
            <w:r w:rsidRPr="006C3A55">
              <w:rPr>
                <w:sz w:val="24"/>
              </w:rPr>
              <w:tab/>
              <w:t>факты/события</w:t>
            </w:r>
            <w:r w:rsidRPr="006C3A55">
              <w:rPr>
                <w:sz w:val="24"/>
              </w:rPr>
              <w:tab/>
              <w:t>(опуская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тему/основную</w:t>
            </w:r>
            <w:r w:rsidRPr="006C3A55">
              <w:rPr>
                <w:spacing w:val="57"/>
                <w:sz w:val="24"/>
              </w:rPr>
              <w:t xml:space="preserve"> </w:t>
            </w:r>
            <w:r w:rsidRPr="006C3A55">
              <w:rPr>
                <w:sz w:val="24"/>
              </w:rPr>
              <w:t>мысль,</w:t>
            </w:r>
            <w:r w:rsidRPr="006C3A55">
              <w:rPr>
                <w:spacing w:val="52"/>
                <w:sz w:val="24"/>
              </w:rPr>
              <w:t xml:space="preserve"> </w:t>
            </w:r>
            <w:r w:rsidRPr="006C3A55">
              <w:rPr>
                <w:sz w:val="24"/>
              </w:rPr>
              <w:t>выделять</w:t>
            </w:r>
            <w:r w:rsidRPr="006C3A55">
              <w:rPr>
                <w:spacing w:val="111"/>
                <w:sz w:val="24"/>
              </w:rPr>
              <w:t xml:space="preserve"> </w:t>
            </w:r>
            <w:r w:rsidRPr="006C3A55">
              <w:rPr>
                <w:sz w:val="24"/>
              </w:rPr>
              <w:t>главные</w:t>
            </w:r>
          </w:p>
        </w:tc>
      </w:tr>
      <w:tr w:rsidR="000D1034" w:rsidTr="006C3A55">
        <w:trPr>
          <w:trHeight w:val="415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2199"/>
                <w:tab w:val="left" w:pos="3466"/>
              </w:tabs>
              <w:spacing w:before="65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второстепенные);</w:t>
            </w:r>
            <w:r w:rsidRPr="006C3A55">
              <w:rPr>
                <w:sz w:val="24"/>
              </w:rPr>
              <w:tab/>
              <w:t>понимать</w:t>
            </w:r>
            <w:r w:rsidRPr="006C3A55">
              <w:rPr>
                <w:sz w:val="24"/>
              </w:rPr>
              <w:tab/>
              <w:t>структурно-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5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факты/события;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прогнозировать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смысловые</w:t>
            </w:r>
            <w:r w:rsidRPr="006C3A55">
              <w:rPr>
                <w:spacing w:val="48"/>
                <w:sz w:val="24"/>
              </w:rPr>
              <w:t xml:space="preserve"> </w:t>
            </w:r>
            <w:r w:rsidRPr="006C3A55">
              <w:rPr>
                <w:sz w:val="24"/>
              </w:rPr>
              <w:t>связи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тексте;</w:t>
            </w:r>
            <w:r w:rsidRPr="006C3A55">
              <w:rPr>
                <w:spacing w:val="49"/>
                <w:sz w:val="24"/>
              </w:rPr>
              <w:t xml:space="preserve"> </w:t>
            </w:r>
            <w:r w:rsidRPr="006C3A55">
              <w:rPr>
                <w:sz w:val="24"/>
              </w:rPr>
              <w:t>прогнозировать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157"/>
                <w:tab w:val="left" w:pos="1810"/>
                <w:tab w:val="left" w:pos="3990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текста</w:t>
            </w:r>
            <w:r w:rsidRPr="006C3A55">
              <w:rPr>
                <w:sz w:val="24"/>
              </w:rPr>
              <w:tab/>
              <w:t>по</w:t>
            </w:r>
            <w:r w:rsidRPr="006C3A55">
              <w:rPr>
                <w:sz w:val="24"/>
              </w:rPr>
              <w:tab/>
              <w:t>заголовку/началу</w:t>
            </w:r>
            <w:r w:rsidRPr="006C3A55">
              <w:rPr>
                <w:sz w:val="24"/>
              </w:rPr>
              <w:tab/>
              <w:t>текста;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555"/>
                <w:tab w:val="left" w:pos="2439"/>
                <w:tab w:val="left" w:pos="2924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содержание</w:t>
            </w:r>
            <w:r w:rsidRPr="006C3A55">
              <w:rPr>
                <w:sz w:val="24"/>
              </w:rPr>
              <w:tab/>
              <w:t>текста</w:t>
            </w:r>
            <w:r w:rsidRPr="006C3A55">
              <w:rPr>
                <w:sz w:val="24"/>
              </w:rPr>
              <w:tab/>
              <w:t>по</w:t>
            </w:r>
            <w:r w:rsidRPr="006C3A55">
              <w:rPr>
                <w:sz w:val="24"/>
              </w:rPr>
              <w:tab/>
              <w:t>заголовку/началу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определять</w:t>
            </w:r>
            <w:r w:rsidRPr="006C3A55">
              <w:rPr>
                <w:spacing w:val="21"/>
                <w:sz w:val="24"/>
              </w:rPr>
              <w:t xml:space="preserve"> </w:t>
            </w:r>
            <w:r w:rsidRPr="006C3A55">
              <w:rPr>
                <w:sz w:val="24"/>
              </w:rPr>
              <w:t>логическую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последовательность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579"/>
                <w:tab w:val="left" w:pos="3490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текста;</w:t>
            </w:r>
            <w:r w:rsidRPr="006C3A55">
              <w:rPr>
                <w:sz w:val="24"/>
              </w:rPr>
              <w:tab/>
              <w:t>определять</w:t>
            </w:r>
            <w:r w:rsidRPr="006C3A55">
              <w:rPr>
                <w:sz w:val="24"/>
              </w:rPr>
              <w:tab/>
              <w:t>логическую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171"/>
                <w:tab w:val="left" w:pos="2161"/>
                <w:tab w:val="left" w:pos="3308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главных</w:t>
            </w:r>
            <w:r w:rsidRPr="006C3A55">
              <w:rPr>
                <w:sz w:val="24"/>
              </w:rPr>
              <w:tab/>
              <w:t>фактов,</w:t>
            </w:r>
            <w:r w:rsidRPr="006C3A55">
              <w:rPr>
                <w:sz w:val="24"/>
              </w:rPr>
              <w:tab/>
              <w:t>событий;</w:t>
            </w:r>
            <w:r w:rsidRPr="006C3A55">
              <w:rPr>
                <w:sz w:val="24"/>
              </w:rPr>
              <w:tab/>
              <w:t>игнорировать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2621"/>
                <w:tab w:val="left" w:pos="3932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последовательность</w:t>
            </w:r>
            <w:r w:rsidRPr="006C3A55">
              <w:rPr>
                <w:sz w:val="24"/>
              </w:rPr>
              <w:tab/>
              <w:t>главных</w:t>
            </w:r>
            <w:r w:rsidRPr="006C3A55">
              <w:rPr>
                <w:sz w:val="24"/>
              </w:rPr>
              <w:tab/>
              <w:t>фактов,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560"/>
                <w:tab w:val="left" w:pos="2415"/>
                <w:tab w:val="left" w:pos="4350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незнакомые</w:t>
            </w:r>
            <w:r w:rsidRPr="006C3A55">
              <w:rPr>
                <w:sz w:val="24"/>
              </w:rPr>
              <w:tab/>
              <w:t>слова,</w:t>
            </w:r>
            <w:r w:rsidRPr="006C3A55">
              <w:rPr>
                <w:sz w:val="24"/>
              </w:rPr>
              <w:tab/>
              <w:t>несущественные</w:t>
            </w:r>
            <w:r w:rsidRPr="006C3A55">
              <w:rPr>
                <w:sz w:val="24"/>
              </w:rPr>
              <w:tab/>
              <w:t>для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событий;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игнорировать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незнакомые</w:t>
            </w:r>
            <w:r w:rsidRPr="006C3A55">
              <w:rPr>
                <w:spacing w:val="70"/>
                <w:sz w:val="24"/>
              </w:rPr>
              <w:t xml:space="preserve"> </w:t>
            </w:r>
            <w:r w:rsidRPr="006C3A55">
              <w:rPr>
                <w:sz w:val="24"/>
              </w:rPr>
              <w:t>слова,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понимания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содержания.</w:t>
            </w:r>
          </w:p>
        </w:tc>
      </w:tr>
      <w:tr w:rsidR="000D1034" w:rsidTr="006C3A55">
        <w:trPr>
          <w:trHeight w:val="415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несущественные</w:t>
            </w:r>
            <w:r w:rsidRPr="006C3A55">
              <w:rPr>
                <w:spacing w:val="5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56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понимания</w:t>
            </w:r>
            <w:r w:rsidRPr="006C3A55">
              <w:rPr>
                <w:spacing w:val="43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</w:tr>
      <w:tr w:rsidR="000D1034" w:rsidTr="006C3A55">
        <w:trPr>
          <w:trHeight w:val="486"/>
        </w:trPr>
        <w:tc>
          <w:tcPr>
            <w:tcW w:w="4816" w:type="dxa"/>
            <w:tcBorders>
              <w:top w:val="nil"/>
            </w:tcBorders>
          </w:tcPr>
          <w:p w:rsidR="000D1034" w:rsidRPr="006C3A55" w:rsidRDefault="000D1034" w:rsidP="006C3A55">
            <w:pPr>
              <w:pStyle w:val="TableParagraph"/>
              <w:spacing w:before="65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содержания.</w:t>
            </w:r>
          </w:p>
        </w:tc>
        <w:tc>
          <w:tcPr>
            <w:tcW w:w="4816" w:type="dxa"/>
            <w:tcBorders>
              <w:top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</w:tr>
    </w:tbl>
    <w:p w:rsidR="000D1034" w:rsidRDefault="000D1034">
      <w:pPr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40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tabs>
                <w:tab w:val="left" w:pos="1401"/>
                <w:tab w:val="left" w:pos="2074"/>
                <w:tab w:val="left" w:pos="3913"/>
              </w:tabs>
              <w:spacing w:line="273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Чтение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пониманием</w:t>
            </w:r>
            <w:r w:rsidRPr="006C3A55">
              <w:rPr>
                <w:sz w:val="24"/>
              </w:rPr>
              <w:tab/>
              <w:t>нужной</w:t>
            </w:r>
          </w:p>
          <w:p w:rsidR="000D1034" w:rsidRPr="006C3A55" w:rsidRDefault="000D1034" w:rsidP="006C3A55">
            <w:pPr>
              <w:pStyle w:val="TableParagraph"/>
              <w:spacing w:before="132"/>
              <w:ind w:left="105"/>
              <w:rPr>
                <w:sz w:val="24"/>
              </w:rPr>
            </w:pPr>
            <w:r w:rsidRPr="006C3A55">
              <w:rPr>
                <w:sz w:val="24"/>
              </w:rPr>
              <w:t>/интересующей/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800"/>
                <w:tab w:val="left" w:pos="3298"/>
              </w:tabs>
              <w:spacing w:before="141"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запрашиваемой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предполагает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находить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z w:val="24"/>
              </w:rPr>
              <w:tab/>
              <w:t>данную</w:t>
            </w:r>
            <w:r w:rsidRPr="006C3A55">
              <w:rPr>
                <w:sz w:val="24"/>
              </w:rPr>
              <w:tab/>
              <w:t>информацию,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представленную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эксплицитной (явной)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имплицитной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(неявной)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оценивать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найденную информацию с точки зрения её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значимости для решения коммуникативной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задачи.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550"/>
                <w:tab w:val="left" w:pos="3634"/>
              </w:tabs>
              <w:spacing w:line="360" w:lineRule="auto"/>
              <w:ind w:left="105" w:right="90" w:firstLine="6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ходе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чтения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полным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аутентичных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текстов,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отдельные неизученные языковые явления,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формируются и развиваются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умения полно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его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информационной переработки (смыслового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структурного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анализа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частей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текста,</w:t>
            </w:r>
            <w:r w:rsidRPr="006C3A55">
              <w:rPr>
                <w:sz w:val="24"/>
              </w:rPr>
              <w:tab/>
              <w:t>выборочного</w:t>
            </w:r>
            <w:r w:rsidRPr="006C3A55">
              <w:rPr>
                <w:sz w:val="24"/>
              </w:rPr>
              <w:tab/>
              <w:t>перевода);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устанавливать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причинно-следственную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взаимосвязь изложенных в тексте фактов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событий.</w:t>
            </w:r>
          </w:p>
          <w:p w:rsidR="000D1034" w:rsidRPr="006C3A55" w:rsidRDefault="000D1034" w:rsidP="006C3A5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Чтение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несплошных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(таблиц,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диаграмм,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графиков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д.)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представленной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них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информации.</w:t>
            </w:r>
          </w:p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Тексты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чтения: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(беседа),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интервью,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рассказ,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отрывок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художественного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произведения,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статья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научно-популярного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объявление,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памятка,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личного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стихотворение.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Чтение       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       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пониманием        </w:t>
            </w:r>
            <w:r w:rsidRPr="006C3A55">
              <w:rPr>
                <w:spacing w:val="18"/>
                <w:sz w:val="24"/>
              </w:rPr>
              <w:t xml:space="preserve"> </w:t>
            </w:r>
            <w:r w:rsidRPr="006C3A55">
              <w:rPr>
                <w:sz w:val="24"/>
              </w:rPr>
              <w:t>нужной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209"/>
                <w:tab w:val="left" w:pos="3107"/>
                <w:tab w:val="left" w:pos="4590"/>
              </w:tabs>
              <w:spacing w:before="132" w:line="360" w:lineRule="auto"/>
              <w:ind w:left="105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/интересующей/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запрашиваемой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 предполагает умение находить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прочитанном тексте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данную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информацию,</w:t>
            </w:r>
            <w:r w:rsidRPr="006C3A55">
              <w:rPr>
                <w:sz w:val="24"/>
              </w:rPr>
              <w:tab/>
              <w:t>представленную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эксплицитной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(явной)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имплицитной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(неявной)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оценивать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найденную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 с точки зрения её значимости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решения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коммуникативной задачи.</w:t>
            </w:r>
          </w:p>
          <w:p w:rsidR="000D1034" w:rsidRPr="006C3A55" w:rsidRDefault="000D1034">
            <w:pPr>
              <w:pStyle w:val="TableParagraph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480"/>
                <w:tab w:val="left" w:pos="1166"/>
                <w:tab w:val="left" w:pos="1488"/>
                <w:tab w:val="left" w:pos="1546"/>
                <w:tab w:val="left" w:pos="1844"/>
                <w:tab w:val="left" w:pos="1930"/>
                <w:tab w:val="left" w:pos="2084"/>
                <w:tab w:val="left" w:pos="2401"/>
                <w:tab w:val="left" w:pos="2540"/>
                <w:tab w:val="left" w:pos="2765"/>
                <w:tab w:val="left" w:pos="3227"/>
                <w:tab w:val="left" w:pos="3375"/>
                <w:tab w:val="left" w:pos="3428"/>
                <w:tab w:val="left" w:pos="3635"/>
                <w:tab w:val="left" w:pos="3875"/>
                <w:tab w:val="left" w:pos="4384"/>
                <w:tab w:val="left" w:pos="4576"/>
              </w:tabs>
              <w:spacing w:line="360" w:lineRule="auto"/>
              <w:ind w:left="105" w:right="95"/>
              <w:rPr>
                <w:sz w:val="24"/>
              </w:rPr>
            </w:pPr>
            <w:r w:rsidRPr="006C3A55">
              <w:rPr>
                <w:sz w:val="24"/>
              </w:rPr>
              <w:t>В</w:t>
            </w:r>
            <w:r w:rsidRPr="006C3A55">
              <w:rPr>
                <w:sz w:val="24"/>
              </w:rPr>
              <w:tab/>
              <w:t>ходе</w:t>
            </w:r>
            <w:r w:rsidRPr="006C3A55">
              <w:rPr>
                <w:sz w:val="24"/>
              </w:rPr>
              <w:tab/>
              <w:t>чтения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полным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пониманием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аутентичных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текстов,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отдельные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неизученные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явления,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формируются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развиваются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умения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полно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точно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текст</w:t>
            </w:r>
            <w:r w:rsidRPr="006C3A55">
              <w:rPr>
                <w:spacing w:val="-1"/>
                <w:sz w:val="24"/>
              </w:rPr>
              <w:tab/>
            </w:r>
            <w:r w:rsidRPr="006C3A55">
              <w:rPr>
                <w:spacing w:val="-1"/>
                <w:sz w:val="24"/>
              </w:rPr>
              <w:tab/>
            </w:r>
            <w:r w:rsidRPr="006C3A55">
              <w:rPr>
                <w:spacing w:val="-1"/>
                <w:sz w:val="24"/>
              </w:rPr>
              <w:tab/>
            </w:r>
            <w:r w:rsidRPr="006C3A55">
              <w:rPr>
                <w:sz w:val="24"/>
              </w:rPr>
              <w:t>на</w:t>
            </w:r>
            <w:r w:rsidRPr="006C3A55">
              <w:rPr>
                <w:sz w:val="24"/>
              </w:rPr>
              <w:tab/>
              <w:t>основе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его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информационной</w:t>
            </w:r>
            <w:r w:rsidRPr="006C3A55">
              <w:rPr>
                <w:spacing w:val="42"/>
                <w:sz w:val="24"/>
              </w:rPr>
              <w:t xml:space="preserve"> </w:t>
            </w:r>
            <w:r w:rsidRPr="006C3A55">
              <w:rPr>
                <w:sz w:val="24"/>
              </w:rPr>
              <w:t>переработки</w:t>
            </w:r>
            <w:r w:rsidRPr="006C3A55">
              <w:rPr>
                <w:spacing w:val="35"/>
                <w:sz w:val="24"/>
              </w:rPr>
              <w:t xml:space="preserve"> </w:t>
            </w:r>
            <w:r w:rsidRPr="006C3A55">
              <w:rPr>
                <w:sz w:val="24"/>
              </w:rPr>
              <w:t>(смыслового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структурного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анализа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отдельных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частей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выборочного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перевода);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устанавливать причинно-следственную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взаимосвязь</w:t>
            </w:r>
            <w:r w:rsidRPr="006C3A55">
              <w:rPr>
                <w:spacing w:val="30"/>
                <w:sz w:val="24"/>
              </w:rPr>
              <w:t xml:space="preserve"> </w:t>
            </w:r>
            <w:r w:rsidRPr="006C3A55">
              <w:rPr>
                <w:sz w:val="24"/>
              </w:rPr>
              <w:t>изложенных</w:t>
            </w:r>
            <w:r w:rsidRPr="006C3A55">
              <w:rPr>
                <w:spacing w:val="29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30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29"/>
                <w:sz w:val="24"/>
              </w:rPr>
              <w:t xml:space="preserve"> </w:t>
            </w:r>
            <w:r w:rsidRPr="006C3A55">
              <w:rPr>
                <w:sz w:val="24"/>
              </w:rPr>
              <w:t>фактов</w:t>
            </w:r>
            <w:r w:rsidRPr="006C3A55">
              <w:rPr>
                <w:spacing w:val="2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событий.</w:t>
            </w:r>
          </w:p>
          <w:p w:rsidR="000D1034" w:rsidRPr="006C3A55" w:rsidRDefault="000D1034" w:rsidP="006C3A55">
            <w:pPr>
              <w:pStyle w:val="TableParagraph"/>
              <w:spacing w:before="2"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Чтение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несплошных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(таблиц,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диаграмм, графиков, схем, инфографики и т.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д.)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Тексты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чтения: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(беседа),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интервью,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рассказ,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отрывок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художественного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произведения,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статья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научно-популярного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статья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публицистического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объявление,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памятка,</w:t>
            </w:r>
            <w:r w:rsidRPr="006C3A55">
              <w:rPr>
                <w:spacing w:val="46"/>
                <w:sz w:val="24"/>
              </w:rPr>
              <w:t xml:space="preserve"> </w:t>
            </w:r>
            <w:r w:rsidRPr="006C3A55">
              <w:rPr>
                <w:sz w:val="24"/>
              </w:rPr>
              <w:t>инструкция,</w:t>
            </w:r>
            <w:r w:rsidRPr="006C3A55">
              <w:rPr>
                <w:spacing w:val="53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электронное</w:t>
            </w:r>
          </w:p>
        </w:tc>
      </w:tr>
    </w:tbl>
    <w:p w:rsidR="000D1034" w:rsidRDefault="000D1034">
      <w:pPr>
        <w:spacing w:line="360" w:lineRule="auto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3312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2731"/>
                <w:tab w:val="left" w:pos="4460"/>
              </w:tabs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Языковая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сложность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чтения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должна соответствовать пороговому уровню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(В1—пороговый</w:t>
            </w:r>
            <w:r w:rsidRPr="006C3A55">
              <w:rPr>
                <w:sz w:val="24"/>
              </w:rPr>
              <w:tab/>
              <w:t>уровень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по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общеевропейской шкале).</w:t>
            </w:r>
          </w:p>
          <w:p w:rsidR="000D1034" w:rsidRPr="006C3A55" w:rsidRDefault="000D1034" w:rsidP="006C3A55">
            <w:pPr>
              <w:pStyle w:val="TableParagraph"/>
              <w:spacing w:before="8" w:line="237" w:lineRule="auto"/>
              <w:ind w:left="105" w:right="90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текста/текстов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для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чтения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—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до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600—800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слов.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tabs>
                <w:tab w:val="left" w:pos="2017"/>
                <w:tab w:val="left" w:pos="3639"/>
              </w:tabs>
              <w:spacing w:line="362" w:lineRule="auto"/>
              <w:ind w:left="105" w:righ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сообщение</w:t>
            </w:r>
            <w:r w:rsidRPr="006C3A55">
              <w:rPr>
                <w:sz w:val="24"/>
              </w:rPr>
              <w:tab/>
              <w:t>личного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характера,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стихотворение.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541"/>
                <w:tab w:val="left" w:pos="3870"/>
              </w:tabs>
              <w:spacing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Языковая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сложность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чтения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должна</w:t>
            </w:r>
            <w:r w:rsidRPr="006C3A55">
              <w:rPr>
                <w:sz w:val="24"/>
              </w:rPr>
              <w:tab/>
              <w:t>соответствовать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уровню,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превышающему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пороговый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(В1+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общеевропейской шкале).</w:t>
            </w:r>
          </w:p>
          <w:p w:rsidR="000D1034" w:rsidRPr="006C3A55" w:rsidRDefault="000D1034" w:rsidP="006C3A55">
            <w:pPr>
              <w:pStyle w:val="TableParagraph"/>
              <w:spacing w:before="1" w:line="237" w:lineRule="auto"/>
              <w:ind w:left="105" w:right="88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 текста/текстов для чтения— 700–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900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слов.</w:t>
            </w:r>
          </w:p>
        </w:tc>
      </w:tr>
      <w:tr w:rsidR="000D1034" w:rsidTr="006C3A55">
        <w:trPr>
          <w:trHeight w:val="657"/>
        </w:trPr>
        <w:tc>
          <w:tcPr>
            <w:tcW w:w="9632" w:type="dxa"/>
            <w:gridSpan w:val="2"/>
          </w:tcPr>
          <w:p w:rsidR="000D1034" w:rsidRPr="006C3A55" w:rsidRDefault="000D1034" w:rsidP="006C3A55">
            <w:pPr>
              <w:pStyle w:val="TableParagraph"/>
              <w:spacing w:before="231"/>
              <w:ind w:left="2810" w:right="2805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ПИСЬМЕННАЯ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РЕЧЬ</w:t>
            </w:r>
          </w:p>
        </w:tc>
      </w:tr>
      <w:tr w:rsidR="000D1034" w:rsidTr="006C3A55">
        <w:trPr>
          <w:trHeight w:val="1169"/>
        </w:trPr>
        <w:tc>
          <w:tcPr>
            <w:tcW w:w="4816" w:type="dxa"/>
            <w:tcBorders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Развитие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 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базе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умений,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сформированных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основной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школе: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622"/>
                <w:tab w:val="left" w:pos="2530"/>
                <w:tab w:val="left" w:pos="3001"/>
                <w:tab w:val="left" w:pos="4595"/>
              </w:tabs>
              <w:spacing w:line="274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заполнение</w:t>
            </w:r>
            <w:r w:rsidRPr="006C3A55">
              <w:rPr>
                <w:sz w:val="24"/>
              </w:rPr>
              <w:tab/>
              <w:t>анкет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формуляров</w:t>
            </w:r>
            <w:r w:rsidRPr="006C3A55">
              <w:rPr>
                <w:sz w:val="24"/>
              </w:rPr>
              <w:tab/>
              <w:t>в</w:t>
            </w:r>
          </w:p>
        </w:tc>
        <w:tc>
          <w:tcPr>
            <w:tcW w:w="4816" w:type="dxa"/>
            <w:tcBorders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618"/>
                <w:tab w:val="left" w:pos="2525"/>
                <w:tab w:val="left" w:pos="2996"/>
                <w:tab w:val="left" w:pos="4590"/>
              </w:tabs>
              <w:spacing w:line="360" w:lineRule="auto"/>
              <w:ind w:left="105" w:right="99"/>
              <w:rPr>
                <w:sz w:val="24"/>
              </w:rPr>
            </w:pPr>
            <w:r w:rsidRPr="006C3A55">
              <w:rPr>
                <w:sz w:val="24"/>
              </w:rPr>
              <w:t>Развитие умений письменной речи: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заполнение</w:t>
            </w:r>
            <w:r w:rsidRPr="006C3A55">
              <w:rPr>
                <w:sz w:val="24"/>
              </w:rPr>
              <w:tab/>
              <w:t>анкет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формуляров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3"/>
                <w:sz w:val="24"/>
              </w:rPr>
              <w:t>в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речевого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этикета,</w:t>
            </w:r>
          </w:p>
        </w:tc>
      </w:tr>
      <w:tr w:rsidR="000D1034" w:rsidTr="006C3A55">
        <w:trPr>
          <w:trHeight w:val="1654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805"/>
                <w:tab w:val="left" w:pos="2245"/>
                <w:tab w:val="left" w:pos="3544"/>
              </w:tabs>
              <w:spacing w:before="65" w:line="360" w:lineRule="auto"/>
              <w:ind w:left="105" w:right="99"/>
              <w:rPr>
                <w:sz w:val="24"/>
              </w:rPr>
            </w:pPr>
            <w:r w:rsidRPr="006C3A55">
              <w:rPr>
                <w:sz w:val="24"/>
              </w:rPr>
              <w:t>соответствии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нормами,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принятыми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-</w:t>
            </w:r>
            <w:r w:rsidRPr="006C3A55">
              <w:rPr>
                <w:spacing w:val="105"/>
                <w:sz w:val="24"/>
              </w:rPr>
              <w:t xml:space="preserve"> </w:t>
            </w:r>
            <w:r w:rsidRPr="006C3A55">
              <w:rPr>
                <w:sz w:val="24"/>
              </w:rPr>
              <w:t>написание</w:t>
            </w:r>
            <w:r w:rsidRPr="006C3A55">
              <w:rPr>
                <w:spacing w:val="102"/>
                <w:sz w:val="24"/>
              </w:rPr>
              <w:t xml:space="preserve"> </w:t>
            </w:r>
            <w:r w:rsidRPr="006C3A55">
              <w:rPr>
                <w:sz w:val="24"/>
              </w:rPr>
              <w:t>резюме</w:t>
            </w:r>
            <w:r w:rsidRPr="006C3A55">
              <w:rPr>
                <w:spacing w:val="101"/>
                <w:sz w:val="24"/>
              </w:rPr>
              <w:t xml:space="preserve"> </w:t>
            </w:r>
            <w:r w:rsidRPr="006C3A55">
              <w:rPr>
                <w:sz w:val="24"/>
              </w:rPr>
              <w:t>(CV)</w:t>
            </w:r>
            <w:r w:rsidRPr="006C3A55">
              <w:rPr>
                <w:spacing w:val="103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00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сообщением</w:t>
            </w:r>
          </w:p>
          <w:p w:rsidR="000D1034" w:rsidRPr="006C3A55" w:rsidRDefault="000D1034" w:rsidP="006C3A55">
            <w:pPr>
              <w:pStyle w:val="TableParagraph"/>
              <w:spacing w:before="138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основных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сведений</w:t>
            </w:r>
            <w:r w:rsidRPr="006C3A55">
              <w:rPr>
                <w:spacing w:val="20"/>
                <w:sz w:val="24"/>
              </w:rPr>
              <w:t xml:space="preserve"> </w:t>
            </w:r>
            <w:r w:rsidRPr="006C3A55">
              <w:rPr>
                <w:sz w:val="24"/>
              </w:rPr>
              <w:t>о</w:t>
            </w:r>
            <w:r w:rsidRPr="006C3A55">
              <w:rPr>
                <w:spacing w:val="28"/>
                <w:sz w:val="24"/>
              </w:rPr>
              <w:t xml:space="preserve"> </w:t>
            </w:r>
            <w:r w:rsidRPr="006C3A55">
              <w:rPr>
                <w:sz w:val="24"/>
              </w:rPr>
              <w:t>себе</w:t>
            </w:r>
            <w:r w:rsidRPr="006C3A55">
              <w:rPr>
                <w:spacing w:val="2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26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25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478"/>
                <w:tab w:val="left" w:pos="1801"/>
                <w:tab w:val="left" w:pos="3539"/>
              </w:tabs>
              <w:spacing w:before="65" w:line="360" w:lineRule="auto"/>
              <w:ind w:left="105" w:right="108"/>
              <w:rPr>
                <w:sz w:val="24"/>
              </w:rPr>
            </w:pPr>
            <w:r w:rsidRPr="006C3A55">
              <w:rPr>
                <w:sz w:val="24"/>
              </w:rPr>
              <w:t>принятыми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  <w:t>стране/странах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изучаемого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</w:p>
          <w:p w:rsidR="000D1034" w:rsidRPr="006C3A55" w:rsidRDefault="000D1034" w:rsidP="006C3A55">
            <w:pPr>
              <w:pStyle w:val="TableParagraph"/>
              <w:spacing w:before="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-написание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резюме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(CV),</w:t>
            </w:r>
          </w:p>
          <w:p w:rsidR="000D1034" w:rsidRPr="006C3A55" w:rsidRDefault="000D1034" w:rsidP="006C3A55">
            <w:pPr>
              <w:pStyle w:val="TableParagraph"/>
              <w:spacing w:before="128"/>
              <w:ind w:left="105"/>
              <w:rPr>
                <w:sz w:val="24"/>
              </w:rPr>
            </w:pPr>
            <w:r w:rsidRPr="006C3A55">
              <w:rPr>
                <w:sz w:val="24"/>
              </w:rPr>
              <w:t>-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письма</w:t>
            </w:r>
            <w:r w:rsidRPr="006C3A55">
              <w:rPr>
                <w:spacing w:val="48"/>
                <w:sz w:val="24"/>
              </w:rPr>
              <w:t xml:space="preserve"> </w:t>
            </w:r>
            <w:r w:rsidRPr="006C3A55">
              <w:rPr>
                <w:sz w:val="24"/>
              </w:rPr>
              <w:t>–</w:t>
            </w:r>
            <w:r w:rsidRPr="006C3A55">
              <w:rPr>
                <w:spacing w:val="44"/>
                <w:sz w:val="24"/>
              </w:rPr>
              <w:t xml:space="preserve"> </w:t>
            </w:r>
            <w:r w:rsidRPr="006C3A55">
              <w:rPr>
                <w:sz w:val="24"/>
              </w:rPr>
              <w:t>обращение</w:t>
            </w:r>
            <w:r w:rsidRPr="006C3A55">
              <w:rPr>
                <w:spacing w:val="37"/>
                <w:sz w:val="24"/>
              </w:rPr>
              <w:t xml:space="preserve"> </w:t>
            </w:r>
            <w:r w:rsidRPr="006C3A55">
              <w:rPr>
                <w:sz w:val="24"/>
              </w:rPr>
              <w:t>о</w:t>
            </w:r>
            <w:r w:rsidRPr="006C3A55">
              <w:rPr>
                <w:spacing w:val="53"/>
                <w:sz w:val="24"/>
              </w:rPr>
              <w:t xml:space="preserve"> </w:t>
            </w:r>
            <w:r w:rsidRPr="006C3A55">
              <w:rPr>
                <w:sz w:val="24"/>
              </w:rPr>
              <w:t>приеме</w:t>
            </w:r>
            <w:r w:rsidRPr="006C3A55">
              <w:rPr>
                <w:spacing w:val="47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48"/>
                <w:sz w:val="24"/>
              </w:rPr>
              <w:t xml:space="preserve"> </w:t>
            </w:r>
            <w:r w:rsidRPr="006C3A55">
              <w:rPr>
                <w:sz w:val="24"/>
              </w:rPr>
              <w:t>работу</w:t>
            </w:r>
          </w:p>
        </w:tc>
      </w:tr>
      <w:tr w:rsidR="000D1034" w:rsidTr="006C3A55">
        <w:trPr>
          <w:trHeight w:val="1656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353"/>
                <w:tab w:val="left" w:pos="2789"/>
                <w:tab w:val="left" w:pos="3178"/>
              </w:tabs>
              <w:spacing w:before="68" w:line="360" w:lineRule="auto"/>
              <w:ind w:left="105" w:right="94"/>
              <w:rPr>
                <w:sz w:val="24"/>
              </w:rPr>
            </w:pPr>
            <w:r w:rsidRPr="006C3A55">
              <w:rPr>
                <w:sz w:val="24"/>
              </w:rPr>
              <w:t>нормами,</w:t>
            </w:r>
            <w:r w:rsidRPr="006C3A55">
              <w:rPr>
                <w:sz w:val="24"/>
              </w:rPr>
              <w:tab/>
              <w:t>принятыми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стране/странах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(application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letter)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сведений о себе в соответствии с нормами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речевого       </w:t>
            </w:r>
            <w:r w:rsidRPr="006C3A55">
              <w:rPr>
                <w:spacing w:val="48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этикета,       </w:t>
            </w:r>
            <w:r w:rsidRPr="006C3A55">
              <w:rPr>
                <w:spacing w:val="5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принятыми       </w:t>
            </w:r>
            <w:r w:rsidRPr="006C3A55">
              <w:rPr>
                <w:spacing w:val="4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</w:p>
          <w:p w:rsidR="000D1034" w:rsidRPr="006C3A55" w:rsidRDefault="000D1034" w:rsidP="006C3A55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114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19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языка.  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Объём</w:t>
            </w:r>
          </w:p>
        </w:tc>
      </w:tr>
      <w:tr w:rsidR="000D1034" w:rsidTr="006C3A55">
        <w:trPr>
          <w:trHeight w:val="2071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177" w:line="362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написание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личного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неофициального  </w:t>
            </w:r>
            <w:r w:rsidRPr="006C3A55">
              <w:rPr>
                <w:spacing w:val="38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общения,  </w:t>
            </w:r>
            <w:r w:rsidRPr="006C3A55">
              <w:rPr>
                <w:spacing w:val="40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принятыми  </w:t>
            </w:r>
            <w:r w:rsidRPr="006C3A55">
              <w:rPr>
                <w:spacing w:val="39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</w:p>
          <w:p w:rsidR="000D1034" w:rsidRPr="006C3A55" w:rsidRDefault="000D1034" w:rsidP="006C3A55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</w:rPr>
            </w:pP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113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19"/>
                <w:sz w:val="24"/>
              </w:rPr>
              <w:t xml:space="preserve"> </w:t>
            </w:r>
            <w:r w:rsidRPr="006C3A55">
              <w:rPr>
                <w:sz w:val="24"/>
              </w:rPr>
              <w:t>языка.</w:t>
            </w:r>
            <w:r w:rsidRPr="006C3A55">
              <w:rPr>
                <w:spacing w:val="11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Объём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8"/>
              <w:ind w:left="105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письма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—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до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140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слов;</w:t>
            </w:r>
          </w:p>
          <w:p w:rsidR="000D1034" w:rsidRPr="006C3A55" w:rsidRDefault="000D1034" w:rsidP="006C3A55">
            <w:pPr>
              <w:pStyle w:val="TableParagraph"/>
              <w:spacing w:before="132"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-написание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личного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речевого       </w:t>
            </w:r>
            <w:r w:rsidRPr="006C3A55">
              <w:rPr>
                <w:spacing w:val="49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этикета,       </w:t>
            </w:r>
            <w:r w:rsidRPr="006C3A55">
              <w:rPr>
                <w:spacing w:val="48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принятыми       </w:t>
            </w:r>
            <w:r w:rsidRPr="006C3A55">
              <w:rPr>
                <w:spacing w:val="4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</w:p>
          <w:p w:rsidR="000D1034" w:rsidRPr="006C3A55" w:rsidRDefault="000D1034" w:rsidP="006C3A55">
            <w:pPr>
              <w:pStyle w:val="TableParagraph"/>
              <w:spacing w:before="2"/>
              <w:ind w:left="105"/>
              <w:jc w:val="both"/>
              <w:rPr>
                <w:b/>
                <w:sz w:val="24"/>
              </w:rPr>
            </w:pP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114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19"/>
                <w:sz w:val="24"/>
              </w:rPr>
              <w:t xml:space="preserve"> </w:t>
            </w:r>
            <w:r w:rsidRPr="006C3A55">
              <w:rPr>
                <w:sz w:val="24"/>
              </w:rPr>
              <w:t>языка.</w:t>
            </w:r>
            <w:r w:rsidRPr="006C3A55">
              <w:rPr>
                <w:spacing w:val="11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Объём</w:t>
            </w:r>
          </w:p>
        </w:tc>
      </w:tr>
      <w:tr w:rsidR="000D1034" w:rsidTr="006C3A55">
        <w:trPr>
          <w:trHeight w:val="1238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5"/>
              <w:ind w:left="105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сообщения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–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140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слов;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5"/>
              <w:ind w:left="105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сообщения— до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140 слов;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709"/>
                <w:tab w:val="left" w:pos="3630"/>
              </w:tabs>
              <w:spacing w:before="25" w:line="414" w:lineRule="exact"/>
              <w:ind w:left="105" w:right="90"/>
              <w:rPr>
                <w:sz w:val="24"/>
              </w:rPr>
            </w:pPr>
            <w:r w:rsidRPr="006C3A55">
              <w:rPr>
                <w:sz w:val="24"/>
              </w:rPr>
              <w:t>-написание</w:t>
            </w:r>
            <w:r w:rsidRPr="006C3A55">
              <w:rPr>
                <w:sz w:val="24"/>
              </w:rPr>
              <w:tab/>
              <w:t>официального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(делового)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письма,</w:t>
            </w:r>
            <w:r w:rsidRPr="006C3A55">
              <w:rPr>
                <w:spacing w:val="5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53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54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5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53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электронного,</w:t>
            </w:r>
            <w:r w:rsidRPr="006C3A55">
              <w:rPr>
                <w:spacing w:val="5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</w:p>
        </w:tc>
      </w:tr>
      <w:tr w:rsidR="000D1034" w:rsidTr="006C3A55">
        <w:trPr>
          <w:trHeight w:val="124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349"/>
                <w:tab w:val="left" w:pos="1724"/>
                <w:tab w:val="left" w:pos="2084"/>
                <w:tab w:val="left" w:pos="2789"/>
                <w:tab w:val="left" w:pos="3183"/>
                <w:tab w:val="left" w:pos="3246"/>
              </w:tabs>
              <w:spacing w:before="65" w:line="360" w:lineRule="auto"/>
              <w:ind w:left="105" w:right="89"/>
              <w:rPr>
                <w:sz w:val="24"/>
              </w:rPr>
            </w:pPr>
            <w:r w:rsidRPr="006C3A55">
              <w:rPr>
                <w:sz w:val="24"/>
              </w:rPr>
              <w:t>соответствии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нормами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официального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общения,</w:t>
            </w:r>
            <w:r w:rsidRPr="006C3A55">
              <w:rPr>
                <w:sz w:val="24"/>
              </w:rPr>
              <w:tab/>
              <w:t>принятыми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стране/странах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06"/>
                <w:sz w:val="24"/>
              </w:rPr>
              <w:t xml:space="preserve"> </w:t>
            </w:r>
            <w:r w:rsidRPr="006C3A55">
              <w:rPr>
                <w:sz w:val="24"/>
              </w:rPr>
              <w:t>языка.</w:t>
            </w:r>
            <w:r w:rsidRPr="006C3A55">
              <w:rPr>
                <w:spacing w:val="10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pacing w:val="10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официального</w:t>
            </w:r>
          </w:p>
        </w:tc>
      </w:tr>
      <w:tr w:rsidR="000D1034" w:rsidTr="006C3A55">
        <w:trPr>
          <w:trHeight w:val="904"/>
        </w:trPr>
        <w:tc>
          <w:tcPr>
            <w:tcW w:w="4816" w:type="dxa"/>
            <w:tcBorders>
              <w:top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  <w:tcBorders>
              <w:top w:val="nil"/>
            </w:tcBorders>
          </w:tcPr>
          <w:p w:rsidR="000D1034" w:rsidRPr="006C3A55" w:rsidRDefault="000D1034" w:rsidP="006C3A55">
            <w:pPr>
              <w:pStyle w:val="TableParagraph"/>
              <w:spacing w:before="66"/>
              <w:ind w:left="105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(делового)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письма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-до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180</w:t>
            </w:r>
            <w:r w:rsidRPr="006C3A55">
              <w:rPr>
                <w:b/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слов;</w:t>
            </w:r>
          </w:p>
        </w:tc>
      </w:tr>
    </w:tbl>
    <w:p w:rsidR="000D1034" w:rsidRDefault="000D1034">
      <w:pPr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3669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numPr>
                <w:ilvl w:val="0"/>
                <w:numId w:val="12"/>
              </w:numPr>
              <w:tabs>
                <w:tab w:val="left" w:pos="538"/>
                <w:tab w:val="left" w:pos="4134"/>
              </w:tabs>
              <w:spacing w:line="360" w:lineRule="auto"/>
              <w:ind w:right="91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создание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небольшого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 (рассказа, сочинения и т. д.)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плана,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иллюстрации,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таблицы,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диаграммы</w:t>
            </w:r>
            <w:r w:rsidRPr="006C3A55">
              <w:rPr>
                <w:sz w:val="24"/>
              </w:rPr>
              <w:tab/>
              <w:t>и/или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92"/>
              <w:jc w:val="both"/>
              <w:rPr>
                <w:b/>
                <w:sz w:val="24"/>
              </w:rPr>
            </w:pP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опорой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образец.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письменного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высказывания–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до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180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слов;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360" w:lineRule="auto"/>
              <w:ind w:right="90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заполнение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таблицы: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краткая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фиксация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или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дополнение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таблице;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line="362" w:lineRule="auto"/>
              <w:ind w:right="93" w:firstLine="0"/>
              <w:jc w:val="both"/>
              <w:rPr>
                <w:b/>
                <w:sz w:val="24"/>
              </w:rPr>
            </w:pPr>
            <w:r w:rsidRPr="006C3A55">
              <w:rPr>
                <w:sz w:val="24"/>
              </w:rPr>
              <w:t>письменное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предоставление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результатов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выполненной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проектной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работы,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форме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презентации.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Объём– до 180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слов.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-создание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небольшого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аннотации,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рассказа, рецензии, статьи и т. д.) на основе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плана,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иллюстрации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/иллюстраций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и/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или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прочитанного/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прослушанного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опорой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или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без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опоры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 образец.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письменного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высказывания–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до 180 слов</w:t>
            </w:r>
            <w:r w:rsidRPr="006C3A55">
              <w:rPr>
                <w:sz w:val="24"/>
              </w:rPr>
              <w:t>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-заполнение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таблицы: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краткая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фиксация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или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дополнение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таблице;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7"/>
              <w:jc w:val="both"/>
              <w:rPr>
                <w:b/>
                <w:i/>
                <w:sz w:val="24"/>
              </w:rPr>
            </w:pPr>
            <w:r w:rsidRPr="006C3A55">
              <w:rPr>
                <w:sz w:val="24"/>
              </w:rPr>
              <w:t>-</w:t>
            </w:r>
            <w:r w:rsidRPr="006C3A55">
              <w:rPr>
                <w:i/>
                <w:sz w:val="24"/>
              </w:rPr>
              <w:t>создание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письменного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высказывания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элементами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рассуждения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основе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таблицы,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графика,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диаграммы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письменного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высказывания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типа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«Моё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pacing w:val="-1"/>
                <w:sz w:val="24"/>
              </w:rPr>
              <w:t>мнение»,</w:t>
            </w:r>
            <w:r w:rsidRPr="006C3A55">
              <w:rPr>
                <w:i/>
                <w:spacing w:val="-1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«За</w:t>
            </w:r>
            <w:r w:rsidRPr="006C3A55">
              <w:rPr>
                <w:i/>
                <w:spacing w:val="-1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-1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против».</w:t>
            </w:r>
            <w:r w:rsidRPr="006C3A55">
              <w:rPr>
                <w:i/>
                <w:spacing w:val="-12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Объём</w:t>
            </w:r>
            <w:r w:rsidRPr="006C3A55">
              <w:rPr>
                <w:b/>
                <w:i/>
                <w:spacing w:val="-10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письменного</w:t>
            </w:r>
            <w:r w:rsidRPr="006C3A55">
              <w:rPr>
                <w:b/>
                <w:i/>
                <w:spacing w:val="-57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высказывания</w:t>
            </w:r>
            <w:r w:rsidRPr="006C3A55">
              <w:rPr>
                <w:b/>
                <w:i/>
                <w:spacing w:val="4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—</w:t>
            </w:r>
            <w:r w:rsidRPr="006C3A55">
              <w:rPr>
                <w:b/>
                <w:i/>
                <w:spacing w:val="-3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до</w:t>
            </w:r>
            <w:r w:rsidRPr="006C3A55">
              <w:rPr>
                <w:b/>
                <w:i/>
                <w:spacing w:val="2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250</w:t>
            </w:r>
            <w:r w:rsidRPr="006C3A55">
              <w:rPr>
                <w:b/>
                <w:i/>
                <w:spacing w:val="-2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слов;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838"/>
              </w:tabs>
              <w:spacing w:line="360" w:lineRule="auto"/>
              <w:ind w:left="105" w:right="87"/>
              <w:jc w:val="both"/>
              <w:rPr>
                <w:b/>
                <w:i/>
                <w:sz w:val="24"/>
              </w:rPr>
            </w:pPr>
            <w:r w:rsidRPr="006C3A55">
              <w:rPr>
                <w:i/>
                <w:sz w:val="24"/>
              </w:rPr>
              <w:t>-письменное</w:t>
            </w:r>
            <w:r w:rsidRPr="006C3A55">
              <w:rPr>
                <w:i/>
                <w:sz w:val="24"/>
              </w:rPr>
              <w:tab/>
              <w:t>комментирование</w:t>
            </w:r>
            <w:r w:rsidRPr="006C3A55">
              <w:rPr>
                <w:i/>
                <w:spacing w:val="-5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предложенной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информации,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высказывания,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пословицы,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цитаты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выражением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 xml:space="preserve">аргументацией своего мнения. </w:t>
            </w:r>
            <w:r w:rsidRPr="006C3A55">
              <w:rPr>
                <w:b/>
                <w:i/>
                <w:sz w:val="24"/>
              </w:rPr>
              <w:t>Объём — до</w:t>
            </w:r>
            <w:r w:rsidRPr="006C3A55">
              <w:rPr>
                <w:b/>
                <w:i/>
                <w:spacing w:val="1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250</w:t>
            </w:r>
            <w:r w:rsidRPr="006C3A55">
              <w:rPr>
                <w:b/>
                <w:i/>
                <w:spacing w:val="1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слов;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330"/>
                <w:tab w:val="left" w:pos="2050"/>
                <w:tab w:val="left" w:pos="3169"/>
                <w:tab w:val="left" w:pos="3884"/>
              </w:tabs>
              <w:spacing w:line="362" w:lineRule="auto"/>
              <w:ind w:left="105" w:right="104"/>
              <w:rPr>
                <w:b/>
                <w:i/>
                <w:sz w:val="24"/>
              </w:rPr>
            </w:pPr>
            <w:r w:rsidRPr="006C3A55">
              <w:rPr>
                <w:sz w:val="24"/>
              </w:rPr>
              <w:t>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предоставление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результатов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выполненной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проектной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работы,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в форме презентации. </w:t>
            </w:r>
            <w:r w:rsidRPr="006C3A55">
              <w:rPr>
                <w:b/>
                <w:sz w:val="24"/>
              </w:rPr>
              <w:t>Объём— до250 слов.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Перевод</w:t>
            </w:r>
            <w:r w:rsidRPr="006C3A55">
              <w:rPr>
                <w:b/>
                <w:i/>
                <w:sz w:val="24"/>
              </w:rPr>
              <w:tab/>
              <w:t>как</w:t>
            </w:r>
            <w:r w:rsidRPr="006C3A55">
              <w:rPr>
                <w:b/>
                <w:i/>
                <w:sz w:val="24"/>
              </w:rPr>
              <w:tab/>
              <w:t>особый</w:t>
            </w:r>
            <w:r w:rsidRPr="006C3A55">
              <w:rPr>
                <w:b/>
                <w:i/>
                <w:sz w:val="24"/>
              </w:rPr>
              <w:tab/>
              <w:t>вид</w:t>
            </w:r>
            <w:r w:rsidRPr="006C3A55">
              <w:rPr>
                <w:b/>
                <w:i/>
                <w:sz w:val="24"/>
              </w:rPr>
              <w:tab/>
            </w:r>
            <w:r w:rsidRPr="006C3A55">
              <w:rPr>
                <w:b/>
                <w:i/>
                <w:spacing w:val="-2"/>
                <w:sz w:val="24"/>
              </w:rPr>
              <w:t>речевой</w:t>
            </w:r>
            <w:r w:rsidRPr="006C3A55">
              <w:rPr>
                <w:b/>
                <w:i/>
                <w:spacing w:val="-57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деятельности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5"/>
              <w:jc w:val="both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Предпереводческий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анализ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текста,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выявление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возможных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переводческих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трудностей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путей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их преодоления.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3"/>
              <w:jc w:val="both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Сопоставительный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анализ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оригинала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перевода</w:t>
            </w:r>
            <w:r w:rsidRPr="006C3A55">
              <w:rPr>
                <w:i/>
                <w:spacing w:val="19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19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объективная</w:t>
            </w:r>
            <w:r w:rsidRPr="006C3A55">
              <w:rPr>
                <w:i/>
                <w:spacing w:val="1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оценка</w:t>
            </w:r>
            <w:r w:rsidRPr="006C3A55">
              <w:rPr>
                <w:i/>
                <w:spacing w:val="2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качества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перевода.</w:t>
            </w:r>
          </w:p>
        </w:tc>
      </w:tr>
    </w:tbl>
    <w:p w:rsidR="000D1034" w:rsidRDefault="000D1034">
      <w:pPr>
        <w:spacing w:line="274" w:lineRule="exact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2486"/>
        </w:trPr>
        <w:tc>
          <w:tcPr>
            <w:tcW w:w="4816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tabs>
                <w:tab w:val="left" w:pos="2602"/>
                <w:tab w:val="left" w:pos="3495"/>
              </w:tabs>
              <w:spacing w:line="360" w:lineRule="auto"/>
              <w:ind w:left="105" w:right="90"/>
              <w:jc w:val="both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Письменный перевод с английского языка на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русский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аутентичных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текстов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научно-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популярного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характера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использованием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грамматических</w:t>
            </w:r>
            <w:r w:rsidRPr="006C3A55">
              <w:rPr>
                <w:i/>
                <w:sz w:val="24"/>
              </w:rPr>
              <w:tab/>
              <w:t>и</w:t>
            </w:r>
            <w:r w:rsidRPr="006C3A55">
              <w:rPr>
                <w:i/>
                <w:sz w:val="24"/>
              </w:rPr>
              <w:tab/>
              <w:t>лексических</w:t>
            </w:r>
            <w:r w:rsidRPr="006C3A55">
              <w:rPr>
                <w:i/>
                <w:spacing w:val="-5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переводческих трансформаций.</w:t>
            </w:r>
          </w:p>
        </w:tc>
      </w:tr>
      <w:tr w:rsidR="000D1034" w:rsidTr="006C3A55">
        <w:trPr>
          <w:trHeight w:val="1065"/>
        </w:trPr>
        <w:tc>
          <w:tcPr>
            <w:tcW w:w="9632" w:type="dxa"/>
            <w:gridSpan w:val="2"/>
          </w:tcPr>
          <w:p w:rsidR="000D1034" w:rsidRPr="006C3A55" w:rsidRDefault="000D1034" w:rsidP="006C3A55">
            <w:pPr>
              <w:pStyle w:val="TableParagraph"/>
              <w:spacing w:before="231"/>
              <w:ind w:left="2813" w:right="2805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ЯЗЫКОВЫЕ</w:t>
            </w:r>
            <w:r w:rsidRPr="006C3A55">
              <w:rPr>
                <w:b/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ЗНАНИЯ И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НАВЫКИ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2809" w:right="2805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Фонетическая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сторона</w:t>
            </w:r>
            <w:r w:rsidRPr="006C3A55">
              <w:rPr>
                <w:b/>
                <w:spacing w:val="-9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речи</w:t>
            </w:r>
          </w:p>
        </w:tc>
      </w:tr>
      <w:tr w:rsidR="000D1034" w:rsidTr="006C3A55">
        <w:trPr>
          <w:trHeight w:val="7866"/>
        </w:trPr>
        <w:tc>
          <w:tcPr>
            <w:tcW w:w="4816" w:type="dxa"/>
            <w:tcBorders>
              <w:bottom w:val="single" w:sz="6" w:space="0" w:color="000000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3759"/>
              </w:tabs>
              <w:spacing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Различение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слух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адекватное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(без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ошибок, ведущих к сбою в коммуникации)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произношение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правильного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ударения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фраз/предложений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соблюдением         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основных</w:t>
            </w:r>
            <w:r w:rsidRPr="006C3A55">
              <w:rPr>
                <w:sz w:val="24"/>
              </w:rPr>
              <w:tab/>
              <w:t>ритмико-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интонационных особенностей, в том 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правила отсутствия фразового ударения 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служебных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словах.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Чтение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вслух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аутентичных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текстов,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построенных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языковом материале, с соблюдением правил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чтения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соответствующей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интонацией,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демонстрирующее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текста.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Тексты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чтения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вслух: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отрывок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статьи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научно-популярного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рассказ,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(беседа),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интервью.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pacing w:val="5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текста</w:t>
            </w:r>
            <w:r w:rsidRPr="006C3A55">
              <w:rPr>
                <w:b/>
                <w:spacing w:val="49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для</w:t>
            </w:r>
            <w:r w:rsidRPr="006C3A55">
              <w:rPr>
                <w:b/>
                <w:spacing w:val="5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чтения</w:t>
            </w:r>
            <w:r w:rsidRPr="006C3A55">
              <w:rPr>
                <w:b/>
                <w:spacing w:val="49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вслух–</w:t>
            </w:r>
            <w:r w:rsidRPr="006C3A55">
              <w:rPr>
                <w:b/>
                <w:spacing w:val="5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до</w:t>
            </w:r>
            <w:r w:rsidRPr="006C3A55">
              <w:rPr>
                <w:b/>
                <w:spacing w:val="5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150</w:t>
            </w:r>
          </w:p>
          <w:p w:rsidR="000D1034" w:rsidRPr="006C3A55" w:rsidRDefault="000D1034" w:rsidP="006C3A55">
            <w:pPr>
              <w:pStyle w:val="TableParagraph"/>
              <w:spacing w:before="139"/>
              <w:ind w:left="105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слов.</w:t>
            </w:r>
          </w:p>
        </w:tc>
        <w:tc>
          <w:tcPr>
            <w:tcW w:w="4816" w:type="dxa"/>
            <w:tcBorders>
              <w:bottom w:val="single" w:sz="6" w:space="0" w:color="000000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3759"/>
              </w:tabs>
              <w:spacing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Различение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слух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адекватное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(без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ошибок, ведущих к сбою в коммуникации)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произношение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правильного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ударения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фраз/предложений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соблюдением         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основных</w:t>
            </w:r>
            <w:r w:rsidRPr="006C3A55">
              <w:rPr>
                <w:sz w:val="24"/>
              </w:rPr>
              <w:tab/>
              <w:t>ритмико-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интонационных особенностей, в том 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правила отсутствия фразового ударения 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служебных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словах.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Чтение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вслух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аутентичных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текстов,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построенных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языковом материале, с соблюдением правил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чтения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соответствующей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интонацией,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демонстрирующее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текста.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Тексты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чтения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вслух: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отрывок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статьи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научно-популярного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рассказ,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диалог (беседа),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интервью.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pacing w:val="5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текста</w:t>
            </w:r>
            <w:r w:rsidRPr="006C3A55">
              <w:rPr>
                <w:b/>
                <w:spacing w:val="5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для</w:t>
            </w:r>
            <w:r w:rsidRPr="006C3A55">
              <w:rPr>
                <w:b/>
                <w:spacing w:val="5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чтения</w:t>
            </w:r>
            <w:r w:rsidRPr="006C3A55">
              <w:rPr>
                <w:b/>
                <w:spacing w:val="5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вслух–</w:t>
            </w:r>
            <w:r w:rsidRPr="006C3A55">
              <w:rPr>
                <w:b/>
                <w:spacing w:val="5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до</w:t>
            </w:r>
            <w:r w:rsidRPr="006C3A55">
              <w:rPr>
                <w:b/>
                <w:spacing w:val="5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170</w:t>
            </w:r>
          </w:p>
          <w:p w:rsidR="000D1034" w:rsidRPr="006C3A55" w:rsidRDefault="000D1034" w:rsidP="006C3A55">
            <w:pPr>
              <w:pStyle w:val="TableParagraph"/>
              <w:spacing w:before="139"/>
              <w:ind w:left="105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слов.</w:t>
            </w:r>
          </w:p>
        </w:tc>
      </w:tr>
      <w:tr w:rsidR="000D1034" w:rsidTr="006C3A55">
        <w:trPr>
          <w:trHeight w:val="650"/>
        </w:trPr>
        <w:tc>
          <w:tcPr>
            <w:tcW w:w="9632" w:type="dxa"/>
            <w:gridSpan w:val="2"/>
            <w:tcBorders>
              <w:top w:val="single" w:sz="6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229"/>
              <w:ind w:left="2813" w:right="2800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Орфография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и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пунктуация</w:t>
            </w:r>
          </w:p>
        </w:tc>
      </w:tr>
      <w:tr w:rsidR="000D1034" w:rsidTr="006C3A55">
        <w:trPr>
          <w:trHeight w:val="2073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Правильное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написание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Правильная расстановка знаков препинания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 письменных высказываниях: запятой 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перечислении,</w:t>
            </w:r>
            <w:r w:rsidRPr="006C3A55">
              <w:rPr>
                <w:spacing w:val="18"/>
                <w:sz w:val="24"/>
              </w:rPr>
              <w:t xml:space="preserve"> </w:t>
            </w:r>
            <w:r w:rsidRPr="006C3A55">
              <w:rPr>
                <w:sz w:val="24"/>
              </w:rPr>
              <w:t>обращении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9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21"/>
                <w:sz w:val="24"/>
              </w:rPr>
              <w:t xml:space="preserve"> </w:t>
            </w:r>
            <w:r w:rsidRPr="006C3A55">
              <w:rPr>
                <w:sz w:val="24"/>
              </w:rPr>
              <w:t>выделении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вводных      </w:t>
            </w:r>
            <w:r w:rsidRPr="006C3A55">
              <w:rPr>
                <w:spacing w:val="43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слов;      </w:t>
            </w:r>
            <w:r w:rsidRPr="006C3A55">
              <w:rPr>
                <w:spacing w:val="43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апострофа;      </w:t>
            </w:r>
            <w:r w:rsidRPr="006C3A55">
              <w:rPr>
                <w:spacing w:val="49"/>
                <w:sz w:val="24"/>
              </w:rPr>
              <w:t xml:space="preserve"> </w:t>
            </w:r>
            <w:r w:rsidRPr="006C3A55">
              <w:rPr>
                <w:sz w:val="24"/>
              </w:rPr>
              <w:t>точки,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112"/>
              <w:rPr>
                <w:sz w:val="24"/>
              </w:rPr>
            </w:pPr>
            <w:r w:rsidRPr="006C3A55">
              <w:rPr>
                <w:sz w:val="24"/>
              </w:rPr>
              <w:t>Правильное написание изученных слов.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Правильная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расстановка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знаков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препинания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36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письменных</w:t>
            </w:r>
            <w:r w:rsidRPr="006C3A55">
              <w:rPr>
                <w:spacing w:val="34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высказываниях:</w:t>
            </w:r>
            <w:r w:rsidRPr="006C3A55">
              <w:rPr>
                <w:spacing w:val="37"/>
                <w:sz w:val="24"/>
              </w:rPr>
              <w:t xml:space="preserve"> </w:t>
            </w:r>
            <w:r w:rsidRPr="006C3A55">
              <w:rPr>
                <w:sz w:val="24"/>
              </w:rPr>
              <w:t>запятой</w:t>
            </w:r>
            <w:r w:rsidRPr="006C3A55">
              <w:rPr>
                <w:spacing w:val="34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перечислении,</w:t>
            </w:r>
            <w:r w:rsidRPr="006C3A55">
              <w:rPr>
                <w:spacing w:val="18"/>
                <w:sz w:val="24"/>
              </w:rPr>
              <w:t xml:space="preserve"> </w:t>
            </w:r>
            <w:r w:rsidRPr="006C3A55">
              <w:rPr>
                <w:sz w:val="24"/>
              </w:rPr>
              <w:t>обращении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9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21"/>
                <w:sz w:val="24"/>
              </w:rPr>
              <w:t xml:space="preserve"> </w:t>
            </w:r>
            <w:r w:rsidRPr="006C3A55">
              <w:rPr>
                <w:sz w:val="24"/>
              </w:rPr>
              <w:t>выделении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459"/>
                <w:tab w:val="left" w:pos="2453"/>
                <w:tab w:val="left" w:pos="4058"/>
              </w:tabs>
              <w:ind w:left="105"/>
              <w:rPr>
                <w:sz w:val="24"/>
              </w:rPr>
            </w:pPr>
            <w:r w:rsidRPr="006C3A55">
              <w:rPr>
                <w:sz w:val="24"/>
              </w:rPr>
              <w:t>вводных</w:t>
            </w:r>
            <w:r w:rsidRPr="006C3A55">
              <w:rPr>
                <w:sz w:val="24"/>
              </w:rPr>
              <w:tab/>
              <w:t>слов;</w:t>
            </w:r>
            <w:r w:rsidRPr="006C3A55">
              <w:rPr>
                <w:sz w:val="24"/>
              </w:rPr>
              <w:tab/>
              <w:t>апострофа;</w:t>
            </w:r>
            <w:r w:rsidRPr="006C3A55">
              <w:rPr>
                <w:sz w:val="24"/>
              </w:rPr>
              <w:tab/>
              <w:t>точки,</w:t>
            </w:r>
          </w:p>
        </w:tc>
      </w:tr>
    </w:tbl>
    <w:p w:rsidR="000D1034" w:rsidRDefault="000D1034">
      <w:pPr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9943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вопросительного, восклицательного знака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конце предложения, отсутствие точки после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заголовка.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Пунктуационно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оформление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прямой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запятой/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двоеточия после слов автора перед прямой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речью,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заключение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прямой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кавычки.</w:t>
            </w:r>
          </w:p>
          <w:p w:rsidR="000D1034" w:rsidRPr="006C3A55" w:rsidRDefault="000D1034" w:rsidP="006C3A5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Пунктуационно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оформление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электронного сообщения личного характера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 соответствии с нормами речевого этикета,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языка: постановка запятой после обращения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завершающей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фразы;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выражения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надежды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на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дальнейший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контакт;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отсутствие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после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подписи.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вопросительного, восклицательного знака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конце предложения, отсутствие точки после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заголовка.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906"/>
                <w:tab w:val="left" w:pos="3198"/>
              </w:tabs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Пунктуационно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оформление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прямой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z w:val="24"/>
              </w:rPr>
              <w:tab/>
              <w:t>языка:</w:t>
            </w:r>
            <w:r w:rsidRPr="006C3A55">
              <w:rPr>
                <w:sz w:val="24"/>
              </w:rPr>
              <w:tab/>
              <w:t>использование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запятой/двоеточия после слов автора перед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прямой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речью, заключение прямой 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кавычки.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Пунктуационно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оформление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электронного сообщения личного характера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 соответствии с нормами речевого этикета,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языка: постановка запятой после обращения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завершающей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фразы;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выражения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надежды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на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дальнейший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контакт;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отсутствие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после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подписи.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7"/>
              <w:jc w:val="both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Пунктуационно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правильное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оформление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официального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(делового)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письма,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том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числе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электронного,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соответствии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принятыми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стране/странах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изучаемого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языка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нормами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официального</w:t>
            </w:r>
            <w:r w:rsidRPr="006C3A55">
              <w:rPr>
                <w:i/>
                <w:spacing w:val="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общения.</w:t>
            </w:r>
          </w:p>
        </w:tc>
      </w:tr>
      <w:tr w:rsidR="000D1034" w:rsidTr="006C3A55">
        <w:trPr>
          <w:trHeight w:val="652"/>
        </w:trPr>
        <w:tc>
          <w:tcPr>
            <w:tcW w:w="9632" w:type="dxa"/>
            <w:gridSpan w:val="2"/>
          </w:tcPr>
          <w:p w:rsidR="000D1034" w:rsidRPr="006C3A55" w:rsidRDefault="000D1034" w:rsidP="006C3A55">
            <w:pPr>
              <w:pStyle w:val="TableParagraph"/>
              <w:spacing w:before="231"/>
              <w:ind w:left="2813" w:right="2804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Лексическая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сторона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речи</w:t>
            </w:r>
          </w:p>
        </w:tc>
      </w:tr>
      <w:tr w:rsidR="000D1034" w:rsidTr="006C3A55">
        <w:trPr>
          <w:trHeight w:val="3312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звучащем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 речи лексических единиц (слов,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многозначных;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фразовых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словосочетаний;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речевых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клише;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 логической связи), обслуживающих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ситуации</w:t>
            </w:r>
            <w:r w:rsidRPr="006C3A55">
              <w:rPr>
                <w:spacing w:val="39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</w:t>
            </w:r>
            <w:r w:rsidRPr="006C3A55">
              <w:rPr>
                <w:spacing w:val="3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38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38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содержания      </w:t>
            </w:r>
            <w:r w:rsidRPr="006C3A55">
              <w:rPr>
                <w:spacing w:val="2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речи,      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      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звучащем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 речи лексических единиц (слов,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многозначных;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фразовых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словосочетаний;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речевых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клише;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 логической связи), обслуживающих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ситуации</w:t>
            </w:r>
            <w:r w:rsidRPr="006C3A55">
              <w:rPr>
                <w:spacing w:val="38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</w:t>
            </w:r>
            <w:r w:rsidRPr="006C3A55">
              <w:rPr>
                <w:spacing w:val="3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42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38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46"/>
                <w:sz w:val="24"/>
              </w:rPr>
              <w:t xml:space="preserve"> </w:t>
            </w:r>
            <w:r w:rsidRPr="006C3A55">
              <w:rPr>
                <w:sz w:val="24"/>
              </w:rPr>
              <w:t>речи11</w:t>
            </w:r>
            <w:r w:rsidRPr="006C3A55">
              <w:rPr>
                <w:spacing w:val="47"/>
                <w:sz w:val="24"/>
              </w:rPr>
              <w:t xml:space="preserve"> </w:t>
            </w:r>
            <w:r w:rsidRPr="006C3A55">
              <w:rPr>
                <w:sz w:val="24"/>
              </w:rPr>
              <w:t>класса,</w:t>
            </w:r>
            <w:r w:rsidRPr="006C3A55">
              <w:rPr>
                <w:spacing w:val="49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4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40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9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существующей в английском языке нормы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лексической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сочетаемости.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8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—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1400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лексических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единиц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для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продуктивного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использования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(включая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1300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лексических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единиц,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изученных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ранее)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и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1500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лексических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единиц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для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рецептивного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усвоения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(включая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1400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лексических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единиц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продуктивного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минимума).</w:t>
            </w:r>
          </w:p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67" w:right="756" w:hanging="6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Основные способы словообразования: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а)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аффиксация:</w:t>
            </w:r>
          </w:p>
          <w:p w:rsidR="000D1034" w:rsidRPr="006C3A55" w:rsidRDefault="000D1034" w:rsidP="006C3A55">
            <w:pPr>
              <w:pStyle w:val="TableParagraph"/>
              <w:spacing w:before="3" w:line="360" w:lineRule="auto"/>
              <w:ind w:left="105" w:right="90" w:firstLine="6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dis-,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mis-,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re-,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over-,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under-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-ise/-ize;</w:t>
            </w:r>
          </w:p>
          <w:p w:rsidR="000D1034" w:rsidRPr="006C3A55" w:rsidRDefault="000D1034" w:rsidP="006C3A55">
            <w:pPr>
              <w:pStyle w:val="TableParagraph"/>
              <w:spacing w:before="2" w:line="362" w:lineRule="auto"/>
              <w:ind w:left="105" w:right="9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un-,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in-/im-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53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</w:p>
          <w:p w:rsidR="000D1034" w:rsidRPr="006C3A55" w:rsidRDefault="000D1034" w:rsidP="006C3A55">
            <w:pPr>
              <w:pStyle w:val="TableParagraph"/>
              <w:spacing w:line="273" w:lineRule="exact"/>
              <w:ind w:left="105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-ance/-ence,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-er/-or,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-ing,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-ist,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-ity,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-ment,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-ness,</w:t>
            </w:r>
          </w:p>
          <w:p w:rsidR="000D1034" w:rsidRPr="006C3A55" w:rsidRDefault="000D1034" w:rsidP="006C3A55">
            <w:pPr>
              <w:pStyle w:val="TableParagraph"/>
              <w:spacing w:before="132"/>
              <w:ind w:left="105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-sion/-tion,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-ship;</w:t>
            </w:r>
          </w:p>
          <w:p w:rsidR="000D1034" w:rsidRPr="006C3A55" w:rsidRDefault="000D1034" w:rsidP="006C3A55">
            <w:pPr>
              <w:pStyle w:val="TableParagraph"/>
              <w:spacing w:before="137" w:line="360" w:lineRule="auto"/>
              <w:ind w:left="105" w:right="94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4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4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un-,</w:t>
            </w:r>
            <w:r w:rsidRPr="006C3A55">
              <w:rPr>
                <w:spacing w:val="4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in-/im-,</w:t>
            </w:r>
            <w:r w:rsidRPr="006C3A55">
              <w:rPr>
                <w:spacing w:val="5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inter-,</w:t>
            </w:r>
            <w:r w:rsidRPr="006C3A55">
              <w:rPr>
                <w:spacing w:val="4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non-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z w:val="24"/>
                <w:lang w:val="en-US"/>
              </w:rPr>
              <w:t xml:space="preserve"> -able/-ible, -al, -ed, -ese, -ful, -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ian/-an,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-ing,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-ish,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-ive, -less,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-ly,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-ous,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-y;</w:t>
            </w:r>
          </w:p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6"/>
                <w:lang w:val="en-US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образование</w:t>
            </w:r>
            <w:r w:rsidRPr="006C3A55">
              <w:rPr>
                <w:spacing w:val="-1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наречий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при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un-,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in-/imи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суффикса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-ly;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-teen,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-ty,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-th;</w:t>
            </w:r>
          </w:p>
          <w:p w:rsidR="000D1034" w:rsidRPr="006C3A55" w:rsidRDefault="000D1034" w:rsidP="006C3A55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б)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словосложение:</w:t>
            </w:r>
          </w:p>
          <w:p w:rsidR="000D1034" w:rsidRPr="006C3A55" w:rsidRDefault="000D1034" w:rsidP="006C3A55">
            <w:pPr>
              <w:pStyle w:val="TableParagraph"/>
              <w:spacing w:before="137" w:line="360" w:lineRule="auto"/>
              <w:ind w:left="105" w:right="90" w:firstLine="6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(football);</w:t>
            </w:r>
          </w:p>
          <w:p w:rsidR="000D1034" w:rsidRPr="006C3A55" w:rsidRDefault="000D1034" w:rsidP="006C3A55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образование   </w:t>
            </w:r>
            <w:r w:rsidRPr="006C3A55">
              <w:rPr>
                <w:spacing w:val="39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сложных   </w:t>
            </w:r>
            <w:r w:rsidRPr="006C3A55">
              <w:rPr>
                <w:spacing w:val="48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</w:p>
          <w:p w:rsidR="000D1034" w:rsidRPr="006C3A55" w:rsidRDefault="000D1034" w:rsidP="006C3A55">
            <w:pPr>
              <w:pStyle w:val="TableParagraph"/>
              <w:spacing w:before="136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путём</w:t>
            </w:r>
            <w:r w:rsidRPr="006C3A55">
              <w:rPr>
                <w:spacing w:val="47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37"/>
                <w:sz w:val="24"/>
              </w:rPr>
              <w:t xml:space="preserve"> </w:t>
            </w:r>
            <w:r w:rsidRPr="006C3A55">
              <w:rPr>
                <w:sz w:val="24"/>
              </w:rPr>
              <w:t>основы</w:t>
            </w:r>
            <w:r w:rsidRPr="006C3A55">
              <w:rPr>
                <w:spacing w:val="44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101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существующей в английском языке нормы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лексической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сочетаемости.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8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Объём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—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1500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лексических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единиц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для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продуктивного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использования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(включая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1400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лексических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единиц,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изученных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ранее)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и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1650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лексических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единиц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для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рецептивного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усвоения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(включая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1500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лексических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единиц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продуктивного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минимума).</w:t>
            </w:r>
          </w:p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75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Основные способы словообразования: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а)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аффиксация:</w:t>
            </w:r>
          </w:p>
          <w:p w:rsidR="000D1034" w:rsidRPr="006C3A55" w:rsidRDefault="000D1034" w:rsidP="006C3A55">
            <w:pPr>
              <w:pStyle w:val="TableParagraph"/>
              <w:spacing w:before="3"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dis-,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mis-,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re-,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over-,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under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-ise/-ize;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un-,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in-/im-,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il-/ir-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-ance/-ence,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-er/-or,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-ing,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-ism,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-ist,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637"/>
                <w:tab w:val="left" w:pos="2410"/>
                <w:tab w:val="left" w:pos="4331"/>
              </w:tabs>
              <w:spacing w:line="360" w:lineRule="auto"/>
              <w:ind w:left="105" w:right="94"/>
              <w:rPr>
                <w:sz w:val="24"/>
              </w:rPr>
            </w:pPr>
            <w:r w:rsidRPr="006C3A55">
              <w:rPr>
                <w:sz w:val="24"/>
              </w:rPr>
              <w:t>-ity,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-ment,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-ness,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-sion/-tion-,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-ship;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</w:t>
            </w:r>
            <w:r w:rsidRPr="006C3A55">
              <w:rPr>
                <w:sz w:val="24"/>
              </w:rPr>
              <w:tab/>
              <w:t>имён</w:t>
            </w:r>
            <w:r w:rsidRPr="006C3A55">
              <w:rPr>
                <w:sz w:val="24"/>
              </w:rPr>
              <w:tab/>
              <w:t>прилагательных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при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18"/>
                <w:sz w:val="24"/>
              </w:rPr>
              <w:t xml:space="preserve"> </w:t>
            </w:r>
            <w:r w:rsidRPr="006C3A55">
              <w:rPr>
                <w:sz w:val="24"/>
              </w:rPr>
              <w:t>un-,</w:t>
            </w:r>
            <w:r w:rsidRPr="006C3A55">
              <w:rPr>
                <w:spacing w:val="18"/>
                <w:sz w:val="24"/>
              </w:rPr>
              <w:t xml:space="preserve"> </w:t>
            </w:r>
            <w:r w:rsidRPr="006C3A55">
              <w:rPr>
                <w:sz w:val="24"/>
              </w:rPr>
              <w:t>in-/im-,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>il-/ir-,</w:t>
            </w:r>
            <w:r w:rsidRPr="006C3A55">
              <w:rPr>
                <w:spacing w:val="23"/>
                <w:sz w:val="24"/>
              </w:rPr>
              <w:t xml:space="preserve"> </w:t>
            </w:r>
            <w:r w:rsidRPr="006C3A55">
              <w:rPr>
                <w:sz w:val="24"/>
              </w:rPr>
              <w:t>inter-,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non-,</w:t>
            </w:r>
            <w:r w:rsidRPr="006C3A55">
              <w:rPr>
                <w:spacing w:val="42"/>
                <w:sz w:val="24"/>
              </w:rPr>
              <w:t xml:space="preserve"> </w:t>
            </w:r>
            <w:r w:rsidRPr="006C3A55">
              <w:rPr>
                <w:sz w:val="24"/>
              </w:rPr>
              <w:t>post-,</w:t>
            </w:r>
            <w:r w:rsidRPr="006C3A55">
              <w:rPr>
                <w:spacing w:val="42"/>
                <w:sz w:val="24"/>
              </w:rPr>
              <w:t xml:space="preserve"> </w:t>
            </w:r>
            <w:r w:rsidRPr="006C3A55">
              <w:rPr>
                <w:sz w:val="24"/>
              </w:rPr>
              <w:t>pre-,</w:t>
            </w:r>
            <w:r w:rsidRPr="006C3A55">
              <w:rPr>
                <w:spacing w:val="38"/>
                <w:sz w:val="24"/>
              </w:rPr>
              <w:t xml:space="preserve"> </w:t>
            </w:r>
            <w:r w:rsidRPr="006C3A55">
              <w:rPr>
                <w:sz w:val="24"/>
              </w:rPr>
              <w:t>super-</w:t>
            </w:r>
            <w:r w:rsidRPr="006C3A55">
              <w:rPr>
                <w:spacing w:val="4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41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pacing w:val="42"/>
                <w:sz w:val="24"/>
              </w:rPr>
              <w:t xml:space="preserve"> </w:t>
            </w:r>
            <w:r w:rsidRPr="006C3A55">
              <w:rPr>
                <w:sz w:val="24"/>
              </w:rPr>
              <w:t>-able/-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ible,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-al,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-ed,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-ese,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-ful,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-ian/-an,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-ic,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-ical,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-ing,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-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ish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-ive,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-less,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-ly,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-ous,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-y;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598"/>
                <w:tab w:val="left" w:pos="3275"/>
                <w:tab w:val="left" w:pos="3870"/>
              </w:tabs>
              <w:spacing w:line="360" w:lineRule="auto"/>
              <w:ind w:left="105" w:right="104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образование</w:t>
            </w:r>
            <w:r w:rsidRPr="006C3A55">
              <w:rPr>
                <w:spacing w:val="-1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наречий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при</w:t>
            </w:r>
            <w:r w:rsidRPr="006C3A55">
              <w:rPr>
                <w:spacing w:val="-16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un-,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in-/im-,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il-/ir-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-ly;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</w:t>
            </w:r>
            <w:r w:rsidRPr="006C3A55">
              <w:rPr>
                <w:sz w:val="24"/>
              </w:rPr>
              <w:tab/>
              <w:t>числительных</w:t>
            </w:r>
            <w:r w:rsidRPr="006C3A55">
              <w:rPr>
                <w:sz w:val="24"/>
              </w:rPr>
              <w:tab/>
              <w:t>при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помощи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-teen,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-ty,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-th;</w:t>
            </w:r>
          </w:p>
          <w:p w:rsidR="000D1034" w:rsidRPr="006C3A55" w:rsidRDefault="000D1034" w:rsidP="006C3A55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б)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словосложение:</w:t>
            </w:r>
          </w:p>
          <w:p w:rsidR="000D1034" w:rsidRPr="006C3A55" w:rsidRDefault="000D1034" w:rsidP="006C3A55">
            <w:pPr>
              <w:pStyle w:val="TableParagraph"/>
              <w:spacing w:before="137" w:line="360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(football);</w:t>
            </w:r>
          </w:p>
        </w:tc>
      </w:tr>
    </w:tbl>
    <w:p w:rsidR="000D1034" w:rsidRDefault="000D1034">
      <w:pPr>
        <w:spacing w:line="360" w:lineRule="auto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40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(blackboard);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 соединения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основ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 предлогом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(father-in-law);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3956"/>
              </w:tabs>
              <w:spacing w:line="362" w:lineRule="auto"/>
              <w:ind w:left="105" w:right="101"/>
              <w:jc w:val="both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образование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сложных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прилагательных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основы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прилагательного/числительного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существительного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добавлением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суффикса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-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ed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(blue-eyed,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eight-legged);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образование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сложных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 наречия с основой причастия II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(well-behaved);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образование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сложных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       основы        прилагательного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причастия I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(nice-looking);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в)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конверсия:</w:t>
            </w:r>
          </w:p>
          <w:p w:rsidR="000D1034" w:rsidRPr="006C3A55" w:rsidRDefault="000D1034" w:rsidP="006C3A55">
            <w:pPr>
              <w:pStyle w:val="TableParagraph"/>
              <w:spacing w:before="126" w:line="360" w:lineRule="auto"/>
              <w:ind w:left="105" w:right="84" w:firstLine="6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неопределённой формы глаголов (to run — a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run);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 имён существительных от имён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(rich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people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the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rich);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(a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hand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hand);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(cool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cool).</w:t>
            </w:r>
          </w:p>
          <w:p w:rsidR="000D1034" w:rsidRPr="006C3A55" w:rsidRDefault="000D1034" w:rsidP="006C3A55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прилагательные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-ed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-ing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(excited</w:t>
            </w:r>
          </w:p>
          <w:p w:rsidR="000D1034" w:rsidRPr="006C3A55" w:rsidRDefault="000D1034" w:rsidP="006C3A55">
            <w:pPr>
              <w:pStyle w:val="TableParagraph"/>
              <w:spacing w:before="136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—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exciting).</w:t>
            </w:r>
          </w:p>
          <w:p w:rsidR="000D1034" w:rsidRPr="006C3A55" w:rsidRDefault="000D1034" w:rsidP="006C3A55">
            <w:pPr>
              <w:pStyle w:val="TableParagraph"/>
              <w:spacing w:before="142" w:line="360" w:lineRule="auto"/>
              <w:ind w:left="105" w:right="9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Многозначные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единицы.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Синонимы. Антонимы. Интернациональные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слова.</w:t>
            </w:r>
          </w:p>
          <w:p w:rsidR="000D1034" w:rsidRPr="006C3A55" w:rsidRDefault="000D1034" w:rsidP="006C3A55">
            <w:pPr>
              <w:pStyle w:val="TableParagraph"/>
              <w:spacing w:before="2" w:line="360" w:lineRule="auto"/>
              <w:ind w:left="105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Наиболее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частотные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глаголы.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Сокращения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аббревиатуры.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tabs>
                <w:tab w:val="left" w:pos="1666"/>
                <w:tab w:val="left" w:pos="2886"/>
              </w:tabs>
              <w:spacing w:line="360" w:lineRule="auto"/>
              <w:ind w:left="105" w:right="109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z w:val="24"/>
              </w:rPr>
              <w:tab/>
              <w:t>сложных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существительных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основы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существительного (blackboard);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</w:t>
            </w:r>
            <w:r w:rsidRPr="006C3A55">
              <w:rPr>
                <w:sz w:val="24"/>
              </w:rPr>
              <w:tab/>
              <w:t>сложных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существительных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основ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предлогом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(father-in-law);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образование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сложных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прилагательного/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числительного с основой существительного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добавлением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-ed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(blue-eyed,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eight-legged);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образование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сложных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прилагательных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 наречия с основой причастия II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(well-behaved);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образование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сложных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I (nice-looking);</w:t>
            </w:r>
          </w:p>
          <w:p w:rsidR="000D1034" w:rsidRPr="006C3A55" w:rsidRDefault="000D1034" w:rsidP="006C3A55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в)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конверсия:</w:t>
            </w:r>
          </w:p>
          <w:p w:rsidR="000D1034" w:rsidRPr="006C3A55" w:rsidRDefault="000D1034" w:rsidP="006C3A55">
            <w:pPr>
              <w:pStyle w:val="TableParagraph"/>
              <w:spacing w:before="132" w:line="360" w:lineRule="auto"/>
              <w:ind w:left="105" w:right="8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неопределённых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(torun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arun);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940"/>
                <w:tab w:val="left" w:pos="3404"/>
                <w:tab w:val="left" w:pos="4192"/>
              </w:tabs>
              <w:spacing w:line="360" w:lineRule="auto"/>
              <w:ind w:left="105" w:right="99"/>
              <w:rPr>
                <w:sz w:val="24"/>
              </w:rPr>
            </w:pPr>
            <w:r w:rsidRPr="006C3A55">
              <w:rPr>
                <w:sz w:val="24"/>
              </w:rPr>
              <w:t>образование имён существительных от имён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 (rich people — the rich);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</w:t>
            </w:r>
            <w:r w:rsidRPr="006C3A55">
              <w:rPr>
                <w:sz w:val="24"/>
              </w:rPr>
              <w:tab/>
              <w:t>глаголов</w:t>
            </w:r>
            <w:r w:rsidRPr="006C3A55">
              <w:rPr>
                <w:sz w:val="24"/>
              </w:rPr>
              <w:tab/>
              <w:t>от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имён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(a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hand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hand);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</w:t>
            </w:r>
            <w:r w:rsidRPr="006C3A55">
              <w:rPr>
                <w:sz w:val="24"/>
              </w:rPr>
              <w:tab/>
              <w:t>глаголов</w:t>
            </w:r>
            <w:r w:rsidRPr="006C3A55">
              <w:rPr>
                <w:sz w:val="24"/>
              </w:rPr>
              <w:tab/>
              <w:t>от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имён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(cool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cool).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108"/>
              <w:rPr>
                <w:sz w:val="24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прилагательные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-ed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-ing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(excited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-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exciting).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877"/>
                <w:tab w:val="left" w:pos="3630"/>
              </w:tabs>
              <w:spacing w:line="360" w:lineRule="auto"/>
              <w:ind w:left="105" w:right="106"/>
              <w:rPr>
                <w:sz w:val="24"/>
              </w:rPr>
            </w:pPr>
            <w:r w:rsidRPr="006C3A55">
              <w:rPr>
                <w:sz w:val="24"/>
              </w:rPr>
              <w:t>Многозначные лексические единицы.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Синонимы.</w:t>
            </w:r>
            <w:r w:rsidRPr="006C3A55">
              <w:rPr>
                <w:sz w:val="24"/>
              </w:rPr>
              <w:tab/>
              <w:t>Антонимы.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Омонимы.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Интернациональные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слова.</w:t>
            </w:r>
          </w:p>
          <w:p w:rsidR="000D1034" w:rsidRPr="006C3A55" w:rsidRDefault="000D1034" w:rsidP="006C3A55">
            <w:pPr>
              <w:pStyle w:val="TableParagraph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Наиболее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частотные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фразовые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глаголы.</w:t>
            </w:r>
          </w:p>
          <w:p w:rsidR="000D1034" w:rsidRPr="006C3A55" w:rsidRDefault="000D1034" w:rsidP="006C3A55">
            <w:pPr>
              <w:pStyle w:val="TableParagraph"/>
              <w:spacing w:before="132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Сокращения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аббревиатуры.</w:t>
            </w:r>
          </w:p>
        </w:tc>
      </w:tr>
    </w:tbl>
    <w:p w:rsidR="000D1034" w:rsidRDefault="000D1034">
      <w:pPr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2486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tabs>
                <w:tab w:val="left" w:pos="3342"/>
              </w:tabs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Различные средства связи для обеспечения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целостности</w:t>
            </w:r>
            <w:r w:rsidRPr="006C3A55">
              <w:rPr>
                <w:sz w:val="24"/>
              </w:rPr>
              <w:tab/>
              <w:t>и логичности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устного/письменного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высказывания.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Идиомы.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Пословицы.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Элементы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деловой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лексики.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396"/>
                <w:tab w:val="left" w:pos="3534"/>
              </w:tabs>
              <w:spacing w:line="360" w:lineRule="auto"/>
              <w:ind w:left="105" w:right="98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Различные средства связи для обеспечения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целостности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логичности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устного/письменного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высказывания.</w:t>
            </w:r>
          </w:p>
        </w:tc>
      </w:tr>
      <w:tr w:rsidR="000D1034" w:rsidTr="006C3A55">
        <w:trPr>
          <w:trHeight w:val="652"/>
        </w:trPr>
        <w:tc>
          <w:tcPr>
            <w:tcW w:w="9632" w:type="dxa"/>
            <w:gridSpan w:val="2"/>
          </w:tcPr>
          <w:p w:rsidR="000D1034" w:rsidRPr="006C3A55" w:rsidRDefault="000D1034" w:rsidP="006C3A55">
            <w:pPr>
              <w:pStyle w:val="TableParagraph"/>
              <w:spacing w:before="231"/>
              <w:ind w:left="2809" w:right="2805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Грамматическая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сторона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речи</w:t>
            </w:r>
          </w:p>
        </w:tc>
      </w:tr>
      <w:tr w:rsidR="000D1034" w:rsidTr="006C3A55">
        <w:trPr>
          <w:trHeight w:val="111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tabs>
                <w:tab w:val="left" w:pos="2232"/>
                <w:tab w:val="left" w:pos="3596"/>
              </w:tabs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звучащем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z w:val="24"/>
              </w:rPr>
              <w:tab/>
              <w:t>речи</w:t>
            </w:r>
            <w:r w:rsidRPr="006C3A55">
              <w:rPr>
                <w:sz w:val="24"/>
              </w:rPr>
              <w:tab/>
              <w:t>изученных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морфологических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синтаксических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конструкций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английского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языка.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736"/>
                <w:tab w:val="left" w:pos="3020"/>
              </w:tabs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Различные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типы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предложений:</w:t>
            </w:r>
            <w:r w:rsidRPr="006C3A55">
              <w:rPr>
                <w:sz w:val="24"/>
              </w:rPr>
              <w:tab/>
              <w:t>повествовательные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(утвердительные,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отрицательные),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(общий,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специальный,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альтернативный, разделительный вопросы),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побудительные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утвердительной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отрицательной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форме).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808"/>
              </w:tabs>
              <w:spacing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Нераспространённые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распространённые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простые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несколькими</w:t>
            </w:r>
            <w:r w:rsidRPr="006C3A55">
              <w:rPr>
                <w:sz w:val="24"/>
              </w:rPr>
              <w:tab/>
              <w:t>обстоятельствами,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следующими в определённом порядке (We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moved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a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new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house last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year.).</w:t>
            </w:r>
          </w:p>
          <w:p w:rsidR="000D1034" w:rsidRPr="006C3A55" w:rsidRDefault="000D1034" w:rsidP="006C3A5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начальным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It.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381"/>
                <w:tab w:val="left" w:pos="3361"/>
              </w:tabs>
              <w:spacing w:before="137" w:line="360" w:lineRule="auto"/>
              <w:ind w:left="105" w:right="90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начальным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There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+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be.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z w:val="24"/>
              </w:rPr>
              <w:t>с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z w:val="24"/>
              </w:rPr>
              <w:t>глагольными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конструкциями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содержащими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глаголы</w:t>
            </w:r>
            <w:r w:rsidRPr="006C3A55">
              <w:rPr>
                <w:sz w:val="24"/>
                <w:lang w:val="en-US"/>
              </w:rPr>
              <w:t>-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связки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look,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seem,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feel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(He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looks/seems/</w:t>
            </w:r>
            <w:r w:rsidRPr="006C3A55">
              <w:rPr>
                <w:spacing w:val="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feels</w:t>
            </w:r>
            <w:r w:rsidRPr="006C3A55">
              <w:rPr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happy.).</w:t>
            </w:r>
          </w:p>
          <w:p w:rsidR="000D1034" w:rsidRPr="006C3A55" w:rsidRDefault="000D1034" w:rsidP="006C3A55">
            <w:pPr>
              <w:pStyle w:val="TableParagraph"/>
              <w:spacing w:before="3"/>
              <w:rPr>
                <w:b/>
                <w:sz w:val="36"/>
                <w:lang w:val="en-US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55" w:lineRule="auto"/>
              <w:ind w:left="105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z w:val="24"/>
                <w:lang w:val="en-US"/>
              </w:rPr>
              <w:t xml:space="preserve"> c</w:t>
            </w:r>
            <w:r w:rsidRPr="006C3A55">
              <w:rPr>
                <w:sz w:val="24"/>
              </w:rPr>
              <w:t>о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сложным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дополнением</w:t>
            </w:r>
            <w:r w:rsidRPr="006C3A55">
              <w:rPr>
                <w:sz w:val="24"/>
                <w:lang w:val="en-US"/>
              </w:rPr>
              <w:t xml:space="preserve"> —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Complex</w:t>
            </w:r>
            <w:r w:rsidRPr="006C3A55">
              <w:rPr>
                <w:spacing w:val="1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Object</w:t>
            </w:r>
            <w:r w:rsidRPr="006C3A55">
              <w:rPr>
                <w:spacing w:val="1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(I</w:t>
            </w:r>
            <w:r w:rsidRPr="006C3A55">
              <w:rPr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want</w:t>
            </w:r>
            <w:r w:rsidRPr="006C3A55">
              <w:rPr>
                <w:spacing w:val="2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you</w:t>
            </w:r>
            <w:r w:rsidRPr="006C3A55">
              <w:rPr>
                <w:spacing w:val="1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help</w:t>
            </w:r>
            <w:r w:rsidRPr="006C3A55">
              <w:rPr>
                <w:spacing w:val="2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me.</w:t>
            </w:r>
            <w:r w:rsidRPr="006C3A55">
              <w:rPr>
                <w:spacing w:val="1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I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saw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tabs>
                <w:tab w:val="left" w:pos="2233"/>
                <w:tab w:val="left" w:pos="3596"/>
              </w:tabs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звучащем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z w:val="24"/>
              </w:rPr>
              <w:tab/>
              <w:t>речи</w:t>
            </w:r>
            <w:r w:rsidRPr="006C3A55">
              <w:rPr>
                <w:sz w:val="24"/>
              </w:rPr>
              <w:tab/>
              <w:t>изученных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морфологических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синтаксических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конструкций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английского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языка.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737"/>
                <w:tab w:val="left" w:pos="3025"/>
              </w:tabs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Различные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коммуникативные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типы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предложений:</w:t>
            </w:r>
            <w:r w:rsidRPr="006C3A55">
              <w:rPr>
                <w:sz w:val="24"/>
              </w:rPr>
              <w:tab/>
              <w:t>повествовательные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(утвердительные,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отрицательные),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(общий,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специальный,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альтернативный, разделительный вопросы),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побудительные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утвердительной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отрицательной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форме).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809"/>
              </w:tabs>
              <w:spacing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Нераспространённые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распространённые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простые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несколькими</w:t>
            </w:r>
            <w:r w:rsidRPr="006C3A55">
              <w:rPr>
                <w:sz w:val="24"/>
              </w:rPr>
              <w:tab/>
              <w:t>обстоятельствами,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следующими в определённом порядке (We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moved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a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new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house last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year.).</w:t>
            </w:r>
          </w:p>
          <w:p w:rsidR="000D1034" w:rsidRPr="006C3A55" w:rsidRDefault="000D1034" w:rsidP="006C3A5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530"/>
              <w:rPr>
                <w:sz w:val="24"/>
              </w:rPr>
            </w:pPr>
            <w:r w:rsidRPr="006C3A55">
              <w:rPr>
                <w:sz w:val="24"/>
              </w:rPr>
              <w:t>Предложения с начальным It.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начальным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There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+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be.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055"/>
                <w:tab w:val="left" w:pos="2381"/>
                <w:tab w:val="left" w:pos="3366"/>
                <w:tab w:val="left" w:pos="3803"/>
              </w:tabs>
              <w:spacing w:line="360" w:lineRule="auto"/>
              <w:ind w:left="105" w:right="99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z w:val="24"/>
              </w:rPr>
              <w:t>с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pacing w:val="-1"/>
                <w:sz w:val="24"/>
              </w:rPr>
              <w:t>глагольными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конструкциями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z w:val="24"/>
              </w:rPr>
              <w:t>содержащими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pacing w:val="-1"/>
                <w:sz w:val="24"/>
              </w:rPr>
              <w:t>глаголы</w:t>
            </w:r>
            <w:r w:rsidRPr="006C3A55">
              <w:rPr>
                <w:spacing w:val="-1"/>
                <w:sz w:val="24"/>
                <w:lang w:val="en-US"/>
              </w:rPr>
              <w:t>-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связки</w:t>
            </w:r>
            <w:r w:rsidRPr="006C3A55">
              <w:rPr>
                <w:spacing w:val="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look,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seem,</w:t>
            </w:r>
            <w:r w:rsidRPr="006C3A55">
              <w:rPr>
                <w:spacing w:val="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feel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(He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looks/seems/feels</w:t>
            </w:r>
            <w:r w:rsidRPr="006C3A55">
              <w:rPr>
                <w:spacing w:val="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happy.).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6"/>
              <w:rPr>
                <w:sz w:val="24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3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</w:t>
            </w:r>
            <w:r w:rsidRPr="006C3A55">
              <w:rPr>
                <w:sz w:val="24"/>
              </w:rPr>
              <w:t>о</w:t>
            </w:r>
            <w:r w:rsidRPr="006C3A55">
              <w:rPr>
                <w:spacing w:val="4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сложным</w:t>
            </w:r>
            <w:r w:rsidRPr="006C3A55">
              <w:rPr>
                <w:spacing w:val="3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дополнением</w:t>
            </w:r>
            <w:r w:rsidRPr="006C3A55">
              <w:rPr>
                <w:spacing w:val="4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Complex</w:t>
            </w:r>
            <w:r w:rsidRPr="006C3A55">
              <w:rPr>
                <w:spacing w:val="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Object</w:t>
            </w:r>
            <w:r w:rsidRPr="006C3A55">
              <w:rPr>
                <w:spacing w:val="1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(I</w:t>
            </w:r>
            <w:r w:rsidRPr="006C3A55">
              <w:rPr>
                <w:spacing w:val="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want</w:t>
            </w:r>
            <w:r w:rsidRPr="006C3A55">
              <w:rPr>
                <w:spacing w:val="1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you</w:t>
            </w:r>
            <w:r w:rsidRPr="006C3A55">
              <w:rPr>
                <w:spacing w:val="1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help</w:t>
            </w:r>
            <w:r w:rsidRPr="006C3A55">
              <w:rPr>
                <w:spacing w:val="2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me.</w:t>
            </w:r>
            <w:r w:rsidRPr="006C3A55">
              <w:rPr>
                <w:spacing w:val="1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I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saw</w:t>
            </w:r>
          </w:p>
        </w:tc>
      </w:tr>
    </w:tbl>
    <w:p w:rsidR="000D1034" w:rsidRDefault="000D1034">
      <w:pPr>
        <w:spacing w:line="360" w:lineRule="auto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40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99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her cross/crossing the road. I want to have my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hair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cut.).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Сложносочинённые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сочинительными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and,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but,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or.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because,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if,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when,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where,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what,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why,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how.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определительными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придаточными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who,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which,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that.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whoever,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whatever,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however,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whenever.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Условные       предложения        с глаголами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 изъявительном наклонении (Conditional 0,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Conditional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I)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и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</w:t>
            </w:r>
            <w:r w:rsidRPr="006C3A55">
              <w:rPr>
                <w:spacing w:val="-1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глаголами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сослагательном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(Conditional II).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Все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типы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вопросительных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предложений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</w:t>
            </w:r>
            <w:r w:rsidRPr="006C3A55">
              <w:rPr>
                <w:sz w:val="24"/>
              </w:rPr>
              <w:t>общий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специальный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альтернативный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разделительный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вопросы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Present/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Past/Future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Simple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Present/Past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Continuous Tense; Present/Past Perfect Tense;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</w:t>
            </w:r>
            <w:r w:rsidRPr="006C3A55">
              <w:rPr>
                <w:spacing w:val="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Perfect</w:t>
            </w:r>
            <w:r w:rsidRPr="006C3A55">
              <w:rPr>
                <w:spacing w:val="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Continuous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Tense).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Повествовательные,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побудительные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косвенной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настоящем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прошедшем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предложения.</w:t>
            </w:r>
          </w:p>
          <w:p w:rsidR="000D1034" w:rsidRPr="006C3A55" w:rsidRDefault="000D1034" w:rsidP="006C3A55">
            <w:pPr>
              <w:pStyle w:val="TableParagraph"/>
              <w:spacing w:before="3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Модальные   </w:t>
            </w:r>
            <w:r w:rsidRPr="006C3A55">
              <w:rPr>
                <w:spacing w:val="39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глаголы   </w:t>
            </w:r>
            <w:r w:rsidRPr="006C3A55">
              <w:rPr>
                <w:spacing w:val="4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косвенной   </w:t>
            </w:r>
            <w:r w:rsidRPr="006C3A55">
              <w:rPr>
                <w:spacing w:val="43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настоящем      </w:t>
            </w:r>
            <w:r w:rsidRPr="006C3A55">
              <w:rPr>
                <w:spacing w:val="5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прошедшем      </w:t>
            </w:r>
            <w:r w:rsidRPr="006C3A55">
              <w:rPr>
                <w:spacing w:val="59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времени.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99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her cross/crossing the road. I want to have my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hair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cut.)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Сложносочинённые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сочинительными союзами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and,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but,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or.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because,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if,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when,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where,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what,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why,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how.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определительными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придаточными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who,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which,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that.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whoever,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whatever,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however,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whenever.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i/>
                <w:sz w:val="24"/>
                <w:lang w:val="en-US"/>
              </w:rPr>
            </w:pPr>
            <w:r w:rsidRPr="006C3A55">
              <w:rPr>
                <w:sz w:val="24"/>
              </w:rPr>
              <w:t>Условные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изъявительном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(Conditional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0,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Conditional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I)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сослагательном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наклонении (Conditional II и </w:t>
            </w:r>
            <w:r w:rsidRPr="006C3A55">
              <w:rPr>
                <w:i/>
                <w:sz w:val="24"/>
              </w:rPr>
              <w:t>Conditional III).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Инверсия</w:t>
            </w:r>
            <w:r w:rsidRPr="006C3A55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конструкциями</w:t>
            </w:r>
            <w:r w:rsidRPr="006C3A55">
              <w:rPr>
                <w:i/>
                <w:spacing w:val="7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hardly (ever)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i/>
                <w:sz w:val="24"/>
                <w:lang w:val="en-US"/>
              </w:rPr>
            </w:pPr>
            <w:r w:rsidRPr="006C3A55">
              <w:rPr>
                <w:i/>
                <w:sz w:val="24"/>
                <w:lang w:val="en-US"/>
              </w:rPr>
              <w:t>…when,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no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sooner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…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that,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if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only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…;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условных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предложениях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(If)</w:t>
            </w:r>
            <w:r w:rsidRPr="006C3A55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…</w:t>
            </w:r>
            <w:r w:rsidRPr="006C3A55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should</w:t>
            </w:r>
            <w:r w:rsidRPr="006C3A55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do.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679"/>
                <w:tab w:val="left" w:pos="2741"/>
                <w:tab w:val="left" w:pos="4067"/>
                <w:tab w:val="left" w:pos="4590"/>
              </w:tabs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Все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типы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(общий,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специальный,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альтернативный,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разделительный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вопросы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Present/Past/Future</w:t>
            </w:r>
            <w:r w:rsidRPr="006C3A55">
              <w:rPr>
                <w:sz w:val="24"/>
              </w:rPr>
              <w:tab/>
              <w:t>Simple</w:t>
            </w:r>
            <w:r w:rsidRPr="006C3A55">
              <w:rPr>
                <w:sz w:val="24"/>
              </w:rPr>
              <w:tab/>
              <w:t>Tense;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Present/Past/Future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Continuous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103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Tense;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Present/Past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Perfect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Perfect</w:t>
            </w:r>
            <w:r w:rsidRPr="006C3A55">
              <w:rPr>
                <w:spacing w:val="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Continuous</w:t>
            </w:r>
            <w:r w:rsidRPr="006C3A55">
              <w:rPr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Tense).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545"/>
                <w:tab w:val="left" w:pos="4576"/>
              </w:tabs>
              <w:spacing w:line="360" w:lineRule="auto"/>
              <w:ind w:left="105" w:right="99"/>
              <w:rPr>
                <w:sz w:val="24"/>
              </w:rPr>
            </w:pPr>
            <w:r w:rsidRPr="006C3A55">
              <w:rPr>
                <w:sz w:val="24"/>
              </w:rPr>
              <w:t>Повествовательные,</w:t>
            </w:r>
            <w:r w:rsidRPr="006C3A55">
              <w:rPr>
                <w:sz w:val="24"/>
              </w:rPr>
              <w:tab/>
              <w:t>вопросительные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побудительные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косвенной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 в настоящем и прошедшем времени;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предложения.</w:t>
            </w:r>
          </w:p>
          <w:p w:rsidR="000D1034" w:rsidRPr="006C3A55" w:rsidRDefault="000D1034" w:rsidP="006C3A55">
            <w:pPr>
              <w:pStyle w:val="TableParagraph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Модальные</w:t>
            </w:r>
            <w:r w:rsidRPr="006C3A55">
              <w:rPr>
                <w:spacing w:val="34"/>
                <w:sz w:val="24"/>
              </w:rPr>
              <w:t xml:space="preserve"> </w:t>
            </w:r>
            <w:r w:rsidRPr="006C3A55">
              <w:rPr>
                <w:sz w:val="24"/>
              </w:rPr>
              <w:t>глаголы</w:t>
            </w:r>
            <w:r w:rsidRPr="006C3A55">
              <w:rPr>
                <w:spacing w:val="3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03"/>
                <w:sz w:val="24"/>
              </w:rPr>
              <w:t xml:space="preserve"> </w:t>
            </w:r>
            <w:r w:rsidRPr="006C3A55">
              <w:rPr>
                <w:sz w:val="24"/>
              </w:rPr>
              <w:t>косвенной</w:t>
            </w:r>
            <w:r w:rsidRPr="006C3A55">
              <w:rPr>
                <w:spacing w:val="103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9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</w:p>
          <w:p w:rsidR="000D1034" w:rsidRPr="006C3A55" w:rsidRDefault="000D1034" w:rsidP="006C3A55">
            <w:pPr>
              <w:pStyle w:val="TableParagraph"/>
              <w:spacing w:before="122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настоящем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прошедшем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времени.</w:t>
            </w:r>
          </w:p>
        </w:tc>
      </w:tr>
    </w:tbl>
    <w:p w:rsidR="000D1034" w:rsidRDefault="000D1034">
      <w:pPr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3256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конструкциями</w:t>
            </w:r>
            <w:r w:rsidRPr="006C3A55">
              <w:rPr>
                <w:sz w:val="24"/>
                <w:lang w:val="en-US"/>
              </w:rPr>
              <w:t xml:space="preserve"> as … as, not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so</w:t>
            </w:r>
            <w:r w:rsidRPr="006C3A55">
              <w:rPr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as;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both</w:t>
            </w:r>
            <w:r w:rsidRPr="006C3A55">
              <w:rPr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and</w:t>
            </w:r>
            <w:r w:rsidRPr="006C3A55">
              <w:rPr>
                <w:spacing w:val="-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either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or,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neither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nor.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I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wish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…</w:t>
            </w:r>
          </w:p>
          <w:p w:rsidR="000D1034" w:rsidRPr="006C3A55" w:rsidRDefault="000D1034" w:rsidP="006C3A55">
            <w:pPr>
              <w:pStyle w:val="TableParagraph"/>
              <w:spacing w:before="130"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Конструкции с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-ing: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love/hate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doing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smth.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remember, to forget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</w:t>
            </w:r>
            <w:r w:rsidRPr="006C3A55">
              <w:rPr>
                <w:sz w:val="24"/>
              </w:rPr>
              <w:t>разница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значении</w:t>
            </w:r>
            <w:r w:rsidRPr="006C3A55">
              <w:rPr>
                <w:sz w:val="24"/>
                <w:lang w:val="en-US"/>
              </w:rPr>
              <w:t xml:space="preserve"> 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doing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smth).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takes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smth.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</w:t>
            </w:r>
            <w:r w:rsidRPr="006C3A55">
              <w:rPr>
                <w:sz w:val="24"/>
                <w:lang w:val="en-US"/>
              </w:rPr>
              <w:t xml:space="preserve"> used to + </w:t>
            </w:r>
            <w:r w:rsidRPr="006C3A55">
              <w:rPr>
                <w:sz w:val="24"/>
              </w:rPr>
              <w:t>инфинитив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</w:t>
            </w:r>
            <w:r w:rsidRPr="006C3A55">
              <w:rPr>
                <w:sz w:val="24"/>
                <w:lang w:val="en-US"/>
              </w:rPr>
              <w:t>.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Конструкции</w:t>
            </w:r>
            <w:r w:rsidRPr="006C3A55">
              <w:rPr>
                <w:sz w:val="24"/>
                <w:lang w:val="en-US"/>
              </w:rPr>
              <w:t xml:space="preserve"> be/get used to smth; be/get used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doing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prefer,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I’d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prefer,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I’d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rather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prefer, </w:t>
            </w:r>
            <w:r w:rsidRPr="006C3A55">
              <w:rPr>
                <w:sz w:val="24"/>
              </w:rPr>
              <w:t>выражающие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предпочтение</w:t>
            </w:r>
            <w:r w:rsidRPr="006C3A55">
              <w:rPr>
                <w:sz w:val="24"/>
                <w:lang w:val="en-US"/>
              </w:rPr>
              <w:t xml:space="preserve">, </w:t>
            </w:r>
            <w:r w:rsidRPr="006C3A55">
              <w:rPr>
                <w:sz w:val="24"/>
              </w:rPr>
              <w:t>а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также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I’d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rather,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You’d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better.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Подлежащее,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выраженное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собирательным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(family,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police),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согласование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сказуемым.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Глаголы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(правильные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неправильные)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видовременных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действительного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залога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изъявительном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(Present/Past/Future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Simple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Present/Past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Continuous Tense; Present/Past Perfect Tense;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Present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Continuous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Future-in-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the-Past Tense) и наиболее употребительных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формах страдательного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залога (Present/Past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Simple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Passive;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Present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Passive).</w:t>
            </w:r>
          </w:p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410" w:lineRule="atLeast"/>
              <w:ind w:left="105" w:right="99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be going to, </w:t>
            </w:r>
            <w:r w:rsidRPr="006C3A55">
              <w:rPr>
                <w:sz w:val="24"/>
              </w:rPr>
              <w:t>формы</w:t>
            </w:r>
            <w:r w:rsidRPr="006C3A55">
              <w:rPr>
                <w:sz w:val="24"/>
                <w:lang w:val="en-US"/>
              </w:rPr>
              <w:t xml:space="preserve"> Future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Simple Tense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Present Continuous Tense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выражения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будущего</w:t>
            </w:r>
            <w:r w:rsidRPr="006C3A55">
              <w:rPr>
                <w:spacing w:val="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действия</w:t>
            </w:r>
            <w:r w:rsidRPr="006C3A55">
              <w:rPr>
                <w:sz w:val="24"/>
                <w:lang w:val="en-US"/>
              </w:rPr>
              <w:t>.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7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конструкциями</w:t>
            </w:r>
            <w:r w:rsidRPr="006C3A55">
              <w:rPr>
                <w:sz w:val="24"/>
                <w:lang w:val="en-US"/>
              </w:rPr>
              <w:t xml:space="preserve"> as … as, not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so</w:t>
            </w:r>
            <w:r w:rsidRPr="006C3A55">
              <w:rPr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as;</w:t>
            </w:r>
            <w:r w:rsidRPr="006C3A55">
              <w:rPr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both</w:t>
            </w:r>
            <w:r w:rsidRPr="006C3A55">
              <w:rPr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and</w:t>
            </w:r>
            <w:r w:rsidRPr="006C3A55">
              <w:rPr>
                <w:spacing w:val="-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…,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either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or,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neither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nor.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I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wish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…</w:t>
            </w:r>
          </w:p>
          <w:p w:rsidR="000D1034" w:rsidRPr="006C3A55" w:rsidRDefault="000D1034" w:rsidP="006C3A55">
            <w:pPr>
              <w:pStyle w:val="TableParagraph"/>
              <w:spacing w:before="130"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-ing: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love/hate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doing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smth.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92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remember, to forget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</w:t>
            </w:r>
            <w:r w:rsidRPr="006C3A55">
              <w:rPr>
                <w:sz w:val="24"/>
              </w:rPr>
              <w:t>разница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значении</w:t>
            </w:r>
            <w:r w:rsidRPr="006C3A55">
              <w:rPr>
                <w:sz w:val="24"/>
                <w:lang w:val="en-US"/>
              </w:rPr>
              <w:t xml:space="preserve"> 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doing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</w:t>
            </w:r>
            <w:r w:rsidRPr="006C3A55">
              <w:rPr>
                <w:spacing w:val="-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smth).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110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It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takes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me… to</w:t>
            </w:r>
            <w:r w:rsidRPr="006C3A55">
              <w:rPr>
                <w:spacing w:val="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 smth.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 used to + инфинитив глагола.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1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be/get</w:t>
            </w:r>
            <w:r w:rsidRPr="006C3A55">
              <w:rPr>
                <w:spacing w:val="1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used</w:t>
            </w:r>
            <w:r w:rsidRPr="006C3A55">
              <w:rPr>
                <w:spacing w:val="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smth;</w:t>
            </w:r>
            <w:r w:rsidRPr="006C3A55">
              <w:rPr>
                <w:spacing w:val="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be/get</w:t>
            </w:r>
            <w:r w:rsidRPr="006C3A55">
              <w:rPr>
                <w:spacing w:val="1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used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doing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prefer,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I’d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prefer,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I’d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rather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prefer, </w:t>
            </w:r>
            <w:r w:rsidRPr="006C3A55">
              <w:rPr>
                <w:sz w:val="24"/>
              </w:rPr>
              <w:t>выражающих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предпочтение</w:t>
            </w:r>
            <w:r w:rsidRPr="006C3A55">
              <w:rPr>
                <w:sz w:val="24"/>
                <w:lang w:val="en-US"/>
              </w:rPr>
              <w:t xml:space="preserve">, </w:t>
            </w:r>
            <w:r w:rsidRPr="006C3A55">
              <w:rPr>
                <w:sz w:val="24"/>
              </w:rPr>
              <w:t>а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также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конструкций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I’d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rather,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You’d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better.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Подлежащее,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выраженное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собирательным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(family,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police),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согласование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сказуемым.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114"/>
                <w:tab w:val="left" w:pos="1589"/>
                <w:tab w:val="left" w:pos="1973"/>
                <w:tab w:val="left" w:pos="2722"/>
                <w:tab w:val="left" w:pos="2987"/>
                <w:tab w:val="left" w:pos="3495"/>
                <w:tab w:val="left" w:pos="3932"/>
                <w:tab w:val="left" w:pos="4067"/>
              </w:tabs>
              <w:spacing w:line="360" w:lineRule="auto"/>
              <w:ind w:left="105" w:right="95"/>
              <w:rPr>
                <w:sz w:val="24"/>
              </w:rPr>
            </w:pPr>
            <w:r w:rsidRPr="006C3A55">
              <w:rPr>
                <w:sz w:val="24"/>
              </w:rPr>
              <w:t>Глаголы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(правильных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неправильных)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видовременных</w:t>
            </w:r>
            <w:r w:rsidRPr="006C3A55">
              <w:rPr>
                <w:sz w:val="24"/>
              </w:rPr>
              <w:tab/>
              <w:t>формах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действительного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залога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  <w:t>изъявительном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наклонении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(Present/Past/Future</w:t>
            </w:r>
            <w:r w:rsidRPr="006C3A55">
              <w:rPr>
                <w:sz w:val="24"/>
              </w:rPr>
              <w:tab/>
              <w:t>Simple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Tense;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Present/Past/FutureContinuous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Tense;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Present/Past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Present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Continuous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Future-in-the-Past</w:t>
            </w:r>
            <w:r w:rsidRPr="006C3A55">
              <w:rPr>
                <w:spacing w:val="20"/>
                <w:sz w:val="24"/>
              </w:rPr>
              <w:t xml:space="preserve"> </w:t>
            </w:r>
            <w:r w:rsidRPr="006C3A55">
              <w:rPr>
                <w:sz w:val="24"/>
              </w:rPr>
              <w:t>Tense)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наиболее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употребительных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формах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страдательного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залога (Present/Past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Simple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Passive;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Present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Passive).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Конструкция</w:t>
            </w:r>
            <w:r w:rsidRPr="006C3A55">
              <w:rPr>
                <w:spacing w:val="5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</w:t>
            </w:r>
            <w:r w:rsidRPr="006C3A55">
              <w:rPr>
                <w:spacing w:val="5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going</w:t>
            </w:r>
            <w:r w:rsidRPr="006C3A55">
              <w:rPr>
                <w:spacing w:val="5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to,</w:t>
            </w:r>
            <w:r w:rsidRPr="006C3A55">
              <w:rPr>
                <w:spacing w:val="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формы</w:t>
            </w:r>
            <w:r w:rsidRPr="006C3A55">
              <w:rPr>
                <w:spacing w:val="5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Future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Simple</w:t>
            </w:r>
            <w:r w:rsidRPr="006C3A55">
              <w:rPr>
                <w:spacing w:val="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</w:t>
            </w:r>
            <w:r w:rsidRPr="006C3A55">
              <w:rPr>
                <w:spacing w:val="1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</w:t>
            </w:r>
            <w:r w:rsidRPr="006C3A55">
              <w:rPr>
                <w:spacing w:val="2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Continuous</w:t>
            </w:r>
            <w:r w:rsidRPr="006C3A55">
              <w:rPr>
                <w:spacing w:val="1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</w:t>
            </w:r>
            <w:r w:rsidRPr="006C3A55">
              <w:rPr>
                <w:spacing w:val="1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для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выражения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будущего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действия.</w:t>
            </w:r>
          </w:p>
        </w:tc>
      </w:tr>
    </w:tbl>
    <w:p w:rsidR="000D1034" w:rsidRDefault="000D1034">
      <w:pPr>
        <w:spacing w:line="274" w:lineRule="exact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40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Модальные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эквиваленты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(can/be</w:t>
            </w:r>
            <w:r w:rsidRPr="006C3A55">
              <w:rPr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able</w:t>
            </w:r>
            <w:r w:rsidRPr="006C3A55">
              <w:rPr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to,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could,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must/have</w:t>
            </w:r>
            <w:r w:rsidRPr="006C3A55">
              <w:rPr>
                <w:spacing w:val="-13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to,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may,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might,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should,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shall,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would,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will,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need).</w:t>
            </w:r>
          </w:p>
          <w:p w:rsidR="000D1034" w:rsidRPr="006C3A55" w:rsidRDefault="000D1034" w:rsidP="006C3A55">
            <w:pPr>
              <w:pStyle w:val="TableParagraph"/>
              <w:spacing w:before="10"/>
              <w:rPr>
                <w:b/>
                <w:sz w:val="34"/>
                <w:lang w:val="en-US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Неличные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формы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инфинитив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герундий</w:t>
            </w:r>
            <w:r w:rsidRPr="006C3A55">
              <w:rPr>
                <w:sz w:val="24"/>
                <w:lang w:val="en-US"/>
              </w:rPr>
              <w:t xml:space="preserve">, </w:t>
            </w:r>
            <w:r w:rsidRPr="006C3A55">
              <w:rPr>
                <w:sz w:val="24"/>
              </w:rPr>
              <w:t>причастие</w:t>
            </w:r>
            <w:r w:rsidRPr="006C3A55">
              <w:rPr>
                <w:sz w:val="24"/>
                <w:lang w:val="en-US"/>
              </w:rPr>
              <w:t xml:space="preserve"> (Participle I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Participle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II);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функции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определения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(Participle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</w:t>
            </w:r>
            <w:r w:rsidRPr="006C3A55">
              <w:rPr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playing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child,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Participle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II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written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text).</w:t>
            </w:r>
          </w:p>
          <w:p w:rsidR="000D1034" w:rsidRPr="006C3A55" w:rsidRDefault="000D1034" w:rsidP="006C3A55">
            <w:pPr>
              <w:pStyle w:val="TableParagraph"/>
              <w:spacing w:before="5" w:line="360" w:lineRule="auto"/>
              <w:ind w:left="105" w:right="10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Определённый, неопределённый и нулевой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артикли.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Имена существительные во множественном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правилу,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исключения.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9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Неисчисляемые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имеющие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только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множественного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числа.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717"/>
                <w:tab w:val="left" w:pos="4187"/>
              </w:tabs>
              <w:spacing w:line="360" w:lineRule="auto"/>
              <w:ind w:left="105" w:righ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Притяжательный</w:t>
            </w:r>
            <w:r w:rsidRPr="006C3A55">
              <w:rPr>
                <w:sz w:val="24"/>
              </w:rPr>
              <w:tab/>
              <w:t>падеж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имён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411"/>
                <w:tab w:val="left" w:pos="3697"/>
              </w:tabs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z w:val="24"/>
              </w:rPr>
              <w:tab/>
              <w:t>прилагательные</w:t>
            </w:r>
            <w:r w:rsidRPr="006C3A55">
              <w:rPr>
                <w:sz w:val="24"/>
              </w:rPr>
              <w:tab/>
              <w:t>и наречия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положительной,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сравнительной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превосходной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степенях,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правилу,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исключения.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680"/>
                <w:tab w:val="left" w:pos="3534"/>
              </w:tabs>
              <w:spacing w:line="362" w:lineRule="auto"/>
              <w:ind w:left="105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Порядок</w:t>
            </w:r>
            <w:r w:rsidRPr="006C3A55">
              <w:rPr>
                <w:sz w:val="24"/>
              </w:rPr>
              <w:tab/>
              <w:t>следования</w:t>
            </w:r>
            <w:r w:rsidRPr="006C3A55">
              <w:rPr>
                <w:sz w:val="24"/>
              </w:rPr>
              <w:tab/>
              <w:t>нескольких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(мнение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размер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возраст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цвет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происхождение).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310"/>
                <w:tab w:val="left" w:pos="1469"/>
                <w:tab w:val="left" w:pos="1738"/>
                <w:tab w:val="left" w:pos="3001"/>
                <w:tab w:val="left" w:pos="3049"/>
                <w:tab w:val="left" w:pos="3265"/>
                <w:tab w:val="left" w:pos="3548"/>
              </w:tabs>
              <w:spacing w:line="360" w:lineRule="auto"/>
              <w:ind w:left="105" w:right="95"/>
              <w:rPr>
                <w:sz w:val="24"/>
              </w:rPr>
            </w:pPr>
            <w:r w:rsidRPr="006C3A55">
              <w:rPr>
                <w:sz w:val="24"/>
              </w:rPr>
              <w:t>Слова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z w:val="24"/>
              </w:rPr>
              <w:t>выражающие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pacing w:val="-1"/>
                <w:sz w:val="24"/>
              </w:rPr>
              <w:t>количество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(many/much, little/a little; few/a few; a lot of).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Личные</w:t>
            </w:r>
            <w:r w:rsidRPr="006C3A55">
              <w:rPr>
                <w:sz w:val="24"/>
              </w:rPr>
              <w:tab/>
              <w:t>местоимения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 именительном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объектном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падежах;</w:t>
            </w:r>
            <w:r w:rsidRPr="006C3A55">
              <w:rPr>
                <w:sz w:val="24"/>
              </w:rPr>
              <w:tab/>
              <w:t>притяжательные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абсолютной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форме);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возвратные,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указательные,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местоимения;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194"/>
                <w:tab w:val="left" w:pos="3932"/>
                <w:tab w:val="left" w:pos="4456"/>
              </w:tabs>
              <w:ind w:left="105"/>
              <w:rPr>
                <w:sz w:val="24"/>
              </w:rPr>
            </w:pPr>
            <w:r w:rsidRPr="006C3A55">
              <w:rPr>
                <w:sz w:val="24"/>
              </w:rPr>
              <w:t>неопределённые</w:t>
            </w:r>
            <w:r w:rsidRPr="006C3A55">
              <w:rPr>
                <w:sz w:val="24"/>
              </w:rPr>
              <w:tab/>
              <w:t>местоимения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их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Модальные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эквиваленты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(can/be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able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to,</w:t>
            </w:r>
            <w:r w:rsidRPr="006C3A55">
              <w:rPr>
                <w:spacing w:val="-12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could,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must/have</w:t>
            </w:r>
            <w:r w:rsidRPr="006C3A55">
              <w:rPr>
                <w:spacing w:val="-13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to,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may,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might,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should,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shall,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would,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will,</w:t>
            </w:r>
            <w:r w:rsidRPr="006C3A55">
              <w:rPr>
                <w:spacing w:val="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need,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ought</w:t>
            </w:r>
          </w:p>
          <w:p w:rsidR="000D1034" w:rsidRPr="006C3A55" w:rsidRDefault="000D1034" w:rsidP="006C3A55">
            <w:pPr>
              <w:pStyle w:val="TableParagraph"/>
              <w:ind w:left="105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to).</w:t>
            </w:r>
          </w:p>
          <w:p w:rsidR="000D1034" w:rsidRPr="006C3A55" w:rsidRDefault="000D1034" w:rsidP="006C3A55">
            <w:pPr>
              <w:pStyle w:val="TableParagraph"/>
              <w:spacing w:before="130" w:line="360" w:lineRule="auto"/>
              <w:ind w:left="105" w:right="89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Неличные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формы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инфинитив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герундий</w:t>
            </w:r>
            <w:r w:rsidRPr="006C3A55">
              <w:rPr>
                <w:sz w:val="24"/>
                <w:lang w:val="en-US"/>
              </w:rPr>
              <w:t xml:space="preserve">, </w:t>
            </w:r>
            <w:r w:rsidRPr="006C3A55">
              <w:rPr>
                <w:sz w:val="24"/>
              </w:rPr>
              <w:t>причастие</w:t>
            </w:r>
            <w:r w:rsidRPr="006C3A55">
              <w:rPr>
                <w:sz w:val="24"/>
                <w:lang w:val="en-US"/>
              </w:rPr>
              <w:t xml:space="preserve"> (Participle I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Participle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II);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функции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определения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(Participle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playing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child,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Participle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II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written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text).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10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Определённый, неопределённый и нулевой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артикли.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Имена существительные во множественном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правилу,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исключения.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9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Неисчисляемые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имеющие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только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множественного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числа.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717"/>
                <w:tab w:val="left" w:pos="4187"/>
              </w:tabs>
              <w:spacing w:line="360" w:lineRule="auto"/>
              <w:ind w:left="105" w:right="10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Притяжательный</w:t>
            </w:r>
            <w:r w:rsidRPr="006C3A55">
              <w:rPr>
                <w:sz w:val="24"/>
              </w:rPr>
              <w:tab/>
              <w:t>падеж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имён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415"/>
                <w:tab w:val="left" w:pos="4576"/>
              </w:tabs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наречия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положительной,</w:t>
            </w:r>
            <w:r w:rsidRPr="006C3A55">
              <w:rPr>
                <w:sz w:val="24"/>
              </w:rPr>
              <w:tab/>
              <w:t>сравнительной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превосходной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степенях,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правилу,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исключения.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681"/>
                <w:tab w:val="left" w:pos="3539"/>
              </w:tabs>
              <w:spacing w:line="362" w:lineRule="auto"/>
              <w:ind w:left="105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Порядок</w:t>
            </w:r>
            <w:r w:rsidRPr="006C3A55">
              <w:rPr>
                <w:sz w:val="24"/>
              </w:rPr>
              <w:tab/>
              <w:t>следования</w:t>
            </w:r>
            <w:r w:rsidRPr="006C3A55">
              <w:rPr>
                <w:sz w:val="24"/>
              </w:rPr>
              <w:tab/>
              <w:t>нескольких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(мнение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размер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возраст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форма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цвет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происхождение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5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 xml:space="preserve">— </w:t>
            </w:r>
            <w:r w:rsidRPr="006C3A55">
              <w:rPr>
                <w:sz w:val="24"/>
              </w:rPr>
              <w:t>материал</w:t>
            </w:r>
            <w:r w:rsidRPr="006C3A55">
              <w:rPr>
                <w:sz w:val="24"/>
                <w:lang w:val="en-US"/>
              </w:rPr>
              <w:t>).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469"/>
                <w:tab w:val="left" w:pos="1642"/>
                <w:tab w:val="left" w:pos="3001"/>
                <w:tab w:val="left" w:pos="3265"/>
                <w:tab w:val="left" w:pos="3553"/>
              </w:tabs>
              <w:spacing w:before="128" w:line="360" w:lineRule="auto"/>
              <w:ind w:left="105" w:right="98"/>
              <w:rPr>
                <w:sz w:val="24"/>
              </w:rPr>
            </w:pPr>
            <w:r w:rsidRPr="006C3A55">
              <w:rPr>
                <w:sz w:val="24"/>
              </w:rPr>
              <w:t>Слова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z w:val="24"/>
              </w:rPr>
              <w:t>выражающие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pacing w:val="-1"/>
                <w:sz w:val="24"/>
              </w:rPr>
              <w:t>количество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(many/much, little/a little; few/a few; a lot of).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Личные местоимения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именительном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объектном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падежах;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притяжательные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абсолютной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форме);</w:t>
            </w:r>
            <w:r w:rsidRPr="006C3A55">
              <w:rPr>
                <w:sz w:val="24"/>
              </w:rPr>
              <w:tab/>
              <w:t>возвратные,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указательные,</w:t>
            </w:r>
          </w:p>
          <w:p w:rsidR="000D1034" w:rsidRPr="006C3A55" w:rsidRDefault="000D1034" w:rsidP="006C3A55">
            <w:pPr>
              <w:pStyle w:val="TableParagraph"/>
              <w:tabs>
                <w:tab w:val="left" w:pos="3294"/>
              </w:tabs>
              <w:spacing w:before="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вопросительные</w:t>
            </w:r>
            <w:r w:rsidRPr="006C3A55">
              <w:rPr>
                <w:sz w:val="24"/>
              </w:rPr>
              <w:tab/>
              <w:t>местоимения;</w:t>
            </w:r>
          </w:p>
        </w:tc>
      </w:tr>
    </w:tbl>
    <w:p w:rsidR="000D1034" w:rsidRDefault="000D1034">
      <w:pPr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4143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производные;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отрицательные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none, no и производные последнего (nobody,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nothing,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etc.).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616"/>
                <w:tab w:val="left" w:pos="3486"/>
              </w:tabs>
              <w:spacing w:line="360" w:lineRule="auto"/>
              <w:ind w:left="105" w:right="103" w:firstLine="6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Количественные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порядковые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числительные.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Предлоги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направления;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употребляемые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страдательном залоге.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неопределённые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производные;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отрицательные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none, no и производные последнего (nobody,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nothing,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etc.).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588"/>
                <w:tab w:val="left" w:pos="3486"/>
              </w:tabs>
              <w:spacing w:line="362" w:lineRule="auto"/>
              <w:ind w:left="105" w:right="10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Количественные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порядковые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числительные.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Предлоги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направления;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употребляемые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страдательном залоге.</w:t>
            </w:r>
          </w:p>
        </w:tc>
      </w:tr>
      <w:tr w:rsidR="000D1034" w:rsidTr="006C3A55">
        <w:trPr>
          <w:trHeight w:val="652"/>
        </w:trPr>
        <w:tc>
          <w:tcPr>
            <w:tcW w:w="9632" w:type="dxa"/>
            <w:gridSpan w:val="2"/>
          </w:tcPr>
          <w:p w:rsidR="000D1034" w:rsidRPr="006C3A55" w:rsidRDefault="000D1034" w:rsidP="006C3A55">
            <w:pPr>
              <w:pStyle w:val="TableParagraph"/>
              <w:spacing w:before="231"/>
              <w:ind w:left="2813" w:right="2803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Социокультурные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знания</w:t>
            </w:r>
            <w:r w:rsidRPr="006C3A55">
              <w:rPr>
                <w:b/>
                <w:spacing w:val="-8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и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умения</w:t>
            </w:r>
          </w:p>
        </w:tc>
      </w:tr>
      <w:tr w:rsidR="000D1034" w:rsidTr="006C3A55">
        <w:trPr>
          <w:trHeight w:val="7450"/>
        </w:trPr>
        <w:tc>
          <w:tcPr>
            <w:tcW w:w="9632" w:type="dxa"/>
            <w:gridSpan w:val="2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Осуществление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межличностного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межкультурного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с использованием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знаний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 национально-культурных особенностях своей страны и страны/стран изучаемого языка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основных социокультурных элементов речевого поведенческого этикета в англоязычной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среде в рамках тематического содержания 11 класса. Знание и использование в устной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наиболее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употребительной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фоновой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лексики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реалий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государственное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устройство,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система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страницы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истории,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национальные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популярные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праздники, проведение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досуга,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этикетные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особенности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общения, традиции</w:t>
            </w:r>
            <w:r w:rsidRPr="006C3A55">
              <w:rPr>
                <w:spacing w:val="60"/>
                <w:sz w:val="24"/>
              </w:rPr>
              <w:t xml:space="preserve"> </w:t>
            </w:r>
            <w:r w:rsidRPr="006C3A55">
              <w:rPr>
                <w:sz w:val="24"/>
              </w:rPr>
              <w:t>в кулинарии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д.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Владение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основными сведениями 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социокультурном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портрете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 культурном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наследии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страны/стран, говорящих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английском языке.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Понимание речевых различий в ситуациях официального и неофициального общения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лексико-грамматических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их учётом. Развитие умения представлять родную страну/малую родину и страну/страны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 языка (культурные явления и события; достопримечательности; выдающиеся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люди: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государственные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деятели,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учёные,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писатели,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поэты,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художники,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композиторы,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музыканты, спортсмены,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актёры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д.).</w:t>
            </w:r>
          </w:p>
        </w:tc>
      </w:tr>
      <w:tr w:rsidR="000D1034" w:rsidTr="006C3A55">
        <w:trPr>
          <w:trHeight w:val="657"/>
        </w:trPr>
        <w:tc>
          <w:tcPr>
            <w:tcW w:w="9632" w:type="dxa"/>
            <w:gridSpan w:val="2"/>
          </w:tcPr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D1034" w:rsidRPr="006C3A55" w:rsidRDefault="000D1034" w:rsidP="006C3A55">
            <w:pPr>
              <w:pStyle w:val="TableParagraph"/>
              <w:ind w:left="2813" w:right="2803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Компенсаторные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умения</w:t>
            </w:r>
          </w:p>
        </w:tc>
      </w:tr>
      <w:tr w:rsidR="000D1034" w:rsidTr="006C3A55">
        <w:trPr>
          <w:trHeight w:val="1243"/>
        </w:trPr>
        <w:tc>
          <w:tcPr>
            <w:tcW w:w="9632" w:type="dxa"/>
            <w:gridSpan w:val="2"/>
          </w:tcPr>
          <w:p w:rsidR="000D1034" w:rsidRPr="006C3A55" w:rsidRDefault="000D1034" w:rsidP="006C3A55">
            <w:pPr>
              <w:pStyle w:val="TableParagraph"/>
              <w:spacing w:line="355" w:lineRule="auto"/>
              <w:ind w:left="105" w:right="11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Овладение компенсаторными умениями, позволяющими в случае сбоя коммуникации, 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также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условиях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дефицита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языковых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различные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приёмы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переработки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информации: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говорении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переспрос;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говорении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письме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описание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/перифраз/</w:t>
            </w:r>
          </w:p>
        </w:tc>
      </w:tr>
    </w:tbl>
    <w:p w:rsidR="000D1034" w:rsidRDefault="000D1034">
      <w:pPr>
        <w:spacing w:line="355" w:lineRule="auto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p w:rsidR="000D1034" w:rsidRDefault="000D1034">
      <w:pPr>
        <w:pStyle w:val="BodyText"/>
        <w:ind w:left="607"/>
        <w:rPr>
          <w:sz w:val="20"/>
        </w:rPr>
      </w:pPr>
      <w:r>
        <w:rPr>
          <w:noProof/>
          <w:lang w:eastAsia="ru-RU"/>
        </w:rPr>
      </w:r>
      <w:r w:rsidRPr="00845BEC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81.55pt;height:104.1pt;mso-position-horizontal-relative:char;mso-position-vertical-relative:line" filled="f" strokeweight=".16936mm">
            <v:textbox inset="0,0,0,0">
              <w:txbxContent>
                <w:p w:rsidR="000D1034" w:rsidRDefault="000D1034">
                  <w:pPr>
                    <w:pStyle w:val="BodyText"/>
                    <w:spacing w:line="362" w:lineRule="auto"/>
                    <w:ind w:left="100" w:right="103"/>
                    <w:jc w:val="both"/>
                  </w:pPr>
                  <w:r>
                    <w:t>толкование; при чтении и аудировании — языковую и контекстуальную догадку. Развитие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умения игнорировать информацию, не являющуюся необходимой, для понимания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основного содержания прочитанного/прослушанного текста или для нахождения в тексте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запрашиваемой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информации.</w:t>
                  </w:r>
                </w:p>
              </w:txbxContent>
            </v:textbox>
            <w10:anchorlock/>
          </v:shape>
        </w:pict>
      </w:r>
    </w:p>
    <w:p w:rsidR="000D1034" w:rsidRDefault="000D1034">
      <w:pPr>
        <w:pStyle w:val="BodyText"/>
        <w:spacing w:before="4"/>
        <w:ind w:left="0"/>
        <w:rPr>
          <w:b/>
          <w:sz w:val="10"/>
        </w:rPr>
      </w:pPr>
    </w:p>
    <w:p w:rsidR="000D1034" w:rsidRDefault="000D1034">
      <w:pPr>
        <w:spacing w:before="90"/>
        <w:ind w:left="1127" w:right="1522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D1034" w:rsidRDefault="000D1034">
      <w:pPr>
        <w:pStyle w:val="BodyText"/>
        <w:spacing w:before="132" w:line="360" w:lineRule="auto"/>
        <w:ind w:right="969"/>
        <w:jc w:val="both"/>
      </w:pPr>
      <w:r>
        <w:t>Изучение иностранного (английского) языка в 10 - 11 классах на базовом и углубленном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предмета.</w:t>
      </w:r>
    </w:p>
    <w:p w:rsidR="000D1034" w:rsidRDefault="000D1034">
      <w:pPr>
        <w:pStyle w:val="Heading11"/>
        <w:spacing w:before="6"/>
        <w:ind w:left="1130" w:right="1515"/>
        <w:jc w:val="center"/>
      </w:pPr>
      <w:bookmarkStart w:id="8" w:name="ЛИЧНОСТНЫЕ_РЕЗУЛЬТАТЫ"/>
      <w:bookmarkEnd w:id="8"/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D1034" w:rsidRDefault="000D1034">
      <w:pPr>
        <w:pStyle w:val="BodyText"/>
        <w:spacing w:before="132" w:line="360" w:lineRule="auto"/>
        <w:ind w:right="969" w:firstLine="706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 в единстве учебной и воспитательной деятельности Организации в соответствии</w:t>
      </w:r>
      <w:r>
        <w:rPr>
          <w:spacing w:val="-57"/>
        </w:rPr>
        <w:t xml:space="preserve"> </w:t>
      </w:r>
      <w:r>
        <w:t>с 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6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0D1034" w:rsidRDefault="000D1034">
      <w:pPr>
        <w:pStyle w:val="BodyText"/>
        <w:spacing w:line="360" w:lineRule="auto"/>
        <w:ind w:right="969" w:firstLine="706"/>
        <w:jc w:val="both"/>
      </w:pPr>
      <w:r>
        <w:rPr>
          <w:b/>
        </w:rPr>
        <w:t xml:space="preserve">Личностные результаты </w:t>
      </w:r>
      <w:r>
        <w:t>освоения программы среднего общего образования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расширение</w:t>
      </w:r>
      <w:r>
        <w:rPr>
          <w:spacing w:val="-13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0D1034" w:rsidRDefault="000D1034">
      <w:pPr>
        <w:pStyle w:val="Heading11"/>
        <w:spacing w:before="5"/>
      </w:pPr>
      <w:bookmarkStart w:id="9" w:name="Гражданского_воспитания:"/>
      <w:bookmarkEnd w:id="9"/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0D1034" w:rsidRDefault="000D1034">
      <w:pPr>
        <w:pStyle w:val="BodyText"/>
        <w:spacing w:before="132" w:line="360" w:lineRule="auto"/>
        <w:ind w:right="993"/>
      </w:pPr>
      <w:r>
        <w:t>готовность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выполнению</w:t>
      </w:r>
      <w:r>
        <w:rPr>
          <w:spacing w:val="13"/>
        </w:rPr>
        <w:t xml:space="preserve"> </w:t>
      </w:r>
      <w:r>
        <w:t>обязанностей</w:t>
      </w:r>
      <w:r>
        <w:rPr>
          <w:spacing w:val="15"/>
        </w:rPr>
        <w:t xml:space="preserve"> </w:t>
      </w:r>
      <w:r>
        <w:t>гражданина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прав,</w:t>
      </w:r>
      <w:r>
        <w:rPr>
          <w:spacing w:val="20"/>
        </w:rPr>
        <w:t xml:space="preserve"> </w:t>
      </w:r>
      <w:r>
        <w:t>уважение</w:t>
      </w:r>
      <w:r>
        <w:rPr>
          <w:spacing w:val="18"/>
        </w:rPr>
        <w:t xml:space="preserve"> </w:t>
      </w:r>
      <w:r>
        <w:t>прав,</w:t>
      </w:r>
      <w:r>
        <w:rPr>
          <w:spacing w:val="-57"/>
        </w:rPr>
        <w:t xml:space="preserve"> </w:t>
      </w:r>
      <w:r>
        <w:t>свобод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0D1034" w:rsidRDefault="000D1034">
      <w:pPr>
        <w:pStyle w:val="BodyText"/>
        <w:tabs>
          <w:tab w:val="left" w:pos="1888"/>
          <w:tab w:val="left" w:pos="2815"/>
          <w:tab w:val="left" w:pos="3584"/>
          <w:tab w:val="left" w:pos="5159"/>
          <w:tab w:val="left" w:pos="7075"/>
          <w:tab w:val="left" w:pos="8424"/>
          <w:tab w:val="left" w:pos="9139"/>
        </w:tabs>
        <w:spacing w:line="360" w:lineRule="auto"/>
        <w:ind w:right="993"/>
      </w:pPr>
      <w:r>
        <w:t>активное участие в жизни семьи,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</w:t>
      </w:r>
      <w:r>
        <w:tab/>
        <w:t>любых</w:t>
      </w:r>
      <w:r>
        <w:tab/>
        <w:t>форм</w:t>
      </w:r>
      <w:r>
        <w:tab/>
        <w:t>экстремизма,</w:t>
      </w:r>
      <w:r>
        <w:tab/>
        <w:t>дискриминации;</w:t>
      </w:r>
      <w:r>
        <w:tab/>
        <w:t>понимание</w:t>
      </w:r>
      <w:r>
        <w:tab/>
        <w:t>роли</w:t>
      </w:r>
      <w:r>
        <w:tab/>
      </w:r>
      <w:r>
        <w:rPr>
          <w:spacing w:val="-1"/>
        </w:rPr>
        <w:t>различных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институтов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0D1034" w:rsidRDefault="000D1034">
      <w:pPr>
        <w:pStyle w:val="BodyText"/>
        <w:spacing w:line="362" w:lineRule="auto"/>
        <w:ind w:right="973"/>
        <w:jc w:val="both"/>
      </w:pPr>
      <w:r>
        <w:rPr>
          <w:spacing w:val="-1"/>
        </w:rPr>
        <w:t>представление</w:t>
      </w:r>
      <w:r>
        <w:rPr>
          <w:spacing w:val="-7"/>
        </w:rPr>
        <w:t xml:space="preserve"> </w:t>
      </w:r>
      <w:r>
        <w:rPr>
          <w:spacing w:val="-1"/>
        </w:rPr>
        <w:t>об</w:t>
      </w:r>
      <w:r>
        <w:rPr>
          <w:spacing w:val="-14"/>
        </w:rPr>
        <w:t xml:space="preserve"> </w:t>
      </w:r>
      <w:r>
        <w:rPr>
          <w:spacing w:val="-1"/>
        </w:rPr>
        <w:t>основных</w:t>
      </w:r>
      <w:r>
        <w:rPr>
          <w:spacing w:val="-10"/>
        </w:rPr>
        <w:t xml:space="preserve"> </w:t>
      </w:r>
      <w:r>
        <w:rPr>
          <w:spacing w:val="-1"/>
        </w:rP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обязанностях</w:t>
      </w:r>
      <w:r>
        <w:rPr>
          <w:spacing w:val="-6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нормах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</w:p>
    <w:p w:rsidR="000D1034" w:rsidRDefault="000D1034">
      <w:pPr>
        <w:pStyle w:val="BodyText"/>
        <w:spacing w:line="362" w:lineRule="auto"/>
        <w:ind w:right="973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3"/>
        </w:rPr>
        <w:t xml:space="preserve"> </w:t>
      </w:r>
      <w:r>
        <w:t>самоуправлении;</w:t>
      </w:r>
    </w:p>
    <w:p w:rsidR="000D1034" w:rsidRDefault="000D1034">
      <w:pPr>
        <w:pStyle w:val="BodyText"/>
        <w:spacing w:line="362" w:lineRule="auto"/>
        <w:ind w:right="975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</w:p>
    <w:p w:rsidR="000D1034" w:rsidRDefault="000D1034">
      <w:pPr>
        <w:spacing w:line="362" w:lineRule="auto"/>
        <w:jc w:val="both"/>
        <w:sectPr w:rsidR="000D1034">
          <w:pgSz w:w="11910" w:h="16840"/>
          <w:pgMar w:top="1120" w:right="0" w:bottom="1100" w:left="680" w:header="0" w:footer="904" w:gutter="0"/>
          <w:cols w:space="720"/>
        </w:sectPr>
      </w:pPr>
    </w:p>
    <w:p w:rsidR="000D1034" w:rsidRDefault="000D1034">
      <w:pPr>
        <w:pStyle w:val="Heading11"/>
        <w:spacing w:before="77"/>
        <w:jc w:val="both"/>
      </w:pPr>
      <w:bookmarkStart w:id="10" w:name="Патриотического_воспитания:"/>
      <w:bookmarkEnd w:id="10"/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0D1034" w:rsidRDefault="000D1034">
      <w:pPr>
        <w:pStyle w:val="BodyText"/>
        <w:spacing w:before="132" w:line="360" w:lineRule="auto"/>
        <w:ind w:right="978"/>
        <w:jc w:val="both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проявление</w:t>
      </w:r>
      <w:r>
        <w:rPr>
          <w:spacing w:val="-12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познанию</w:t>
      </w:r>
      <w:r>
        <w:rPr>
          <w:spacing w:val="-8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Российской Федерации, своего</w:t>
      </w:r>
      <w:r>
        <w:rPr>
          <w:spacing w:val="3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0D1034" w:rsidRDefault="000D1034">
      <w:pPr>
        <w:pStyle w:val="BodyText"/>
        <w:spacing w:line="362" w:lineRule="auto"/>
      </w:pP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искусству, спорту,</w:t>
      </w:r>
      <w:r>
        <w:rPr>
          <w:spacing w:val="-57"/>
        </w:rPr>
        <w:t xml:space="preserve"> </w:t>
      </w:r>
      <w:r>
        <w:t>технологиям, боевым</w:t>
      </w:r>
      <w:r>
        <w:rPr>
          <w:spacing w:val="-1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</w:t>
      </w:r>
      <w:r>
        <w:rPr>
          <w:spacing w:val="4"/>
        </w:rPr>
        <w:t xml:space="preserve"> </w:t>
      </w:r>
      <w:r>
        <w:t>достижениям</w:t>
      </w:r>
      <w:r>
        <w:rPr>
          <w:spacing w:val="4"/>
        </w:rPr>
        <w:t xml:space="preserve"> </w:t>
      </w:r>
      <w:r>
        <w:t>народа;</w:t>
      </w:r>
    </w:p>
    <w:p w:rsidR="000D1034" w:rsidRDefault="000D1034">
      <w:pPr>
        <w:pStyle w:val="BodyText"/>
        <w:spacing w:line="360" w:lineRule="auto"/>
        <w:ind w:right="993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праздникам,</w:t>
      </w:r>
      <w:r>
        <w:rPr>
          <w:spacing w:val="-5"/>
        </w:rPr>
        <w:t xml:space="preserve"> </w:t>
      </w:r>
      <w:r>
        <w:t>историческому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стране.</w:t>
      </w:r>
    </w:p>
    <w:p w:rsidR="000D1034" w:rsidRDefault="000D1034">
      <w:pPr>
        <w:pStyle w:val="Heading11"/>
        <w:spacing w:before="2"/>
      </w:pPr>
      <w:bookmarkStart w:id="11" w:name="Духовно-нравственного_воспитания:"/>
      <w:bookmarkEnd w:id="11"/>
      <w:r>
        <w:t>Духовно-нравственного</w:t>
      </w:r>
      <w:r>
        <w:rPr>
          <w:spacing w:val="-12"/>
        </w:rPr>
        <w:t xml:space="preserve"> </w:t>
      </w:r>
      <w:r>
        <w:t>воспитания:</w:t>
      </w:r>
    </w:p>
    <w:p w:rsidR="000D1034" w:rsidRDefault="000D1034">
      <w:pPr>
        <w:pStyle w:val="BodyText"/>
        <w:spacing w:before="132"/>
      </w:pPr>
      <w:r>
        <w:t>ориентация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0D1034" w:rsidRDefault="000D1034">
      <w:pPr>
        <w:pStyle w:val="BodyText"/>
        <w:spacing w:before="136" w:line="360" w:lineRule="auto"/>
        <w:ind w:right="993"/>
      </w:pPr>
      <w:r>
        <w:t>готовность</w:t>
      </w:r>
      <w:r>
        <w:rPr>
          <w:spacing w:val="39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своё</w:t>
      </w:r>
      <w:r>
        <w:rPr>
          <w:spacing w:val="42"/>
        </w:rPr>
        <w:t xml:space="preserve"> </w:t>
      </w:r>
      <w:r>
        <w:t>поведение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поступки,</w:t>
      </w:r>
      <w:r>
        <w:rPr>
          <w:spacing w:val="46"/>
        </w:rPr>
        <w:t xml:space="preserve"> </w:t>
      </w:r>
      <w:r>
        <w:t>поведение</w:t>
      </w:r>
      <w:r>
        <w:rPr>
          <w:spacing w:val="4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поступки</w:t>
      </w:r>
      <w:r>
        <w:rPr>
          <w:spacing w:val="49"/>
        </w:rPr>
        <w:t xml:space="preserve"> </w:t>
      </w:r>
      <w:r>
        <w:t>других</w:t>
      </w:r>
      <w:r>
        <w:rPr>
          <w:spacing w:val="43"/>
        </w:rPr>
        <w:t xml:space="preserve"> </w:t>
      </w:r>
      <w:r>
        <w:t>людей</w:t>
      </w:r>
      <w:r>
        <w:rPr>
          <w:spacing w:val="4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позиции нравственных и правовых норм с учётом осознания последствий 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асоциальных</w:t>
      </w:r>
      <w:r>
        <w:rPr>
          <w:spacing w:val="-7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пространства.</w:t>
      </w:r>
    </w:p>
    <w:p w:rsidR="000D1034" w:rsidRDefault="000D1034">
      <w:pPr>
        <w:pStyle w:val="Heading11"/>
        <w:spacing w:before="6"/>
      </w:pPr>
      <w:bookmarkStart w:id="12" w:name="Эстетического_воспитания:"/>
      <w:bookmarkEnd w:id="12"/>
      <w:r>
        <w:t>Эстетического</w:t>
      </w:r>
      <w:r>
        <w:rPr>
          <w:spacing w:val="-14"/>
        </w:rPr>
        <w:t xml:space="preserve"> </w:t>
      </w:r>
      <w:r>
        <w:t>воспитания:</w:t>
      </w:r>
    </w:p>
    <w:p w:rsidR="000D1034" w:rsidRDefault="000D1034">
      <w:pPr>
        <w:pStyle w:val="BodyText"/>
        <w:spacing w:before="137" w:line="360" w:lineRule="auto"/>
        <w:ind w:right="970"/>
        <w:jc w:val="both"/>
      </w:pPr>
      <w:r>
        <w:rPr>
          <w:spacing w:val="-1"/>
        </w:rPr>
        <w:t>восприимчивость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разным</w:t>
      </w:r>
      <w:r>
        <w:rPr>
          <w:spacing w:val="-10"/>
        </w:rPr>
        <w:t xml:space="preserve"> </w:t>
      </w:r>
      <w:r>
        <w:rPr>
          <w:spacing w:val="-1"/>
        </w:rPr>
        <w:t>видам</w:t>
      </w:r>
      <w:r>
        <w:rPr>
          <w:spacing w:val="-9"/>
        </w:rPr>
        <w:t xml:space="preserve"> </w:t>
      </w:r>
      <w:r>
        <w:rPr>
          <w:spacing w:val="-1"/>
        </w:rPr>
        <w:t>искусства,</w:t>
      </w:r>
      <w:r>
        <w:rPr>
          <w:spacing w:val="-4"/>
        </w:rPr>
        <w:t xml:space="preserve"> </w:t>
      </w:r>
      <w:r>
        <w:rPr>
          <w:spacing w:val="-1"/>
        </w:rPr>
        <w:t>традициям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творчеству</w:t>
      </w:r>
      <w:r>
        <w:rPr>
          <w:spacing w:val="-16"/>
        </w:rPr>
        <w:t xml:space="preserve"> </w:t>
      </w:r>
      <w:r>
        <w:rPr>
          <w:spacing w:val="-1"/>
        </w:rPr>
        <w:t>своего и</w:t>
      </w:r>
      <w:r>
        <w:rPr>
          <w:spacing w:val="-7"/>
        </w:rPr>
        <w:t xml:space="preserve"> </w:t>
      </w:r>
      <w:r>
        <w:rPr>
          <w:spacing w:val="-1"/>
        </w:rPr>
        <w:t>других</w:t>
      </w:r>
      <w:r>
        <w:rPr>
          <w:spacing w:val="-6"/>
        </w:rPr>
        <w:t xml:space="preserve"> </w:t>
      </w:r>
      <w:r>
        <w:rPr>
          <w:spacing w:val="-1"/>
        </w:rPr>
        <w:t>народов,</w:t>
      </w:r>
      <w:r>
        <w:rPr>
          <w:spacing w:val="-58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самовыражения;</w:t>
      </w:r>
    </w:p>
    <w:p w:rsidR="000D1034" w:rsidRDefault="000D1034">
      <w:pPr>
        <w:pStyle w:val="BodyText"/>
        <w:spacing w:before="2" w:line="360" w:lineRule="auto"/>
        <w:ind w:right="999"/>
        <w:jc w:val="both"/>
      </w:pPr>
      <w:r>
        <w:t>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 народного</w:t>
      </w:r>
      <w:r>
        <w:rPr>
          <w:spacing w:val="6"/>
        </w:rPr>
        <w:t xml:space="preserve"> </w:t>
      </w:r>
      <w:r>
        <w:t>творчества;</w:t>
      </w:r>
    </w:p>
    <w:p w:rsidR="000D1034" w:rsidRDefault="000D1034">
      <w:pPr>
        <w:pStyle w:val="BodyText"/>
        <w:spacing w:line="274" w:lineRule="exact"/>
        <w:jc w:val="both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искусства.</w:t>
      </w:r>
    </w:p>
    <w:p w:rsidR="000D1034" w:rsidRDefault="000D1034">
      <w:pPr>
        <w:pStyle w:val="Heading11"/>
        <w:spacing w:before="141" w:line="360" w:lineRule="auto"/>
        <w:ind w:right="979"/>
        <w:jc w:val="both"/>
      </w:pPr>
      <w:bookmarkStart w:id="13" w:name="Физического_воспитания,_формирования_кул"/>
      <w:bookmarkEnd w:id="13"/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0D1034" w:rsidRDefault="000D1034">
      <w:pPr>
        <w:pStyle w:val="BodyText"/>
        <w:spacing w:line="269" w:lineRule="exact"/>
        <w:jc w:val="both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жизни;</w:t>
      </w:r>
    </w:p>
    <w:p w:rsidR="000D1034" w:rsidRDefault="000D1034">
      <w:pPr>
        <w:pStyle w:val="BodyText"/>
        <w:spacing w:before="142" w:line="360" w:lineRule="auto"/>
        <w:ind w:right="990"/>
        <w:jc w:val="both"/>
      </w:pPr>
      <w:r>
        <w:t>ответственное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установка на</w:t>
      </w:r>
      <w:r>
        <w:rPr>
          <w:spacing w:val="-1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(здоровое</w:t>
      </w:r>
      <w:r>
        <w:rPr>
          <w:spacing w:val="-58"/>
        </w:rPr>
        <w:t xml:space="preserve"> </w:t>
      </w:r>
      <w:r>
        <w:t>питание, соблюдение гигиенических правил, сбалансированный режим занятий и 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2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активность);</w:t>
      </w:r>
    </w:p>
    <w:p w:rsidR="000D1034" w:rsidRDefault="000D1034">
      <w:pPr>
        <w:pStyle w:val="BodyText"/>
        <w:spacing w:line="362" w:lineRule="auto"/>
        <w:ind w:right="1064"/>
        <w:jc w:val="both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7"/>
        </w:rPr>
        <w:t xml:space="preserve"> </w:t>
      </w:r>
      <w:r>
        <w:t>курение)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</w:p>
    <w:p w:rsidR="000D1034" w:rsidRDefault="000D1034">
      <w:pPr>
        <w:pStyle w:val="BodyText"/>
        <w:spacing w:line="360" w:lineRule="auto"/>
        <w:ind w:right="969"/>
        <w:jc w:val="both"/>
      </w:pPr>
      <w:r>
        <w:t>соблюдение 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</w:p>
    <w:p w:rsidR="000D1034" w:rsidRDefault="000D1034">
      <w:pPr>
        <w:pStyle w:val="BodyText"/>
        <w:spacing w:line="362" w:lineRule="auto"/>
        <w:ind w:right="978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-2"/>
        </w:rPr>
        <w:t xml:space="preserve"> </w:t>
      </w:r>
      <w:r>
        <w:t>дальнейшие</w:t>
      </w:r>
      <w:r>
        <w:rPr>
          <w:spacing w:val="-2"/>
        </w:rPr>
        <w:t xml:space="preserve"> </w:t>
      </w:r>
      <w:r>
        <w:t>цели;</w:t>
      </w:r>
    </w:p>
    <w:p w:rsidR="000D1034" w:rsidRDefault="000D1034">
      <w:pPr>
        <w:pStyle w:val="BodyText"/>
        <w:spacing w:line="274" w:lineRule="exact"/>
        <w:jc w:val="both"/>
      </w:pPr>
      <w:r>
        <w:t>умение</w:t>
      </w:r>
      <w:r>
        <w:rPr>
          <w:spacing w:val="-8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других, не</w:t>
      </w:r>
      <w:r>
        <w:rPr>
          <w:spacing w:val="-8"/>
        </w:rPr>
        <w:t xml:space="preserve"> </w:t>
      </w:r>
      <w:r>
        <w:t>осуждая;</w:t>
      </w:r>
    </w:p>
    <w:p w:rsidR="000D1034" w:rsidRDefault="000D1034">
      <w:pPr>
        <w:spacing w:line="274" w:lineRule="exact"/>
        <w:jc w:val="both"/>
        <w:sectPr w:rsidR="000D1034">
          <w:pgSz w:w="11910" w:h="16840"/>
          <w:pgMar w:top="1020" w:right="0" w:bottom="1180" w:left="680" w:header="0" w:footer="904" w:gutter="0"/>
          <w:cols w:space="720"/>
        </w:sectPr>
      </w:pPr>
    </w:p>
    <w:p w:rsidR="000D1034" w:rsidRDefault="000D1034">
      <w:pPr>
        <w:pStyle w:val="BodyText"/>
        <w:spacing w:before="72" w:line="360" w:lineRule="auto"/>
      </w:pPr>
      <w:r>
        <w:t>умение</w:t>
      </w:r>
      <w:r>
        <w:rPr>
          <w:spacing w:val="-9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8"/>
        </w:rPr>
        <w:t xml:space="preserve"> </w:t>
      </w:r>
      <w:r>
        <w:t>состояние</w:t>
      </w:r>
      <w:r>
        <w:rPr>
          <w:spacing w:val="-12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управлять</w:t>
      </w:r>
      <w:r>
        <w:rPr>
          <w:spacing w:val="-7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эмоциональным состоянием;</w:t>
      </w:r>
    </w:p>
    <w:p w:rsidR="000D1034" w:rsidRDefault="000D1034">
      <w:pPr>
        <w:pStyle w:val="BodyText"/>
        <w:spacing w:line="360" w:lineRule="auto"/>
        <w:ind w:right="993"/>
      </w:pPr>
      <w:r>
        <w:t>сформированность</w:t>
      </w:r>
      <w:r>
        <w:rPr>
          <w:spacing w:val="13"/>
        </w:rPr>
        <w:t xml:space="preserve"> </w:t>
      </w:r>
      <w:r>
        <w:t>навыка</w:t>
      </w:r>
      <w:r>
        <w:rPr>
          <w:spacing w:val="14"/>
        </w:rPr>
        <w:t xml:space="preserve"> </w:t>
      </w:r>
      <w:r>
        <w:t>рефлексии,</w:t>
      </w:r>
      <w:r>
        <w:rPr>
          <w:spacing w:val="12"/>
        </w:rPr>
        <w:t xml:space="preserve"> </w:t>
      </w:r>
      <w:r>
        <w:t>признание</w:t>
      </w:r>
      <w:r>
        <w:rPr>
          <w:spacing w:val="14"/>
        </w:rPr>
        <w:t xml:space="preserve"> </w:t>
      </w:r>
      <w:r>
        <w:t>своего</w:t>
      </w:r>
      <w:r>
        <w:rPr>
          <w:spacing w:val="15"/>
        </w:rPr>
        <w:t xml:space="preserve"> </w:t>
      </w:r>
      <w:r>
        <w:t>права</w:t>
      </w:r>
      <w:r>
        <w:rPr>
          <w:spacing w:val="1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такого</w:t>
      </w:r>
      <w:r>
        <w:rPr>
          <w:spacing w:val="15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7"/>
        </w:rPr>
        <w:t xml:space="preserve"> </w:t>
      </w:r>
      <w:r>
        <w:t>человека.</w:t>
      </w:r>
    </w:p>
    <w:p w:rsidR="000D1034" w:rsidRDefault="000D1034">
      <w:pPr>
        <w:pStyle w:val="Heading11"/>
        <w:spacing w:before="1"/>
      </w:pPr>
      <w:bookmarkStart w:id="14" w:name="Трудового_воспитания:"/>
      <w:bookmarkEnd w:id="14"/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0D1034" w:rsidRDefault="000D1034">
      <w:pPr>
        <w:pStyle w:val="BodyText"/>
        <w:spacing w:before="137" w:line="360" w:lineRule="auto"/>
        <w:ind w:right="990"/>
        <w:jc w:val="both"/>
      </w:pPr>
      <w:r>
        <w:t>установка на активное участие в решении практических задач (в рамках семьи, Организации,</w:t>
      </w:r>
      <w:r>
        <w:rPr>
          <w:spacing w:val="-57"/>
        </w:rPr>
        <w:t xml:space="preserve"> </w:t>
      </w:r>
      <w:r>
        <w:t>города, края) технологической и социальной направленности, способность инициировать,</w:t>
      </w:r>
      <w:r>
        <w:rPr>
          <w:spacing w:val="1"/>
        </w:rPr>
        <w:t xml:space="preserve"> </w:t>
      </w:r>
      <w:r>
        <w:t>планировать и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0D1034" w:rsidRDefault="000D1034">
      <w:pPr>
        <w:pStyle w:val="BodyText"/>
        <w:spacing w:before="1" w:line="360" w:lineRule="auto"/>
        <w:ind w:right="977"/>
        <w:jc w:val="both"/>
      </w:pPr>
      <w:r>
        <w:rPr>
          <w:spacing w:val="-1"/>
        </w:rPr>
        <w:t>интерес</w:t>
      </w:r>
      <w:r>
        <w:rPr>
          <w:spacing w:val="-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практическому</w:t>
      </w:r>
      <w:r>
        <w:rPr>
          <w:spacing w:val="-16"/>
        </w:rPr>
        <w:t xml:space="preserve"> </w:t>
      </w:r>
      <w:r>
        <w:rPr>
          <w:spacing w:val="-1"/>
        </w:rPr>
        <w:t>изучению</w:t>
      </w:r>
      <w:r>
        <w:rPr>
          <w:spacing w:val="-3"/>
        </w:rPr>
        <w:t xml:space="preserve"> </w:t>
      </w:r>
      <w:r>
        <w:rPr>
          <w:spacing w:val="-1"/>
        </w:rPr>
        <w:t>профессий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рода,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предметного</w:t>
      </w:r>
      <w:r>
        <w:rPr>
          <w:spacing w:val="6"/>
        </w:rPr>
        <w:t xml:space="preserve"> </w:t>
      </w:r>
      <w:r>
        <w:t>знания;</w:t>
      </w:r>
    </w:p>
    <w:p w:rsidR="000D1034" w:rsidRDefault="000D1034">
      <w:pPr>
        <w:pStyle w:val="BodyText"/>
        <w:spacing w:line="360" w:lineRule="auto"/>
      </w:pP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9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10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необходимых</w:t>
      </w:r>
      <w:r>
        <w:rPr>
          <w:spacing w:val="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</w:p>
    <w:p w:rsidR="000D1034" w:rsidRDefault="000D1034">
      <w:pPr>
        <w:pStyle w:val="BodyText"/>
        <w:spacing w:before="1" w:line="360" w:lineRule="auto"/>
        <w:ind w:right="4838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и 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</w:p>
    <w:p w:rsidR="000D1034" w:rsidRDefault="000D1034">
      <w:pPr>
        <w:pStyle w:val="BodyText"/>
        <w:spacing w:line="360" w:lineRule="auto"/>
        <w:ind w:right="993"/>
      </w:pPr>
      <w:r>
        <w:t>осознанный</w:t>
      </w:r>
      <w:r>
        <w:rPr>
          <w:spacing w:val="7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построение</w:t>
      </w:r>
      <w:r>
        <w:rPr>
          <w:spacing w:val="4"/>
        </w:rPr>
        <w:t xml:space="preserve"> </w:t>
      </w:r>
      <w:r>
        <w:t>индивидуальной</w:t>
      </w:r>
      <w:r>
        <w:rPr>
          <w:spacing w:val="7"/>
        </w:rPr>
        <w:t xml:space="preserve"> </w:t>
      </w:r>
      <w:r>
        <w:t>траектории</w:t>
      </w:r>
      <w:r>
        <w:rPr>
          <w:spacing w:val="3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 жизненных</w:t>
      </w:r>
      <w:r>
        <w:rPr>
          <w:spacing w:val="-57"/>
        </w:rPr>
        <w:t xml:space="preserve"> </w:t>
      </w:r>
      <w:r>
        <w:t>планов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потребностей.</w:t>
      </w:r>
    </w:p>
    <w:p w:rsidR="000D1034" w:rsidRDefault="000D1034">
      <w:pPr>
        <w:pStyle w:val="Heading11"/>
        <w:spacing w:before="5"/>
      </w:pPr>
      <w:bookmarkStart w:id="15" w:name="Экологического_воспитания:"/>
      <w:bookmarkEnd w:id="15"/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0D1034" w:rsidRDefault="000D1034">
      <w:pPr>
        <w:pStyle w:val="BodyText"/>
        <w:spacing w:before="132" w:line="360" w:lineRule="auto"/>
        <w:ind w:right="997"/>
        <w:jc w:val="both"/>
      </w:pPr>
      <w:r>
        <w:t>ориентация на применение знаний из социальных и естественных наук для решения задач в</w:t>
      </w:r>
      <w:r>
        <w:rPr>
          <w:spacing w:val="1"/>
        </w:rPr>
        <w:t xml:space="preserve"> </w:t>
      </w:r>
      <w:r>
        <w:t>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среды;</w:t>
      </w:r>
    </w:p>
    <w:p w:rsidR="000D1034" w:rsidRDefault="000D1034">
      <w:pPr>
        <w:pStyle w:val="BodyText"/>
        <w:spacing w:before="2" w:line="360" w:lineRule="auto"/>
        <w:ind w:right="979"/>
        <w:jc w:val="both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0"/>
        </w:rPr>
        <w:t xml:space="preserve"> </w:t>
      </w:r>
      <w:r>
        <w:t>экологических</w:t>
      </w:r>
      <w:r>
        <w:rPr>
          <w:spacing w:val="-58"/>
        </w:rPr>
        <w:t xml:space="preserve"> </w:t>
      </w:r>
      <w:r>
        <w:t>проблем и путей их решения; активное неприятие действий, приносящих вред окружающей</w:t>
      </w:r>
      <w:r>
        <w:rPr>
          <w:spacing w:val="1"/>
        </w:rPr>
        <w:t xml:space="preserve"> </w:t>
      </w:r>
      <w:r>
        <w:t>среде;</w:t>
      </w:r>
    </w:p>
    <w:p w:rsidR="000D1034" w:rsidRDefault="000D1034">
      <w:pPr>
        <w:pStyle w:val="BodyText"/>
        <w:spacing w:before="6" w:line="360" w:lineRule="auto"/>
        <w:ind w:right="1478"/>
        <w:jc w:val="both"/>
      </w:pPr>
      <w:r>
        <w:t>осознание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потребителя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природной,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сред;</w:t>
      </w:r>
    </w:p>
    <w:p w:rsidR="000D1034" w:rsidRDefault="000D1034">
      <w:pPr>
        <w:pStyle w:val="BodyText"/>
        <w:spacing w:line="274" w:lineRule="exact"/>
        <w:jc w:val="both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направленности.</w:t>
      </w:r>
    </w:p>
    <w:p w:rsidR="000D1034" w:rsidRDefault="000D1034">
      <w:pPr>
        <w:pStyle w:val="BodyText"/>
        <w:ind w:left="0"/>
        <w:rPr>
          <w:sz w:val="26"/>
        </w:rPr>
      </w:pPr>
    </w:p>
    <w:p w:rsidR="000D1034" w:rsidRDefault="000D1034">
      <w:pPr>
        <w:pStyle w:val="BodyText"/>
        <w:spacing w:before="9"/>
        <w:ind w:left="0"/>
        <w:rPr>
          <w:sz w:val="21"/>
        </w:rPr>
      </w:pPr>
    </w:p>
    <w:p w:rsidR="000D1034" w:rsidRDefault="000D1034">
      <w:pPr>
        <w:pStyle w:val="Heading11"/>
      </w:pPr>
      <w:bookmarkStart w:id="16" w:name="Ценности_научного_познания:"/>
      <w:bookmarkEnd w:id="16"/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0D1034" w:rsidRDefault="000D1034">
      <w:pPr>
        <w:pStyle w:val="BodyText"/>
        <w:spacing w:before="138" w:line="360" w:lineRule="auto"/>
        <w:ind w:right="993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rPr>
          <w:spacing w:val="-1"/>
        </w:rPr>
        <w:t>закономерностях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человека,</w:t>
      </w:r>
      <w:r>
        <w:rPr>
          <w:spacing w:val="-9"/>
        </w:rPr>
        <w:t xml:space="preserve"> </w:t>
      </w:r>
      <w:r>
        <w:rPr>
          <w:spacing w:val="-1"/>
        </w:rPr>
        <w:t>природы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общества,</w:t>
      </w:r>
      <w:r>
        <w:rPr>
          <w:spacing w:val="-4"/>
        </w:rPr>
        <w:t xml:space="preserve"> </w:t>
      </w:r>
      <w:r>
        <w:t>взаимосвязях</w:t>
      </w:r>
      <w:r>
        <w:rPr>
          <w:spacing w:val="-11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природной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средой;</w:t>
      </w:r>
    </w:p>
    <w:p w:rsidR="000D1034" w:rsidRDefault="000D1034">
      <w:pPr>
        <w:pStyle w:val="BodyText"/>
        <w:spacing w:before="1"/>
        <w:jc w:val="both"/>
      </w:pPr>
      <w:r>
        <w:t>овладение</w:t>
      </w:r>
      <w:r>
        <w:rPr>
          <w:spacing w:val="-5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8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мира;</w:t>
      </w:r>
    </w:p>
    <w:p w:rsidR="000D1034" w:rsidRDefault="000D1034">
      <w:pPr>
        <w:pStyle w:val="BodyText"/>
        <w:spacing w:before="137" w:line="360" w:lineRule="auto"/>
        <w:ind w:right="974"/>
        <w:jc w:val="both"/>
      </w:pPr>
      <w:r>
        <w:t>овладение основными навыками исследовательской деятельности, установка на 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0D1034" w:rsidRDefault="000D1034">
      <w:pPr>
        <w:spacing w:line="360" w:lineRule="auto"/>
        <w:jc w:val="both"/>
        <w:sectPr w:rsidR="000D1034">
          <w:pgSz w:w="11910" w:h="16840"/>
          <w:pgMar w:top="1020" w:right="0" w:bottom="1180" w:left="680" w:header="0" w:footer="904" w:gutter="0"/>
          <w:cols w:space="720"/>
        </w:sectPr>
      </w:pPr>
    </w:p>
    <w:p w:rsidR="000D1034" w:rsidRDefault="000D1034">
      <w:pPr>
        <w:pStyle w:val="Heading11"/>
        <w:spacing w:before="77" w:line="360" w:lineRule="auto"/>
        <w:ind w:right="1122"/>
        <w:jc w:val="both"/>
      </w:pPr>
      <w:bookmarkStart w:id="17" w:name="Личностные_результаты,_обеспечивающие_ад"/>
      <w:bookmarkEnd w:id="17"/>
      <w:r>
        <w:t>Личностные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адаптацию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8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включают:</w:t>
      </w:r>
    </w:p>
    <w:p w:rsidR="000D1034" w:rsidRDefault="000D1034">
      <w:pPr>
        <w:pStyle w:val="BodyText"/>
        <w:spacing w:line="360" w:lineRule="auto"/>
        <w:ind w:right="974"/>
        <w:jc w:val="both"/>
      </w:pPr>
      <w:r>
        <w:t>освоение обучающимися социального опыта, основных социальных ролей, соответствующих</w:t>
      </w:r>
      <w:r>
        <w:rPr>
          <w:spacing w:val="-57"/>
        </w:rPr>
        <w:t xml:space="preserve"> </w:t>
      </w:r>
      <w:r>
        <w:t>ведущей деятельности возраста, норм и правил общественного поведения, форм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 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:rsidR="000D1034" w:rsidRDefault="000D1034">
      <w:pPr>
        <w:pStyle w:val="BodyText"/>
        <w:spacing w:line="360" w:lineRule="auto"/>
        <w:ind w:right="980"/>
        <w:jc w:val="both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 и знаниям других; способность действовать в условиях неопределённости, 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учиться</w:t>
      </w:r>
      <w:r>
        <w:rPr>
          <w:spacing w:val="-58"/>
        </w:rPr>
        <w:t xml:space="preserve"> </w:t>
      </w:r>
      <w:r>
        <w:t>у других людей, осознавать в совместной деятельности новые знания, навыки и компетенции</w:t>
      </w:r>
      <w:r>
        <w:rPr>
          <w:spacing w:val="-5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:rsidR="000D1034" w:rsidRDefault="000D1034">
      <w:pPr>
        <w:pStyle w:val="BodyText"/>
        <w:spacing w:line="360" w:lineRule="auto"/>
        <w:ind w:right="975"/>
        <w:jc w:val="both"/>
      </w:pPr>
      <w:r>
        <w:rPr>
          <w:spacing w:val="-1"/>
        </w:rPr>
        <w:t>навык</w:t>
      </w:r>
      <w:r>
        <w:rPr>
          <w:spacing w:val="-13"/>
        </w:rPr>
        <w:t xml:space="preserve"> </w:t>
      </w:r>
      <w:r>
        <w:rPr>
          <w:spacing w:val="-1"/>
        </w:rPr>
        <w:t>выявления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связывания</w:t>
      </w:r>
      <w:r>
        <w:rPr>
          <w:spacing w:val="-15"/>
        </w:rPr>
        <w:t xml:space="preserve"> </w:t>
      </w:r>
      <w:r>
        <w:rPr>
          <w:spacing w:val="-1"/>
        </w:rPr>
        <w:t>образов,</w:t>
      </w:r>
      <w:r>
        <w:rPr>
          <w:spacing w:val="-9"/>
        </w:rPr>
        <w:t xml:space="preserve"> </w:t>
      </w:r>
      <w:r>
        <w:rPr>
          <w:spacing w:val="-1"/>
        </w:rPr>
        <w:t>способность</w:t>
      </w:r>
      <w:r>
        <w:rPr>
          <w:spacing w:val="-9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новых</w:t>
      </w:r>
      <w:r>
        <w:rPr>
          <w:spacing w:val="-12"/>
        </w:rPr>
        <w:t xml:space="preserve"> </w:t>
      </w:r>
      <w:r>
        <w:rPr>
          <w:spacing w:val="-1"/>
        </w:rPr>
        <w:t>знаний,</w:t>
      </w:r>
      <w:r>
        <w:rPr>
          <w:spacing w:val="-1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способность 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неизвестных,</w:t>
      </w:r>
      <w:r>
        <w:rPr>
          <w:spacing w:val="-7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компетентностей,</w:t>
      </w:r>
      <w:r>
        <w:rPr>
          <w:spacing w:val="-8"/>
        </w:rPr>
        <w:t xml:space="preserve"> </w:t>
      </w:r>
      <w:r>
        <w:t>планировать</w:t>
      </w:r>
      <w:r>
        <w:rPr>
          <w:spacing w:val="-57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0D1034" w:rsidRDefault="000D1034">
      <w:pPr>
        <w:pStyle w:val="BodyText"/>
        <w:spacing w:line="360" w:lineRule="auto"/>
        <w:ind w:right="971"/>
        <w:jc w:val="both"/>
      </w:pPr>
      <w:r>
        <w:t>умение распознавать конкретные примеры понятия по характерным признакам, 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конкретизировать понятие примерами, использовать понятие и его свойства при решении</w:t>
      </w:r>
      <w:r>
        <w:rPr>
          <w:spacing w:val="1"/>
        </w:rPr>
        <w:t xml:space="preserve"> </w:t>
      </w:r>
      <w:r>
        <w:t>задач (далее — оперировать понятиями), а также оперировать терминами и 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концепции</w:t>
      </w:r>
      <w:r>
        <w:rPr>
          <w:spacing w:val="4"/>
        </w:rPr>
        <w:t xml:space="preserve"> </w:t>
      </w:r>
      <w:r>
        <w:t>устойчивого</w:t>
      </w:r>
      <w:r>
        <w:rPr>
          <w:spacing w:val="8"/>
        </w:rPr>
        <w:t xml:space="preserve"> </w:t>
      </w:r>
      <w:r>
        <w:t>развития;</w:t>
      </w:r>
    </w:p>
    <w:p w:rsidR="000D1034" w:rsidRDefault="000D1034">
      <w:pPr>
        <w:pStyle w:val="BodyText"/>
        <w:spacing w:before="2"/>
        <w:jc w:val="both"/>
      </w:pPr>
      <w:r>
        <w:t>умение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экономики;</w:t>
      </w:r>
    </w:p>
    <w:p w:rsidR="000D1034" w:rsidRDefault="000D1034">
      <w:pPr>
        <w:pStyle w:val="BodyText"/>
        <w:spacing w:before="132" w:line="362" w:lineRule="auto"/>
        <w:ind w:right="993"/>
      </w:pPr>
      <w:r>
        <w:t>умение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среду,</w:t>
      </w:r>
      <w:r>
        <w:rPr>
          <w:spacing w:val="2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</w:t>
      </w:r>
      <w:r>
        <w:rPr>
          <w:spacing w:val="2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последствий;</w:t>
      </w:r>
    </w:p>
    <w:p w:rsidR="000D1034" w:rsidRDefault="000D1034">
      <w:pPr>
        <w:pStyle w:val="BodyText"/>
        <w:spacing w:line="360" w:lineRule="auto"/>
        <w:ind w:right="993"/>
      </w:pPr>
      <w:r>
        <w:t>способность</w:t>
      </w:r>
      <w:r>
        <w:rPr>
          <w:spacing w:val="43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осознавать</w:t>
      </w:r>
      <w:r>
        <w:rPr>
          <w:spacing w:val="48"/>
        </w:rPr>
        <w:t xml:space="preserve"> </w:t>
      </w:r>
      <w:r>
        <w:t>стрессовую</w:t>
      </w:r>
      <w:r>
        <w:rPr>
          <w:spacing w:val="45"/>
        </w:rPr>
        <w:t xml:space="preserve"> </w:t>
      </w:r>
      <w:r>
        <w:t>ситуацию,</w:t>
      </w:r>
      <w:r>
        <w:rPr>
          <w:spacing w:val="49"/>
        </w:rPr>
        <w:t xml:space="preserve"> </w:t>
      </w:r>
      <w:r>
        <w:t>оценивать</w:t>
      </w:r>
      <w:r>
        <w:rPr>
          <w:spacing w:val="49"/>
        </w:rPr>
        <w:t xml:space="preserve"> </w:t>
      </w:r>
      <w:r>
        <w:t>происходящие</w:t>
      </w:r>
      <w:r>
        <w:rPr>
          <w:spacing w:val="-5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последствия;</w:t>
      </w:r>
    </w:p>
    <w:p w:rsidR="000D1034" w:rsidRDefault="000D1034">
      <w:pPr>
        <w:pStyle w:val="BodyText"/>
        <w:spacing w:line="362" w:lineRule="auto"/>
        <w:ind w:right="2328"/>
      </w:pPr>
      <w:r>
        <w:t>воспринимать</w:t>
      </w:r>
      <w:r>
        <w:rPr>
          <w:spacing w:val="8"/>
        </w:rPr>
        <w:t xml:space="preserve"> </w:t>
      </w:r>
      <w:r>
        <w:t>стрессовую</w:t>
      </w:r>
      <w:r>
        <w:rPr>
          <w:spacing w:val="10"/>
        </w:rPr>
        <w:t xml:space="preserve"> </w:t>
      </w:r>
      <w:r>
        <w:t>ситуацию</w:t>
      </w:r>
      <w:r>
        <w:rPr>
          <w:spacing w:val="6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вызов,</w:t>
      </w:r>
      <w:r>
        <w:rPr>
          <w:spacing w:val="3"/>
        </w:rPr>
        <w:t xml:space="preserve"> </w:t>
      </w:r>
      <w:r>
        <w:t>требующий</w:t>
      </w:r>
      <w:r>
        <w:rPr>
          <w:spacing w:val="8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ситуацию</w:t>
      </w:r>
      <w:r>
        <w:rPr>
          <w:spacing w:val="-7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принимаемые</w:t>
      </w:r>
      <w:r>
        <w:rPr>
          <w:spacing w:val="-6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действия;</w:t>
      </w:r>
    </w:p>
    <w:p w:rsidR="000D1034" w:rsidRDefault="000D1034">
      <w:pPr>
        <w:pStyle w:val="BodyText"/>
        <w:spacing w:line="360" w:lineRule="auto"/>
        <w:ind w:right="993"/>
      </w:pPr>
      <w:r>
        <w:t>формулировать</w:t>
      </w:r>
      <w:r>
        <w:rPr>
          <w:spacing w:val="3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риски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последствия,</w:t>
      </w:r>
      <w:r>
        <w:rPr>
          <w:spacing w:val="27"/>
        </w:rPr>
        <w:t xml:space="preserve"> </w:t>
      </w:r>
      <w:r>
        <w:t>формировать</w:t>
      </w:r>
      <w:r>
        <w:rPr>
          <w:spacing w:val="25"/>
        </w:rPr>
        <w:t xml:space="preserve"> </w:t>
      </w:r>
      <w:r>
        <w:t>опыт,</w:t>
      </w:r>
      <w:r>
        <w:rPr>
          <w:spacing w:val="30"/>
        </w:rPr>
        <w:t xml:space="preserve"> </w:t>
      </w:r>
      <w:r>
        <w:t>уметь</w:t>
      </w:r>
      <w:r>
        <w:rPr>
          <w:spacing w:val="30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3"/>
        </w:rPr>
        <w:t xml:space="preserve"> </w:t>
      </w:r>
      <w:r>
        <w:t>ситуации;</w:t>
      </w:r>
    </w:p>
    <w:p w:rsidR="000D1034" w:rsidRDefault="000D1034">
      <w:pPr>
        <w:pStyle w:val="BodyText"/>
      </w:pPr>
      <w:r>
        <w:t>быть</w:t>
      </w:r>
      <w:r>
        <w:rPr>
          <w:spacing w:val="-4"/>
        </w:rPr>
        <w:t xml:space="preserve"> </w:t>
      </w:r>
      <w:r>
        <w:t>готовым</w:t>
      </w:r>
      <w:r>
        <w:rPr>
          <w:spacing w:val="-8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гарантий успеха.</w:t>
      </w:r>
    </w:p>
    <w:p w:rsidR="000D1034" w:rsidRDefault="000D1034">
      <w:pPr>
        <w:pStyle w:val="BodyText"/>
        <w:ind w:left="0"/>
        <w:rPr>
          <w:sz w:val="26"/>
        </w:rPr>
      </w:pPr>
    </w:p>
    <w:p w:rsidR="000D1034" w:rsidRDefault="000D1034">
      <w:pPr>
        <w:pStyle w:val="BodyText"/>
        <w:spacing w:before="4"/>
        <w:ind w:left="0"/>
        <w:rPr>
          <w:sz w:val="21"/>
        </w:rPr>
      </w:pPr>
    </w:p>
    <w:p w:rsidR="000D1034" w:rsidRDefault="000D1034">
      <w:pPr>
        <w:pStyle w:val="Heading11"/>
        <w:spacing w:before="1"/>
        <w:ind w:left="1130" w:right="1520"/>
        <w:jc w:val="center"/>
      </w:pPr>
      <w:bookmarkStart w:id="18" w:name="МЕТАПРЕДМЕТНЫЕ_РЕЗУЛЬТАТЫ"/>
      <w:bookmarkEnd w:id="18"/>
      <w:r>
        <w:rPr>
          <w:spacing w:val="-1"/>
        </w:rP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0D1034" w:rsidRDefault="000D1034">
      <w:pPr>
        <w:pStyle w:val="BodyText"/>
        <w:spacing w:before="136" w:line="360" w:lineRule="auto"/>
        <w:ind w:firstLine="706"/>
      </w:pPr>
      <w:r>
        <w:t>Метапредметные</w:t>
      </w:r>
      <w:r>
        <w:rPr>
          <w:spacing w:val="39"/>
        </w:rPr>
        <w:t xml:space="preserve"> </w:t>
      </w:r>
      <w:r>
        <w:t>результаты</w:t>
      </w:r>
      <w:r>
        <w:rPr>
          <w:spacing w:val="42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иностранному</w:t>
      </w:r>
      <w:r>
        <w:rPr>
          <w:spacing w:val="-11"/>
        </w:rPr>
        <w:t xml:space="preserve"> </w:t>
      </w:r>
      <w:r>
        <w:t>(английскому)</w:t>
      </w:r>
      <w:r>
        <w:rPr>
          <w:spacing w:val="3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0D1034" w:rsidRDefault="000D1034">
      <w:pPr>
        <w:spacing w:line="360" w:lineRule="auto"/>
        <w:sectPr w:rsidR="000D1034">
          <w:pgSz w:w="11910" w:h="16840"/>
          <w:pgMar w:top="1020" w:right="0" w:bottom="1180" w:left="680" w:header="0" w:footer="904" w:gutter="0"/>
          <w:cols w:space="720"/>
        </w:sectPr>
      </w:pPr>
    </w:p>
    <w:p w:rsidR="000D1034" w:rsidRDefault="000D1034">
      <w:pPr>
        <w:pStyle w:val="Heading11"/>
        <w:spacing w:before="77"/>
      </w:pPr>
      <w:bookmarkStart w:id="19" w:name="Овладение_универсальными_учебными_познав"/>
      <w:bookmarkEnd w:id="19"/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0D1034" w:rsidRDefault="000D1034">
      <w:pPr>
        <w:pStyle w:val="ListParagraph"/>
        <w:numPr>
          <w:ilvl w:val="0"/>
          <w:numId w:val="1"/>
        </w:numPr>
        <w:tabs>
          <w:tab w:val="left" w:pos="862"/>
        </w:tabs>
        <w:spacing w:before="132"/>
        <w:ind w:hanging="265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0D1034" w:rsidRDefault="000D1034">
      <w:pPr>
        <w:pStyle w:val="BodyText"/>
        <w:spacing w:before="137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(явлений);</w:t>
      </w:r>
    </w:p>
    <w:p w:rsidR="000D1034" w:rsidRDefault="000D1034">
      <w:pPr>
        <w:pStyle w:val="BodyText"/>
        <w:spacing w:before="137" w:line="360" w:lineRule="auto"/>
        <w:ind w:right="993"/>
      </w:pPr>
      <w:r>
        <w:rPr>
          <w:spacing w:val="-1"/>
        </w:rPr>
        <w:t>устанавливать</w:t>
      </w:r>
      <w:r>
        <w:rPr>
          <w:spacing w:val="-5"/>
        </w:rPr>
        <w:t xml:space="preserve"> </w:t>
      </w:r>
      <w:r>
        <w:rPr>
          <w:spacing w:val="-1"/>
        </w:rPr>
        <w:t>существенный</w:t>
      </w:r>
      <w:r>
        <w:rPr>
          <w:spacing w:val="-3"/>
        </w:rPr>
        <w:t xml:space="preserve"> </w:t>
      </w:r>
      <w:r>
        <w:rPr>
          <w:spacing w:val="-1"/>
        </w:rPr>
        <w:t>признак</w:t>
      </w:r>
      <w:r>
        <w:rPr>
          <w:spacing w:val="-8"/>
        </w:rPr>
        <w:t xml:space="preserve"> </w:t>
      </w:r>
      <w:r>
        <w:rPr>
          <w:spacing w:val="-1"/>
        </w:rPr>
        <w:t>классификации,</w:t>
      </w:r>
      <w:r>
        <w:rPr>
          <w:spacing w:val="-12"/>
        </w:rPr>
        <w:t xml:space="preserve"> </w:t>
      </w:r>
      <w: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обобщения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сравнения,</w:t>
      </w:r>
      <w:r>
        <w:rPr>
          <w:spacing w:val="-57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проводимого</w:t>
      </w:r>
      <w:r>
        <w:rPr>
          <w:spacing w:val="2"/>
        </w:rPr>
        <w:t xml:space="preserve"> </w:t>
      </w:r>
      <w:r>
        <w:t>анализа;</w:t>
      </w:r>
    </w:p>
    <w:p w:rsidR="000D1034" w:rsidRDefault="000D1034">
      <w:pPr>
        <w:pStyle w:val="BodyText"/>
        <w:spacing w:before="3" w:line="360" w:lineRule="auto"/>
        <w:ind w:right="993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57"/>
        </w:rPr>
        <w:t xml:space="preserve"> </w:t>
      </w:r>
      <w:r>
        <w:t>фактах,</w:t>
      </w:r>
      <w:r>
        <w:rPr>
          <w:spacing w:val="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наблюдениях;</w:t>
      </w:r>
    </w:p>
    <w:p w:rsidR="000D1034" w:rsidRDefault="000D1034">
      <w:pPr>
        <w:pStyle w:val="BodyText"/>
        <w:spacing w:line="274" w:lineRule="exact"/>
      </w:pP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9"/>
        </w:rPr>
        <w:t xml:space="preserve"> </w:t>
      </w:r>
      <w:r>
        <w:t>закономерностей</w:t>
      </w:r>
      <w:r>
        <w:rPr>
          <w:spacing w:val="-7"/>
        </w:rPr>
        <w:t xml:space="preserve"> </w:t>
      </w:r>
      <w:r>
        <w:t>и противоречий;</w:t>
      </w:r>
    </w:p>
    <w:p w:rsidR="000D1034" w:rsidRDefault="000D1034">
      <w:pPr>
        <w:pStyle w:val="BodyText"/>
        <w:spacing w:before="136" w:line="362" w:lineRule="auto"/>
        <w:ind w:right="993"/>
      </w:pPr>
      <w:r>
        <w:t>выявлять</w:t>
      </w:r>
      <w:r>
        <w:rPr>
          <w:spacing w:val="-3"/>
        </w:rPr>
        <w:t xml:space="preserve"> </w:t>
      </w:r>
      <w:r>
        <w:t>дефицит</w:t>
      </w:r>
      <w:r>
        <w:rPr>
          <w:spacing w:val="-7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выявлять 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0D1034" w:rsidRDefault="000D1034">
      <w:pPr>
        <w:pStyle w:val="BodyText"/>
        <w:tabs>
          <w:tab w:val="left" w:pos="1538"/>
          <w:tab w:val="left" w:pos="2594"/>
          <w:tab w:val="left" w:pos="2974"/>
          <w:tab w:val="left" w:pos="4904"/>
          <w:tab w:val="left" w:pos="6517"/>
          <w:tab w:val="left" w:pos="6916"/>
          <w:tab w:val="left" w:pos="8558"/>
        </w:tabs>
        <w:spacing w:line="360" w:lineRule="auto"/>
        <w:ind w:right="1000"/>
      </w:pPr>
      <w:r>
        <w:t>делать</w:t>
      </w:r>
      <w:r>
        <w:tab/>
        <w:t>выводы</w:t>
      </w:r>
      <w:r>
        <w:tab/>
        <w:t>с</w:t>
      </w:r>
      <w:r>
        <w:tab/>
        <w:t>использованием</w:t>
      </w:r>
      <w:r>
        <w:tab/>
        <w:t>дедуктивных</w:t>
      </w:r>
      <w:r>
        <w:tab/>
        <w:t>и</w:t>
      </w:r>
      <w:r>
        <w:tab/>
        <w:t>индуктивных</w:t>
      </w:r>
      <w:r>
        <w:tab/>
      </w:r>
      <w:r>
        <w:rPr>
          <w:spacing w:val="-2"/>
        </w:rPr>
        <w:t>умозаключений,</w:t>
      </w:r>
      <w:r>
        <w:rPr>
          <w:spacing w:val="-57"/>
        </w:rPr>
        <w:t xml:space="preserve"> </w:t>
      </w:r>
      <w:r>
        <w:t>умозаключений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0D1034" w:rsidRDefault="000D1034">
      <w:pPr>
        <w:pStyle w:val="BodyText"/>
        <w:spacing w:line="360" w:lineRule="auto"/>
        <w:ind w:right="993"/>
      </w:pPr>
      <w:r>
        <w:t>самостоятельно выбирать способ решения учебной задачи (сравнивать несколько 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8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критериев);</w:t>
      </w:r>
    </w:p>
    <w:p w:rsidR="000D1034" w:rsidRDefault="000D1034">
      <w:pPr>
        <w:pStyle w:val="ListParagraph"/>
        <w:numPr>
          <w:ilvl w:val="0"/>
          <w:numId w:val="1"/>
        </w:numPr>
        <w:tabs>
          <w:tab w:val="left" w:pos="862"/>
        </w:tabs>
        <w:spacing w:line="274" w:lineRule="exact"/>
        <w:ind w:hanging="265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0D1034" w:rsidRDefault="000D1034">
      <w:pPr>
        <w:pStyle w:val="BodyText"/>
        <w:spacing w:before="142"/>
        <w:jc w:val="both"/>
      </w:pPr>
      <w:r>
        <w:t>использовать</w:t>
      </w:r>
      <w:r>
        <w:rPr>
          <w:spacing w:val="-9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исследовательский</w:t>
      </w:r>
      <w:r>
        <w:rPr>
          <w:spacing w:val="-13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0D1034" w:rsidRDefault="000D1034">
      <w:pPr>
        <w:pStyle w:val="BodyText"/>
        <w:spacing w:before="137" w:line="360" w:lineRule="auto"/>
        <w:ind w:right="992"/>
        <w:jc w:val="both"/>
      </w:pPr>
      <w:r>
        <w:t>формулировать вопросы, фиксирующие разрыв между реальным и желательным состоянием</w:t>
      </w:r>
      <w:r>
        <w:rPr>
          <w:spacing w:val="1"/>
        </w:rPr>
        <w:t xml:space="preserve"> </w:t>
      </w:r>
      <w:r>
        <w:t>ситуации, объекта,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0D1034" w:rsidRDefault="000D1034">
      <w:pPr>
        <w:pStyle w:val="BodyText"/>
        <w:spacing w:line="362" w:lineRule="auto"/>
        <w:ind w:right="985"/>
        <w:jc w:val="both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0D1034" w:rsidRDefault="000D1034">
      <w:pPr>
        <w:pStyle w:val="BodyText"/>
        <w:spacing w:line="360" w:lineRule="auto"/>
        <w:ind w:right="969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собой;</w:t>
      </w:r>
    </w:p>
    <w:p w:rsidR="000D1034" w:rsidRDefault="000D1034">
      <w:pPr>
        <w:pStyle w:val="BodyText"/>
        <w:spacing w:line="360" w:lineRule="auto"/>
        <w:ind w:right="974"/>
        <w:jc w:val="both"/>
      </w:pPr>
      <w:r>
        <w:t>оценивать на применимость и достоверность информацию, полученную в ходе исследования</w:t>
      </w:r>
      <w:r>
        <w:rPr>
          <w:spacing w:val="1"/>
        </w:rPr>
        <w:t xml:space="preserve"> </w:t>
      </w:r>
      <w:r>
        <w:t>(эксперимента);самостоятельно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 и</w:t>
      </w:r>
      <w:r>
        <w:rPr>
          <w:spacing w:val="-2"/>
        </w:rPr>
        <w:t xml:space="preserve"> </w:t>
      </w:r>
      <w:r>
        <w:t>обобщений;</w:t>
      </w:r>
    </w:p>
    <w:p w:rsidR="000D1034" w:rsidRDefault="000D1034">
      <w:pPr>
        <w:pStyle w:val="BodyText"/>
        <w:spacing w:line="362" w:lineRule="auto"/>
        <w:ind w:right="993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38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сходных</w:t>
      </w:r>
      <w:r>
        <w:rPr>
          <w:spacing w:val="39"/>
        </w:rPr>
        <w:t xml:space="preserve"> </w:t>
      </w:r>
      <w:r>
        <w:t>ситуациях,</w:t>
      </w:r>
      <w:r>
        <w:rPr>
          <w:spacing w:val="50"/>
        </w:rPr>
        <w:t xml:space="preserve"> </w:t>
      </w:r>
      <w:r>
        <w:t>выдвигать</w:t>
      </w:r>
      <w:r>
        <w:rPr>
          <w:spacing w:val="50"/>
        </w:rPr>
        <w:t xml:space="preserve"> </w:t>
      </w:r>
      <w:r>
        <w:t>предположения</w:t>
      </w:r>
      <w:r>
        <w:rPr>
          <w:spacing w:val="44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развитии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контекстах;</w:t>
      </w:r>
    </w:p>
    <w:p w:rsidR="000D1034" w:rsidRDefault="000D1034">
      <w:pPr>
        <w:pStyle w:val="ListParagraph"/>
        <w:numPr>
          <w:ilvl w:val="0"/>
          <w:numId w:val="1"/>
        </w:numPr>
        <w:tabs>
          <w:tab w:val="left" w:pos="857"/>
        </w:tabs>
        <w:spacing w:line="274" w:lineRule="exact"/>
        <w:ind w:left="856" w:hanging="26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информацией:</w:t>
      </w:r>
    </w:p>
    <w:p w:rsidR="000D1034" w:rsidRDefault="000D1034">
      <w:pPr>
        <w:pStyle w:val="BodyText"/>
        <w:spacing w:before="129" w:line="360" w:lineRule="auto"/>
        <w:ind w:right="993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 из источников с учётом предложенной учебной задачи и заданных 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49"/>
        </w:rPr>
        <w:t xml:space="preserve"> </w:t>
      </w:r>
      <w:r>
        <w:t>анализировать,</w:t>
      </w:r>
      <w:r>
        <w:rPr>
          <w:spacing w:val="50"/>
        </w:rPr>
        <w:t xml:space="preserve"> </w:t>
      </w:r>
      <w:r>
        <w:t>систематизировать</w:t>
      </w:r>
      <w:r>
        <w:rPr>
          <w:spacing w:val="4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интерпретировать</w:t>
      </w:r>
      <w:r>
        <w:rPr>
          <w:spacing w:val="49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0D1034" w:rsidRDefault="000D1034">
      <w:pPr>
        <w:spacing w:line="360" w:lineRule="auto"/>
        <w:sectPr w:rsidR="000D1034">
          <w:pgSz w:w="11910" w:h="16840"/>
          <w:pgMar w:top="1020" w:right="0" w:bottom="1180" w:left="680" w:header="0" w:footer="904" w:gutter="0"/>
          <w:cols w:space="720"/>
        </w:sectPr>
      </w:pPr>
    </w:p>
    <w:p w:rsidR="000D1034" w:rsidRDefault="000D1034">
      <w:pPr>
        <w:pStyle w:val="BodyText"/>
        <w:spacing w:before="72" w:line="360" w:lineRule="auto"/>
        <w:ind w:right="993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 и</w:t>
      </w:r>
      <w:r>
        <w:rPr>
          <w:spacing w:val="1"/>
        </w:rPr>
        <w:t xml:space="preserve"> </w:t>
      </w:r>
      <w:r>
        <w:t>ту же</w:t>
      </w:r>
      <w:r>
        <w:rPr>
          <w:spacing w:val="1"/>
        </w:rPr>
        <w:t xml:space="preserve"> </w:t>
      </w:r>
      <w:r>
        <w:t>идею,</w:t>
      </w:r>
      <w:r>
        <w:rPr>
          <w:spacing w:val="-57"/>
        </w:rPr>
        <w:t xml:space="preserve"> </w:t>
      </w:r>
      <w:r>
        <w:t>версию)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0D1034" w:rsidRDefault="000D1034">
      <w:pPr>
        <w:pStyle w:val="BodyText"/>
        <w:tabs>
          <w:tab w:val="left" w:pos="1898"/>
          <w:tab w:val="left" w:pos="3343"/>
          <w:tab w:val="left" w:pos="4890"/>
          <w:tab w:val="left" w:pos="5389"/>
          <w:tab w:val="left" w:pos="6786"/>
          <w:tab w:val="left" w:pos="8597"/>
        </w:tabs>
        <w:spacing w:line="360" w:lineRule="auto"/>
        <w:ind w:right="990"/>
      </w:pPr>
      <w:r>
        <w:t>самостоятельно выбирать оптимальную</w:t>
      </w:r>
      <w:r>
        <w:rPr>
          <w:spacing w:val="1"/>
        </w:rPr>
        <w:t xml:space="preserve"> </w:t>
      </w:r>
      <w:r>
        <w:t>форму представления информации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-57"/>
        </w:rPr>
        <w:t xml:space="preserve"> </w:t>
      </w:r>
      <w:r>
        <w:t>решаемые задачи несложными схемами, диаграммами, иной графикой и их комбинациями;</w:t>
      </w:r>
      <w:r>
        <w:rPr>
          <w:spacing w:val="1"/>
        </w:rPr>
        <w:t xml:space="preserve"> </w:t>
      </w: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  <w:t>предложенным</w:t>
      </w:r>
      <w:r>
        <w:tab/>
      </w:r>
      <w:r>
        <w:rPr>
          <w:spacing w:val="-1"/>
        </w:rPr>
        <w:t>педагогическим</w:t>
      </w:r>
      <w:r>
        <w:rPr>
          <w:spacing w:val="-57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0D1034" w:rsidRDefault="000D1034">
      <w:pPr>
        <w:pStyle w:val="BodyText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0D1034" w:rsidRDefault="000D1034">
      <w:pPr>
        <w:pStyle w:val="BodyText"/>
        <w:spacing w:before="136" w:line="367" w:lineRule="auto"/>
      </w:pPr>
      <w:r>
        <w:rPr>
          <w:spacing w:val="-1"/>
        </w:rPr>
        <w:t>Овладение</w:t>
      </w:r>
      <w:r>
        <w:rPr>
          <w:spacing w:val="-1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rPr>
          <w:spacing w:val="-1"/>
        </w:rPr>
        <w:t>сформированность</w:t>
      </w:r>
      <w:r>
        <w:rPr>
          <w:spacing w:val="3"/>
        </w:rPr>
        <w:t xml:space="preserve"> </w:t>
      </w:r>
      <w:r>
        <w:rPr>
          <w:spacing w:val="-1"/>
        </w:rPr>
        <w:t>когнитивных</w:t>
      </w:r>
      <w:r>
        <w:rPr>
          <w:spacing w:val="2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обучающихся.</w:t>
      </w:r>
    </w:p>
    <w:p w:rsidR="000D1034" w:rsidRDefault="000D1034">
      <w:pPr>
        <w:pStyle w:val="Heading11"/>
        <w:spacing w:line="262" w:lineRule="exact"/>
      </w:pPr>
      <w:bookmarkStart w:id="20" w:name="Овладение_универсальными_учебными_коммун"/>
      <w:bookmarkEnd w:id="20"/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действиями:</w:t>
      </w:r>
    </w:p>
    <w:p w:rsidR="000D1034" w:rsidRDefault="000D1034">
      <w:pPr>
        <w:pStyle w:val="ListParagraph"/>
        <w:numPr>
          <w:ilvl w:val="0"/>
          <w:numId w:val="11"/>
        </w:numPr>
        <w:tabs>
          <w:tab w:val="left" w:pos="857"/>
        </w:tabs>
        <w:spacing w:before="136"/>
        <w:rPr>
          <w:i/>
          <w:sz w:val="24"/>
        </w:rPr>
      </w:pPr>
      <w:r>
        <w:rPr>
          <w:i/>
          <w:sz w:val="24"/>
        </w:rPr>
        <w:t>общение:</w:t>
      </w:r>
    </w:p>
    <w:p w:rsidR="000D1034" w:rsidRDefault="000D1034">
      <w:pPr>
        <w:pStyle w:val="BodyText"/>
        <w:spacing w:before="138" w:line="360" w:lineRule="auto"/>
        <w:ind w:right="973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общения;</w:t>
      </w:r>
    </w:p>
    <w:p w:rsidR="000D1034" w:rsidRDefault="000D1034">
      <w:pPr>
        <w:pStyle w:val="BodyText"/>
        <w:spacing w:line="274" w:lineRule="exact"/>
        <w:jc w:val="both"/>
      </w:pPr>
      <w:r>
        <w:t>выражать</w:t>
      </w:r>
      <w:r>
        <w:rPr>
          <w:spacing w:val="-2"/>
        </w:rPr>
        <w:t xml:space="preserve"> </w:t>
      </w:r>
      <w:r>
        <w:t>себя (свою</w:t>
      </w:r>
      <w:r>
        <w:rPr>
          <w:spacing w:val="-5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текстах;</w:t>
      </w:r>
    </w:p>
    <w:p w:rsidR="000D1034" w:rsidRDefault="000D1034">
      <w:pPr>
        <w:pStyle w:val="BodyText"/>
        <w:spacing w:before="142" w:line="360" w:lineRule="auto"/>
        <w:ind w:right="978"/>
        <w:jc w:val="both"/>
      </w:pPr>
      <w:r>
        <w:t>распознавать</w:t>
      </w:r>
      <w:r>
        <w:rPr>
          <w:spacing w:val="-7"/>
        </w:rPr>
        <w:t xml:space="preserve"> </w:t>
      </w:r>
      <w:r>
        <w:t>невербальные</w:t>
      </w:r>
      <w:r>
        <w:rPr>
          <w:spacing w:val="-9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общения,</w:t>
      </w:r>
      <w:r>
        <w:rPr>
          <w:spacing w:val="-11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знаков,</w:t>
      </w:r>
      <w:r>
        <w:rPr>
          <w:spacing w:val="-12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распознавать предпосылки конфликтных ситуаций и смягчать конфликты, вести переговоры;</w:t>
      </w:r>
      <w:r>
        <w:rPr>
          <w:spacing w:val="-5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0D1034" w:rsidRDefault="000D1034">
      <w:pPr>
        <w:pStyle w:val="BodyText"/>
        <w:spacing w:line="360" w:lineRule="auto"/>
        <w:ind w:right="973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0D1034" w:rsidRDefault="000D1034">
      <w:pPr>
        <w:pStyle w:val="BodyText"/>
        <w:spacing w:before="2" w:line="360" w:lineRule="auto"/>
        <w:ind w:right="986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сходство</w:t>
      </w:r>
      <w:r>
        <w:rPr>
          <w:spacing w:val="2"/>
        </w:rPr>
        <w:t xml:space="preserve"> </w:t>
      </w:r>
      <w:r>
        <w:t>позиций;</w:t>
      </w:r>
    </w:p>
    <w:p w:rsidR="000D1034" w:rsidRDefault="000D1034">
      <w:pPr>
        <w:pStyle w:val="BodyText"/>
        <w:spacing w:before="2" w:line="364" w:lineRule="auto"/>
        <w:ind w:right="976"/>
        <w:jc w:val="both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</w:p>
    <w:p w:rsidR="000D1034" w:rsidRDefault="000D1034">
      <w:pPr>
        <w:pStyle w:val="BodyText"/>
        <w:spacing w:line="360" w:lineRule="auto"/>
        <w:ind w:right="993"/>
      </w:pPr>
      <w:r>
        <w:t>самостоятельно выбирать формат выступления с учётом задач презентации и 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иллюстративных</w:t>
      </w:r>
      <w:r>
        <w:rPr>
          <w:spacing w:val="-3"/>
        </w:rPr>
        <w:t xml:space="preserve"> </w:t>
      </w:r>
      <w:r>
        <w:t>материалов;</w:t>
      </w:r>
    </w:p>
    <w:p w:rsidR="000D1034" w:rsidRDefault="000D1034">
      <w:pPr>
        <w:pStyle w:val="ListParagraph"/>
        <w:numPr>
          <w:ilvl w:val="0"/>
          <w:numId w:val="11"/>
        </w:numPr>
        <w:tabs>
          <w:tab w:val="left" w:pos="862"/>
        </w:tabs>
        <w:spacing w:line="273" w:lineRule="exact"/>
        <w:ind w:left="861" w:hanging="265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D1034" w:rsidRDefault="000D1034">
      <w:pPr>
        <w:pStyle w:val="BodyText"/>
        <w:tabs>
          <w:tab w:val="left" w:pos="2037"/>
          <w:tab w:val="left" w:pos="3372"/>
          <w:tab w:val="left" w:pos="5043"/>
          <w:tab w:val="left" w:pos="6849"/>
          <w:tab w:val="left" w:pos="8338"/>
          <w:tab w:val="left" w:pos="9692"/>
        </w:tabs>
        <w:spacing w:before="129" w:line="360" w:lineRule="auto"/>
        <w:ind w:right="989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</w:t>
      </w:r>
      <w:r>
        <w:tab/>
        <w:t>проблемы,</w:t>
      </w:r>
      <w:r>
        <w:tab/>
        <w:t>обосновывать</w:t>
      </w:r>
      <w:r>
        <w:tab/>
        <w:t>необходимость</w:t>
      </w:r>
      <w:r>
        <w:tab/>
        <w:t>применения</w:t>
      </w:r>
      <w:r>
        <w:tab/>
        <w:t>групповых</w:t>
      </w:r>
      <w:r>
        <w:tab/>
      </w:r>
      <w:r>
        <w:rPr>
          <w:spacing w:val="-2"/>
        </w:rPr>
        <w:t>форм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решении поставленной</w:t>
      </w:r>
      <w:r>
        <w:rPr>
          <w:spacing w:val="-3"/>
        </w:rPr>
        <w:t xml:space="preserve"> </w:t>
      </w:r>
      <w:r>
        <w:t>задачи;</w:t>
      </w:r>
    </w:p>
    <w:p w:rsidR="000D1034" w:rsidRDefault="000D1034">
      <w:pPr>
        <w:pStyle w:val="BodyText"/>
        <w:spacing w:line="360" w:lineRule="auto"/>
        <w:ind w:right="1028"/>
      </w:pPr>
      <w:r>
        <w:t>принимать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коллективно строить</w:t>
      </w:r>
      <w:r>
        <w:rPr>
          <w:spacing w:val="-4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</w:p>
    <w:p w:rsidR="000D1034" w:rsidRDefault="000D1034">
      <w:pPr>
        <w:spacing w:line="360" w:lineRule="auto"/>
        <w:sectPr w:rsidR="000D1034">
          <w:pgSz w:w="11910" w:h="16840"/>
          <w:pgMar w:top="1020" w:right="0" w:bottom="1180" w:left="680" w:header="0" w:footer="904" w:gutter="0"/>
          <w:cols w:space="720"/>
        </w:sectPr>
      </w:pPr>
    </w:p>
    <w:p w:rsidR="000D1034" w:rsidRDefault="000D1034">
      <w:pPr>
        <w:pStyle w:val="BodyText"/>
        <w:spacing w:before="72"/>
        <w:jc w:val="both"/>
      </w:pPr>
      <w:r>
        <w:t>поручения,</w:t>
      </w:r>
      <w:r>
        <w:rPr>
          <w:spacing w:val="-6"/>
        </w:rPr>
        <w:t xml:space="preserve"> </w:t>
      </w:r>
      <w:r>
        <w:t>подчиняться;</w:t>
      </w:r>
    </w:p>
    <w:p w:rsidR="000D1034" w:rsidRDefault="000D1034">
      <w:pPr>
        <w:pStyle w:val="BodyText"/>
        <w:spacing w:before="137" w:line="360" w:lineRule="auto"/>
        <w:ind w:right="975"/>
        <w:jc w:val="both"/>
      </w:pPr>
      <w:r>
        <w:t>планировать организацию совместной работы, определять свою роль (с учётом предпочтений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 участвовать в групповых формах работы (обсуждения, обмен мнениями, мозговые</w:t>
      </w:r>
      <w:r>
        <w:rPr>
          <w:spacing w:val="1"/>
        </w:rPr>
        <w:t xml:space="preserve"> </w:t>
      </w:r>
      <w:r>
        <w:t>штурмы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иные);</w:t>
      </w:r>
    </w:p>
    <w:p w:rsidR="000D1034" w:rsidRDefault="000D1034">
      <w:pPr>
        <w:pStyle w:val="BodyText"/>
        <w:spacing w:before="1" w:line="360" w:lineRule="auto"/>
        <w:ind w:right="1043"/>
        <w:jc w:val="both"/>
      </w:pPr>
      <w:r>
        <w:t>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членами</w:t>
      </w:r>
      <w:r>
        <w:rPr>
          <w:spacing w:val="5"/>
        </w:rPr>
        <w:t xml:space="preserve"> </w:t>
      </w:r>
      <w:r>
        <w:t>команды;</w:t>
      </w:r>
    </w:p>
    <w:p w:rsidR="000D1034" w:rsidRDefault="000D1034">
      <w:pPr>
        <w:pStyle w:val="BodyText"/>
        <w:spacing w:before="2" w:line="362" w:lineRule="auto"/>
        <w:ind w:right="1785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продукт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взаимодействия;</w:t>
      </w:r>
    </w:p>
    <w:p w:rsidR="000D1034" w:rsidRDefault="000D1034">
      <w:pPr>
        <w:pStyle w:val="BodyText"/>
        <w:spacing w:line="362" w:lineRule="auto"/>
        <w:ind w:right="993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57"/>
        </w:rPr>
        <w:t xml:space="preserve"> </w:t>
      </w:r>
      <w:r>
        <w:t>разделять</w:t>
      </w:r>
      <w:r>
        <w:rPr>
          <w:spacing w:val="55"/>
        </w:rPr>
        <w:t xml:space="preserve"> </w:t>
      </w:r>
      <w:r>
        <w:t>сферу</w:t>
      </w:r>
      <w:r>
        <w:rPr>
          <w:spacing w:val="44"/>
        </w:rPr>
        <w:t xml:space="preserve"> </w:t>
      </w:r>
      <w:r>
        <w:t>ответственности</w:t>
      </w:r>
      <w:r>
        <w:rPr>
          <w:spacing w:val="6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проявлять</w:t>
      </w:r>
      <w:r>
        <w:rPr>
          <w:spacing w:val="55"/>
        </w:rPr>
        <w:t xml:space="preserve"> </w:t>
      </w:r>
      <w:r>
        <w:t>готовность</w:t>
      </w:r>
      <w:r>
        <w:rPr>
          <w:spacing w:val="56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предоставлению</w:t>
      </w:r>
      <w:r>
        <w:rPr>
          <w:spacing w:val="-57"/>
        </w:rPr>
        <w:t xml:space="preserve"> </w:t>
      </w:r>
      <w:r>
        <w:t>отчёта</w:t>
      </w:r>
      <w:r>
        <w:rPr>
          <w:spacing w:val="-3"/>
        </w:rPr>
        <w:t xml:space="preserve"> </w:t>
      </w:r>
      <w:r>
        <w:t>перед группой.</w:t>
      </w:r>
    </w:p>
    <w:p w:rsidR="000D1034" w:rsidRDefault="000D1034">
      <w:pPr>
        <w:pStyle w:val="BodyText"/>
        <w:spacing w:line="360" w:lineRule="auto"/>
      </w:pPr>
      <w:r>
        <w:t>Овладение</w:t>
      </w:r>
      <w:r>
        <w:rPr>
          <w:spacing w:val="-13"/>
        </w:rPr>
        <w:t xml:space="preserve"> </w:t>
      </w:r>
      <w:r>
        <w:t>системой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10"/>
        </w:rPr>
        <w:t xml:space="preserve"> </w:t>
      </w:r>
      <w:r>
        <w:t>обучающихся.</w:t>
      </w:r>
    </w:p>
    <w:p w:rsidR="000D1034" w:rsidRDefault="000D1034">
      <w:pPr>
        <w:pStyle w:val="Heading11"/>
      </w:pPr>
      <w:bookmarkStart w:id="21" w:name="Овладение_универсальными_учебными_регуля"/>
      <w:bookmarkEnd w:id="21"/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0D1034" w:rsidRDefault="000D1034">
      <w:pPr>
        <w:pStyle w:val="ListParagraph"/>
        <w:numPr>
          <w:ilvl w:val="0"/>
          <w:numId w:val="10"/>
        </w:numPr>
        <w:tabs>
          <w:tab w:val="left" w:pos="862"/>
        </w:tabs>
        <w:spacing w:before="121"/>
        <w:ind w:hanging="265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0D1034" w:rsidRDefault="000D1034">
      <w:pPr>
        <w:pStyle w:val="BodyText"/>
        <w:spacing w:before="142"/>
        <w:jc w:val="both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и учебных</w:t>
      </w:r>
      <w:r>
        <w:rPr>
          <w:spacing w:val="-5"/>
        </w:rPr>
        <w:t xml:space="preserve"> </w:t>
      </w:r>
      <w:r>
        <w:t>ситуациях;</w:t>
      </w:r>
    </w:p>
    <w:p w:rsidR="000D1034" w:rsidRDefault="000D1034">
      <w:pPr>
        <w:pStyle w:val="BodyText"/>
        <w:spacing w:before="137" w:line="360" w:lineRule="auto"/>
        <w:ind w:right="978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группой);</w:t>
      </w:r>
    </w:p>
    <w:p w:rsidR="000D1034" w:rsidRDefault="000D1034">
      <w:pPr>
        <w:pStyle w:val="BodyText"/>
        <w:spacing w:line="362" w:lineRule="auto"/>
        <w:ind w:right="975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5"/>
        </w:rPr>
        <w:t xml:space="preserve"> </w:t>
      </w:r>
      <w:r>
        <w:t>предлагаемые</w:t>
      </w:r>
      <w:r>
        <w:rPr>
          <w:spacing w:val="-7"/>
        </w:rPr>
        <w:t xml:space="preserve"> </w:t>
      </w:r>
      <w:r>
        <w:t>варианты решений;</w:t>
      </w:r>
    </w:p>
    <w:p w:rsidR="000D1034" w:rsidRDefault="000D1034">
      <w:pPr>
        <w:pStyle w:val="BodyText"/>
        <w:spacing w:line="360" w:lineRule="auto"/>
        <w:ind w:right="971"/>
        <w:jc w:val="both"/>
      </w:pPr>
      <w:r>
        <w:rPr>
          <w:spacing w:val="-1"/>
        </w:rPr>
        <w:t>составлять</w:t>
      </w:r>
      <w:r>
        <w:rPr>
          <w:spacing w:val="-13"/>
        </w:rPr>
        <w:t xml:space="preserve"> </w:t>
      </w:r>
      <w:r>
        <w:rPr>
          <w:spacing w:val="-1"/>
        </w:rPr>
        <w:t>план</w:t>
      </w:r>
      <w:r>
        <w:rPr>
          <w:spacing w:val="-9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rPr>
          <w:spacing w:val="-1"/>
        </w:rPr>
        <w:t>(план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намеченного</w:t>
      </w:r>
      <w:r>
        <w:rPr>
          <w:spacing w:val="-9"/>
        </w:rPr>
        <w:t xml:space="preserve"> </w:t>
      </w:r>
      <w:r>
        <w:t>алгоритма</w:t>
      </w:r>
      <w:r>
        <w:rPr>
          <w:spacing w:val="-10"/>
        </w:rPr>
        <w:t xml:space="preserve"> </w:t>
      </w:r>
      <w:r>
        <w:t>решения),</w:t>
      </w:r>
      <w:r>
        <w:rPr>
          <w:spacing w:val="-8"/>
        </w:rPr>
        <w:t xml:space="preserve"> </w:t>
      </w:r>
      <w:r>
        <w:t>корректировать</w:t>
      </w:r>
      <w:r>
        <w:rPr>
          <w:spacing w:val="-57"/>
        </w:rPr>
        <w:t xml:space="preserve"> </w:t>
      </w:r>
      <w:r>
        <w:t>предложенный алгоритм с учётом получения новых знаний об изучаемом объекте; делать</w:t>
      </w:r>
      <w:r>
        <w:rPr>
          <w:spacing w:val="1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решение;</w:t>
      </w:r>
    </w:p>
    <w:p w:rsidR="000D1034" w:rsidRDefault="000D1034">
      <w:pPr>
        <w:pStyle w:val="ListParagraph"/>
        <w:numPr>
          <w:ilvl w:val="0"/>
          <w:numId w:val="10"/>
        </w:numPr>
        <w:tabs>
          <w:tab w:val="left" w:pos="862"/>
        </w:tabs>
        <w:ind w:hanging="265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0D1034" w:rsidRDefault="000D1034">
      <w:pPr>
        <w:pStyle w:val="BodyText"/>
        <w:spacing w:before="129" w:line="360" w:lineRule="auto"/>
        <w:ind w:right="3454"/>
      </w:pPr>
      <w:r>
        <w:t>владеть способами самоконтроля, самомотивации и рефлексии;</w:t>
      </w:r>
      <w:r>
        <w:rPr>
          <w:spacing w:val="1"/>
        </w:rPr>
        <w:t xml:space="preserve"> </w:t>
      </w:r>
      <w:r>
        <w:rPr>
          <w:spacing w:val="-1"/>
        </w:rPr>
        <w:t>давать</w:t>
      </w:r>
      <w:r>
        <w:rPr>
          <w:spacing w:val="4"/>
        </w:rPr>
        <w:t xml:space="preserve"> </w:t>
      </w:r>
      <w:r>
        <w:rPr>
          <w:spacing w:val="-1"/>
        </w:rPr>
        <w:t>адекватную</w:t>
      </w:r>
      <w:r>
        <w:rPr>
          <w:spacing w:val="-4"/>
        </w:rPr>
        <w:t xml:space="preserve"> </w:t>
      </w:r>
      <w:r>
        <w:rPr>
          <w:spacing w:val="-1"/>
        </w:rPr>
        <w:t>оценку</w:t>
      </w:r>
      <w:r>
        <w:rPr>
          <w:spacing w:val="-16"/>
        </w:rPr>
        <w:t xml:space="preserve"> </w:t>
      </w:r>
      <w:r>
        <w:t>ситуации</w:t>
      </w:r>
      <w:r>
        <w:rPr>
          <w:spacing w:val="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предлагать</w:t>
      </w:r>
      <w:r>
        <w:rPr>
          <w:spacing w:val="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0D1034" w:rsidRDefault="000D1034">
      <w:pPr>
        <w:pStyle w:val="BodyText"/>
        <w:spacing w:line="362" w:lineRule="auto"/>
        <w:ind w:right="993"/>
      </w:pPr>
      <w:r>
        <w:rPr>
          <w:spacing w:val="-1"/>
        </w:rPr>
        <w:t>учитывать</w:t>
      </w:r>
      <w:r>
        <w:rPr>
          <w:spacing w:val="-5"/>
        </w:rPr>
        <w:t xml:space="preserve"> </w:t>
      </w:r>
      <w:r>
        <w:rPr>
          <w:spacing w:val="-1"/>
        </w:rPr>
        <w:t>контекст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предвидеть</w:t>
      </w:r>
      <w:r>
        <w:rPr>
          <w:spacing w:val="-5"/>
        </w:rPr>
        <w:t xml:space="preserve"> </w:t>
      </w:r>
      <w:r>
        <w:rPr>
          <w:spacing w:val="-1"/>
        </w:rPr>
        <w:t>трудности,</w:t>
      </w:r>
      <w:r>
        <w:rPr>
          <w:spacing w:val="-4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rPr>
          <w:spacing w:val="-1"/>
        </w:rPr>
        <w:t>могут</w:t>
      </w:r>
      <w:r>
        <w:rPr>
          <w:spacing w:val="-6"/>
        </w:rPr>
        <w:t xml:space="preserve"> </w:t>
      </w:r>
      <w:r>
        <w:rPr>
          <w:spacing w:val="-1"/>
        </w:rPr>
        <w:t>возникнуть</w:t>
      </w:r>
      <w:r>
        <w:rPr>
          <w:spacing w:val="-4"/>
        </w:rPr>
        <w:t xml:space="preserve"> </w:t>
      </w:r>
      <w:r>
        <w:rPr>
          <w:spacing w:val="-1"/>
        </w:rP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адаптировать</w:t>
      </w:r>
      <w:r>
        <w:rPr>
          <w:spacing w:val="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-8"/>
        </w:rPr>
        <w:t xml:space="preserve"> </w:t>
      </w:r>
      <w:r>
        <w:t>обстоятельствам;</w:t>
      </w:r>
    </w:p>
    <w:p w:rsidR="000D1034" w:rsidRDefault="000D1034">
      <w:pPr>
        <w:pStyle w:val="BodyText"/>
        <w:spacing w:line="360" w:lineRule="auto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(недостижения)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давать</w:t>
      </w:r>
      <w:r>
        <w:rPr>
          <w:spacing w:val="-10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2"/>
        </w:rPr>
        <w:t xml:space="preserve"> </w:t>
      </w:r>
      <w:r>
        <w:t>опыту,</w:t>
      </w:r>
      <w:r>
        <w:rPr>
          <w:spacing w:val="9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 позитивное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</w:p>
    <w:p w:rsidR="000D1034" w:rsidRDefault="000D1034">
      <w:pPr>
        <w:pStyle w:val="BodyText"/>
        <w:spacing w:line="360" w:lineRule="auto"/>
        <w:ind w:right="991"/>
        <w:jc w:val="both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-57"/>
        </w:rPr>
        <w:t xml:space="preserve"> </w:t>
      </w:r>
      <w:r>
        <w:t>установленных ошибок, возникших трудностей; оценивать соответствие результата цели и</w:t>
      </w:r>
      <w:r>
        <w:rPr>
          <w:spacing w:val="1"/>
        </w:rPr>
        <w:t xml:space="preserve"> </w:t>
      </w:r>
      <w:r>
        <w:t>условиям;</w:t>
      </w:r>
    </w:p>
    <w:p w:rsidR="000D1034" w:rsidRDefault="000D1034">
      <w:pPr>
        <w:spacing w:line="360" w:lineRule="auto"/>
        <w:jc w:val="both"/>
        <w:sectPr w:rsidR="000D1034">
          <w:pgSz w:w="11910" w:h="16840"/>
          <w:pgMar w:top="1020" w:right="0" w:bottom="1180" w:left="680" w:header="0" w:footer="904" w:gutter="0"/>
          <w:cols w:space="720"/>
        </w:sectPr>
      </w:pPr>
    </w:p>
    <w:p w:rsidR="000D1034" w:rsidRDefault="000D1034">
      <w:pPr>
        <w:pStyle w:val="ListParagraph"/>
        <w:numPr>
          <w:ilvl w:val="0"/>
          <w:numId w:val="10"/>
        </w:numPr>
        <w:tabs>
          <w:tab w:val="left" w:pos="857"/>
        </w:tabs>
        <w:spacing w:before="72"/>
        <w:ind w:left="856" w:hanging="260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интеллект:</w:t>
      </w:r>
    </w:p>
    <w:p w:rsidR="000D1034" w:rsidRDefault="000D1034">
      <w:pPr>
        <w:pStyle w:val="BodyText"/>
        <w:spacing w:before="137" w:line="360" w:lineRule="auto"/>
        <w:ind w:right="1785"/>
      </w:pPr>
      <w:r>
        <w:t>различать,</w:t>
      </w:r>
      <w:r>
        <w:rPr>
          <w:spacing w:val="-6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6"/>
        </w:rPr>
        <w:t xml:space="preserve"> </w:t>
      </w:r>
      <w:r>
        <w:t>эмоциями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эмоциями</w:t>
      </w:r>
      <w:r>
        <w:rPr>
          <w:spacing w:val="-2"/>
        </w:rPr>
        <w:t xml:space="preserve"> </w:t>
      </w:r>
      <w:r>
        <w:t>других;</w:t>
      </w:r>
      <w:r>
        <w:rPr>
          <w:spacing w:val="-5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эмоций;</w:t>
      </w:r>
    </w:p>
    <w:p w:rsidR="000D1034" w:rsidRDefault="000D1034">
      <w:pPr>
        <w:pStyle w:val="BodyText"/>
        <w:spacing w:line="360" w:lineRule="auto"/>
        <w:ind w:right="1785"/>
      </w:pP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понимать мотивы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 выражения</w:t>
      </w:r>
      <w:r>
        <w:rPr>
          <w:spacing w:val="-3"/>
        </w:rPr>
        <w:t xml:space="preserve"> </w:t>
      </w:r>
      <w:r>
        <w:t>эмоций;</w:t>
      </w:r>
    </w:p>
    <w:p w:rsidR="000D1034" w:rsidRDefault="000D1034">
      <w:pPr>
        <w:pStyle w:val="ListParagraph"/>
        <w:numPr>
          <w:ilvl w:val="0"/>
          <w:numId w:val="10"/>
        </w:numPr>
        <w:tabs>
          <w:tab w:val="left" w:pos="857"/>
        </w:tabs>
        <w:spacing w:before="1"/>
        <w:ind w:left="856" w:hanging="260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других:</w:t>
      </w:r>
    </w:p>
    <w:p w:rsidR="000D1034" w:rsidRDefault="000D1034">
      <w:pPr>
        <w:pStyle w:val="BodyText"/>
        <w:spacing w:before="136" w:line="360" w:lineRule="auto"/>
        <w:ind w:right="991"/>
        <w:jc w:val="both"/>
      </w:pPr>
      <w:r>
        <w:t>осознанно относиться к другому человеку, его мнению; признавать своё право на ошибку и</w:t>
      </w:r>
      <w:r>
        <w:rPr>
          <w:spacing w:val="1"/>
        </w:rPr>
        <w:t xml:space="preserve"> </w:t>
      </w:r>
      <w:r>
        <w:t>такое же право другого; принимать себя и других, не осуждая; открытость себе и другим;</w:t>
      </w:r>
      <w:r>
        <w:rPr>
          <w:spacing w:val="1"/>
        </w:rPr>
        <w:t xml:space="preserve"> </w:t>
      </w:r>
      <w:r>
        <w:t>осознавать</w:t>
      </w:r>
      <w:r>
        <w:rPr>
          <w:spacing w:val="2"/>
        </w:rPr>
        <w:t xml:space="preserve"> </w:t>
      </w:r>
      <w:r>
        <w:t>невозможность</w:t>
      </w:r>
      <w:r>
        <w:rPr>
          <w:spacing w:val="7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вокруг.</w:t>
      </w:r>
    </w:p>
    <w:p w:rsidR="000D1034" w:rsidRDefault="000D1034">
      <w:pPr>
        <w:pStyle w:val="BodyText"/>
        <w:spacing w:before="2" w:line="360" w:lineRule="auto"/>
        <w:ind w:right="975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смысловых установок личности (внутренняя позиция личности) и 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личности(управления</w:t>
      </w:r>
      <w:r>
        <w:rPr>
          <w:spacing w:val="3"/>
        </w:rPr>
        <w:t xml:space="preserve"> </w:t>
      </w:r>
      <w:r>
        <w:t>собой,</w:t>
      </w:r>
      <w:r>
        <w:rPr>
          <w:spacing w:val="3"/>
        </w:rPr>
        <w:t xml:space="preserve"> </w:t>
      </w:r>
      <w:r>
        <w:t>самодисциплины, устойчивого</w:t>
      </w:r>
      <w:r>
        <w:rPr>
          <w:spacing w:val="1"/>
        </w:rPr>
        <w:t xml:space="preserve"> </w:t>
      </w:r>
      <w:r>
        <w:t>поведения).</w:t>
      </w:r>
    </w:p>
    <w:p w:rsidR="000D1034" w:rsidRDefault="000D1034">
      <w:pPr>
        <w:pStyle w:val="BodyText"/>
        <w:spacing w:before="5"/>
        <w:ind w:left="0"/>
        <w:rPr>
          <w:sz w:val="36"/>
        </w:rPr>
      </w:pPr>
    </w:p>
    <w:p w:rsidR="000D1034" w:rsidRDefault="000D1034">
      <w:pPr>
        <w:pStyle w:val="Heading11"/>
        <w:spacing w:before="1"/>
        <w:ind w:left="1130" w:right="1520"/>
        <w:jc w:val="center"/>
      </w:pPr>
      <w:bookmarkStart w:id="22" w:name="ПРЕДМЕТНЫЕ_РЕЗУЛЬТАТЫ"/>
      <w:bookmarkEnd w:id="22"/>
      <w:r>
        <w:rPr>
          <w:spacing w:val="-1"/>
        </w:rP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0D1034" w:rsidRDefault="000D1034">
      <w:pPr>
        <w:pStyle w:val="BodyText"/>
        <w:spacing w:before="132" w:line="360" w:lineRule="auto"/>
        <w:ind w:right="977" w:firstLine="706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язык.</w:t>
      </w:r>
      <w:r>
        <w:rPr>
          <w:spacing w:val="-57"/>
        </w:rPr>
        <w:t xml:space="preserve"> </w:t>
      </w:r>
      <w:r>
        <w:t>Базовый и углубленный уровни» ориентированы на применение знаний, умений и навыков в</w:t>
      </w:r>
      <w:r>
        <w:rPr>
          <w:spacing w:val="1"/>
        </w:rPr>
        <w:t xml:space="preserve"> </w:t>
      </w:r>
      <w:r>
        <w:t>учебных ситуациях и реальных жизненных условиях, должны отражать 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социокультурной,</w:t>
      </w:r>
      <w:r>
        <w:rPr>
          <w:spacing w:val="-1"/>
        </w:rPr>
        <w:t xml:space="preserve"> </w:t>
      </w:r>
      <w:r>
        <w:t>компенсаторной,</w:t>
      </w:r>
      <w:r>
        <w:rPr>
          <w:spacing w:val="-6"/>
        </w:rPr>
        <w:t xml:space="preserve"> </w:t>
      </w:r>
      <w:r>
        <w:t>метапредметной.</w:t>
      </w:r>
    </w:p>
    <w:p w:rsidR="000D1034" w:rsidRDefault="000D1034">
      <w:pPr>
        <w:pStyle w:val="BodyText"/>
        <w:ind w:left="0"/>
        <w:rPr>
          <w:sz w:val="20"/>
        </w:rPr>
      </w:pPr>
    </w:p>
    <w:p w:rsidR="000D1034" w:rsidRDefault="000D1034">
      <w:pPr>
        <w:pStyle w:val="BodyText"/>
        <w:spacing w:before="11"/>
        <w:ind w:left="0"/>
        <w:rPr>
          <w:sz w:val="16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412"/>
        </w:trPr>
        <w:tc>
          <w:tcPr>
            <w:tcW w:w="9632" w:type="dxa"/>
            <w:gridSpan w:val="2"/>
          </w:tcPr>
          <w:p w:rsidR="000D1034" w:rsidRPr="006C3A55" w:rsidRDefault="000D1034" w:rsidP="006C3A55">
            <w:pPr>
              <w:pStyle w:val="TableParagraph"/>
              <w:spacing w:line="273" w:lineRule="exact"/>
              <w:ind w:left="2806" w:right="2805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10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КЛАСС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273" w:lineRule="exact"/>
              <w:ind w:left="1176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БАЗОВЫЙ</w:t>
            </w:r>
            <w:r w:rsidRPr="006C3A55">
              <w:rPr>
                <w:b/>
                <w:spacing w:val="-9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УРОВЕНЬ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273" w:lineRule="exact"/>
              <w:ind w:left="802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УГЛУБЛЕННЫЙ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УРОВЕНЬ</w:t>
            </w:r>
          </w:p>
        </w:tc>
      </w:tr>
      <w:tr w:rsidR="000D1034" w:rsidTr="006C3A55">
        <w:trPr>
          <w:trHeight w:val="346"/>
        </w:trPr>
        <w:tc>
          <w:tcPr>
            <w:tcW w:w="4816" w:type="dxa"/>
            <w:tcBorders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513"/>
                <w:tab w:val="left" w:pos="1565"/>
                <w:tab w:val="left" w:pos="2934"/>
                <w:tab w:val="left" w:pos="3889"/>
              </w:tabs>
              <w:spacing w:line="273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1)</w:t>
            </w:r>
            <w:r w:rsidRPr="006C3A55">
              <w:rPr>
                <w:sz w:val="24"/>
              </w:rPr>
              <w:tab/>
            </w:r>
            <w:r w:rsidRPr="006C3A55">
              <w:rPr>
                <w:i/>
                <w:sz w:val="24"/>
              </w:rPr>
              <w:t>владеть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sz w:val="24"/>
              </w:rPr>
              <w:t>основными</w:t>
            </w:r>
            <w:r w:rsidRPr="006C3A55">
              <w:rPr>
                <w:sz w:val="24"/>
              </w:rPr>
              <w:tab/>
              <w:t>видами</w:t>
            </w:r>
            <w:r w:rsidRPr="006C3A55">
              <w:rPr>
                <w:sz w:val="24"/>
              </w:rPr>
              <w:tab/>
              <w:t>речевой</w:t>
            </w:r>
          </w:p>
        </w:tc>
        <w:tc>
          <w:tcPr>
            <w:tcW w:w="4816" w:type="dxa"/>
            <w:tcBorders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518"/>
                <w:tab w:val="left" w:pos="1565"/>
                <w:tab w:val="left" w:pos="2934"/>
                <w:tab w:val="left" w:pos="3894"/>
              </w:tabs>
              <w:spacing w:line="273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1)</w:t>
            </w:r>
            <w:r w:rsidRPr="006C3A55">
              <w:rPr>
                <w:sz w:val="24"/>
              </w:rPr>
              <w:tab/>
            </w:r>
            <w:r w:rsidRPr="006C3A55">
              <w:rPr>
                <w:i/>
                <w:sz w:val="24"/>
              </w:rPr>
              <w:t>владеть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sz w:val="24"/>
              </w:rPr>
              <w:t>основными</w:t>
            </w:r>
            <w:r w:rsidRPr="006C3A55">
              <w:rPr>
                <w:sz w:val="24"/>
              </w:rPr>
              <w:tab/>
              <w:t>видами</w:t>
            </w:r>
            <w:r w:rsidRPr="006C3A55">
              <w:rPr>
                <w:sz w:val="24"/>
              </w:rPr>
              <w:tab/>
              <w:t>речевой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деятельности: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деятельности: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b/>
                <w:sz w:val="24"/>
              </w:rPr>
              <w:t>говорение:</w:t>
            </w:r>
            <w:r w:rsidRPr="006C3A55">
              <w:rPr>
                <w:b/>
                <w:spacing w:val="69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вести</w:t>
            </w:r>
            <w:r w:rsidRPr="006C3A55">
              <w:rPr>
                <w:i/>
                <w:spacing w:val="70"/>
                <w:sz w:val="24"/>
              </w:rPr>
              <w:t xml:space="preserve"> </w:t>
            </w:r>
            <w:r w:rsidRPr="006C3A55">
              <w:rPr>
                <w:sz w:val="24"/>
              </w:rPr>
              <w:t>разные</w:t>
            </w:r>
            <w:r w:rsidRPr="006C3A55">
              <w:rPr>
                <w:spacing w:val="120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виды  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диалога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b/>
                <w:sz w:val="24"/>
              </w:rPr>
              <w:t>говорение:</w:t>
            </w:r>
            <w:r w:rsidRPr="006C3A55">
              <w:rPr>
                <w:b/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вести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разные</w:t>
            </w:r>
            <w:r w:rsidRPr="006C3A55">
              <w:rPr>
                <w:spacing w:val="58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6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диалога</w:t>
            </w:r>
            <w:r w:rsidRPr="006C3A55">
              <w:rPr>
                <w:spacing w:val="58"/>
                <w:sz w:val="24"/>
              </w:rPr>
              <w:t xml:space="preserve"> </w:t>
            </w:r>
            <w:r w:rsidRPr="006C3A55">
              <w:rPr>
                <w:sz w:val="24"/>
              </w:rPr>
              <w:t>(в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(диалог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этикетного</w:t>
            </w:r>
            <w:r w:rsidRPr="006C3A55">
              <w:rPr>
                <w:spacing w:val="48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08"/>
                <w:sz w:val="24"/>
              </w:rPr>
              <w:t xml:space="preserve"> </w:t>
            </w:r>
            <w:r w:rsidRPr="006C3A55">
              <w:rPr>
                <w:sz w:val="24"/>
              </w:rPr>
              <w:t>диалог</w:t>
            </w:r>
            <w:r w:rsidRPr="006C3A55">
              <w:rPr>
                <w:spacing w:val="110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782"/>
                <w:tab w:val="left" w:pos="1666"/>
                <w:tab w:val="left" w:pos="3875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том</w:t>
            </w:r>
            <w:r w:rsidRPr="006C3A55">
              <w:rPr>
                <w:sz w:val="24"/>
              </w:rPr>
              <w:tab/>
              <w:t>числе</w:t>
            </w:r>
            <w:r w:rsidRPr="006C3A55">
              <w:rPr>
                <w:sz w:val="24"/>
              </w:rPr>
              <w:tab/>
              <w:t>комбинированный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ab/>
              <w:t>диалог),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побуждение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действию,</w:t>
            </w:r>
            <w:r w:rsidRPr="006C3A55">
              <w:rPr>
                <w:spacing w:val="80"/>
                <w:sz w:val="24"/>
              </w:rPr>
              <w:t xml:space="preserve"> </w:t>
            </w:r>
            <w:r w:rsidRPr="006C3A55">
              <w:rPr>
                <w:sz w:val="24"/>
              </w:rPr>
              <w:t>диалог-расспрос,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339"/>
                <w:tab w:val="left" w:pos="1897"/>
                <w:tab w:val="left" w:pos="3654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i/>
                <w:sz w:val="24"/>
              </w:rPr>
              <w:t>полилог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sz w:val="24"/>
              </w:rPr>
              <w:t>в</w:t>
            </w:r>
            <w:r w:rsidRPr="006C3A55">
              <w:rPr>
                <w:sz w:val="24"/>
              </w:rPr>
              <w:tab/>
              <w:t>стандартных</w:t>
            </w:r>
            <w:r w:rsidRPr="006C3A55">
              <w:rPr>
                <w:sz w:val="24"/>
              </w:rPr>
              <w:tab/>
              <w:t>ситуациях</w:t>
            </w:r>
          </w:p>
        </w:tc>
      </w:tr>
      <w:tr w:rsidR="000D1034" w:rsidTr="006C3A55">
        <w:trPr>
          <w:trHeight w:val="412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445"/>
                <w:tab w:val="left" w:pos="2328"/>
                <w:tab w:val="left" w:pos="3606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диалог</w:t>
            </w:r>
            <w:r w:rsidRPr="006C3A55">
              <w:rPr>
                <w:sz w:val="24"/>
              </w:rPr>
              <w:tab/>
              <w:t>—</w:t>
            </w:r>
            <w:r w:rsidRPr="006C3A55">
              <w:rPr>
                <w:sz w:val="24"/>
              </w:rPr>
              <w:tab/>
              <w:t>обмен</w:t>
            </w:r>
            <w:r w:rsidRPr="006C3A55">
              <w:rPr>
                <w:sz w:val="24"/>
              </w:rPr>
              <w:tab/>
              <w:t>мнениями;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неофициального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официального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3394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комбинированный</w:t>
            </w:r>
            <w:r w:rsidRPr="006C3A55">
              <w:rPr>
                <w:spacing w:val="57"/>
                <w:sz w:val="24"/>
              </w:rPr>
              <w:t xml:space="preserve"> </w:t>
            </w:r>
            <w:r w:rsidRPr="006C3A55">
              <w:rPr>
                <w:sz w:val="24"/>
              </w:rPr>
              <w:t>диалог)</w:t>
            </w:r>
            <w:r w:rsidRPr="006C3A55">
              <w:rPr>
                <w:spacing w:val="5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z w:val="24"/>
              </w:rPr>
              <w:tab/>
              <w:t>стандартных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382"/>
                <w:tab w:val="left" w:pos="3217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рамках</w:t>
            </w:r>
            <w:r w:rsidRPr="006C3A55">
              <w:rPr>
                <w:sz w:val="24"/>
              </w:rPr>
              <w:tab/>
              <w:t>отобранного</w:t>
            </w:r>
            <w:r w:rsidRPr="006C3A55">
              <w:rPr>
                <w:sz w:val="24"/>
              </w:rPr>
              <w:tab/>
              <w:t>тематического</w:t>
            </w:r>
          </w:p>
        </w:tc>
      </w:tr>
      <w:tr w:rsidR="000D1034" w:rsidTr="006C3A55">
        <w:trPr>
          <w:trHeight w:val="415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ситуациях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неофициального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официального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536"/>
                <w:tab w:val="left" w:pos="2228"/>
                <w:tab w:val="left" w:pos="2549"/>
                <w:tab w:val="left" w:pos="4134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содержания</w:t>
            </w:r>
            <w:r w:rsidRPr="006C3A55">
              <w:rPr>
                <w:sz w:val="24"/>
              </w:rPr>
              <w:tab/>
              <w:t>речи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вербальными</w:t>
            </w:r>
            <w:r w:rsidRPr="006C3A55">
              <w:rPr>
                <w:sz w:val="24"/>
              </w:rPr>
              <w:tab/>
              <w:t>и/или</w:t>
            </w:r>
          </w:p>
        </w:tc>
      </w:tr>
      <w:tr w:rsidR="000D1034" w:rsidTr="006C3A55">
        <w:trPr>
          <w:trHeight w:val="415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401"/>
                <w:tab w:val="left" w:pos="2304"/>
                <w:tab w:val="left" w:pos="3418"/>
              </w:tabs>
              <w:spacing w:before="65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общения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  <w:t>рамках</w:t>
            </w:r>
            <w:r w:rsidRPr="006C3A55">
              <w:rPr>
                <w:sz w:val="24"/>
              </w:rPr>
              <w:tab/>
              <w:t>отобранного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729"/>
                <w:tab w:val="left" w:pos="2867"/>
                <w:tab w:val="left" w:pos="3260"/>
                <w:tab w:val="left" w:pos="3846"/>
                <w:tab w:val="left" w:pos="4600"/>
              </w:tabs>
              <w:spacing w:before="65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зрительными</w:t>
            </w:r>
            <w:r w:rsidRPr="006C3A55">
              <w:rPr>
                <w:sz w:val="24"/>
              </w:rPr>
              <w:tab/>
              <w:t>опорами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без</w:t>
            </w:r>
            <w:r w:rsidRPr="006C3A55">
              <w:rPr>
                <w:sz w:val="24"/>
              </w:rPr>
              <w:tab/>
              <w:t>опор</w:t>
            </w:r>
            <w:r w:rsidRPr="006C3A55">
              <w:rPr>
                <w:sz w:val="24"/>
              </w:rPr>
              <w:tab/>
              <w:t>с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2035"/>
                <w:tab w:val="left" w:pos="3687"/>
                <w:tab w:val="left" w:pos="4600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тематического</w:t>
            </w:r>
            <w:r w:rsidRPr="006C3A55">
              <w:rPr>
                <w:sz w:val="24"/>
              </w:rPr>
              <w:tab/>
              <w:t>содержания</w:t>
            </w:r>
            <w:r w:rsidRPr="006C3A55">
              <w:rPr>
                <w:sz w:val="24"/>
              </w:rPr>
              <w:tab/>
              <w:t>речи</w:t>
            </w:r>
            <w:r w:rsidRPr="006C3A55">
              <w:rPr>
                <w:sz w:val="24"/>
              </w:rPr>
              <w:tab/>
              <w:t>с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норм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речевого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этикета,</w:t>
            </w:r>
          </w:p>
        </w:tc>
      </w:tr>
      <w:tr w:rsidR="000D1034" w:rsidTr="006C3A55">
        <w:trPr>
          <w:trHeight w:val="413"/>
        </w:trPr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вербальными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и/или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зрительными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опорами</w:t>
            </w:r>
            <w:r w:rsidRPr="006C3A55">
              <w:rPr>
                <w:spacing w:val="20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</w:p>
        </w:tc>
        <w:tc>
          <w:tcPr>
            <w:tcW w:w="4816" w:type="dxa"/>
            <w:tcBorders>
              <w:top w:val="nil"/>
              <w:bottom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</w:tr>
      <w:tr w:rsidR="000D1034" w:rsidTr="006C3A55">
        <w:trPr>
          <w:trHeight w:val="483"/>
        </w:trPr>
        <w:tc>
          <w:tcPr>
            <w:tcW w:w="4816" w:type="dxa"/>
            <w:tcBorders>
              <w:top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815"/>
                <w:tab w:val="left" w:pos="2655"/>
                <w:tab w:val="left" w:pos="3874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соблюдением</w:t>
            </w:r>
            <w:r w:rsidRPr="006C3A55">
              <w:rPr>
                <w:sz w:val="24"/>
              </w:rPr>
              <w:tab/>
              <w:t>норм</w:t>
            </w:r>
            <w:r w:rsidRPr="006C3A55">
              <w:rPr>
                <w:sz w:val="24"/>
              </w:rPr>
              <w:tab/>
              <w:t>речевого</w:t>
            </w:r>
            <w:r w:rsidRPr="006C3A55">
              <w:rPr>
                <w:sz w:val="24"/>
              </w:rPr>
              <w:tab/>
              <w:t>этикета,</w:t>
            </w:r>
          </w:p>
        </w:tc>
        <w:tc>
          <w:tcPr>
            <w:tcW w:w="4816" w:type="dxa"/>
            <w:tcBorders>
              <w:top w:val="nil"/>
            </w:tcBorders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</w:tr>
    </w:tbl>
    <w:p w:rsidR="000D1034" w:rsidRDefault="000D1034">
      <w:pPr>
        <w:rPr>
          <w:sz w:val="24"/>
        </w:rPr>
        <w:sectPr w:rsidR="000D1034">
          <w:pgSz w:w="11910" w:h="16840"/>
          <w:pgMar w:top="1020" w:right="0" w:bottom="118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40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принятых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6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(8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реплик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стороны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каждого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собеседника);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993"/>
                <w:tab w:val="left" w:pos="1190"/>
                <w:tab w:val="left" w:pos="1603"/>
                <w:tab w:val="left" w:pos="1666"/>
                <w:tab w:val="left" w:pos="1699"/>
                <w:tab w:val="left" w:pos="1983"/>
                <w:tab w:val="left" w:pos="2208"/>
                <w:tab w:val="left" w:pos="2424"/>
                <w:tab w:val="left" w:pos="2515"/>
                <w:tab w:val="left" w:pos="2597"/>
                <w:tab w:val="left" w:pos="3490"/>
                <w:tab w:val="left" w:pos="3524"/>
                <w:tab w:val="left" w:pos="3894"/>
                <w:tab w:val="left" w:pos="3999"/>
                <w:tab w:val="left" w:pos="4134"/>
                <w:tab w:val="left" w:pos="4600"/>
              </w:tabs>
              <w:spacing w:line="360" w:lineRule="auto"/>
              <w:ind w:left="105" w:right="94"/>
              <w:rPr>
                <w:sz w:val="24"/>
              </w:rPr>
            </w:pPr>
            <w:r w:rsidRPr="006C3A55">
              <w:rPr>
                <w:i/>
                <w:sz w:val="24"/>
              </w:rPr>
              <w:t>создавать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связные монологические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высказывания(описание/характеристика,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повествование/сообщение,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рассуждение)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изложением</w:t>
            </w:r>
            <w:r w:rsidRPr="006C3A55">
              <w:rPr>
                <w:sz w:val="24"/>
              </w:rPr>
              <w:tab/>
              <w:t>своего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мнения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краткой</w:t>
            </w:r>
            <w:r w:rsidRPr="006C3A55">
              <w:rPr>
                <w:rFonts w:ascii="Tahoma" w:hAnsi="Tahoma" w:cs="Tahoma"/>
                <w:spacing w:val="-1"/>
                <w:sz w:val="24"/>
              </w:rPr>
              <w:t>̆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аргументацией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вербальными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и/или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зрительными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опорами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или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без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опор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отобранного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тематического</w:t>
            </w:r>
            <w:r w:rsidRPr="006C3A55">
              <w:rPr>
                <w:sz w:val="24"/>
              </w:rPr>
              <w:tab/>
              <w:t>содержания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речи;</w:t>
            </w:r>
            <w:r w:rsidRPr="006C3A55">
              <w:rPr>
                <w:sz w:val="24"/>
              </w:rPr>
              <w:tab/>
              <w:t>излагать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основное</w:t>
            </w:r>
            <w:r w:rsidRPr="006C3A55">
              <w:rPr>
                <w:sz w:val="24"/>
              </w:rPr>
              <w:tab/>
              <w:t>содержание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текста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выражением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своего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отношения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(объём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монологического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 до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14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фраз);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устно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излагать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результаты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выполненной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47"/>
                <w:sz w:val="24"/>
              </w:rPr>
              <w:t xml:space="preserve"> </w:t>
            </w:r>
            <w:r w:rsidRPr="006C3A55">
              <w:rPr>
                <w:sz w:val="24"/>
              </w:rPr>
              <w:t>проектной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53"/>
                <w:sz w:val="24"/>
              </w:rPr>
              <w:t xml:space="preserve"> </w:t>
            </w:r>
            <w:r w:rsidRPr="006C3A55">
              <w:rPr>
                <w:sz w:val="24"/>
              </w:rPr>
              <w:t>работы</w:t>
            </w:r>
            <w:r w:rsidRPr="006C3A55">
              <w:rPr>
                <w:spacing w:val="51"/>
                <w:sz w:val="24"/>
              </w:rPr>
              <w:t xml:space="preserve"> </w:t>
            </w:r>
            <w:r w:rsidRPr="006C3A55">
              <w:rPr>
                <w:sz w:val="24"/>
              </w:rPr>
              <w:t>(объём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14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фраз);</w:t>
            </w: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6"/>
              <w:rPr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b/>
                <w:sz w:val="24"/>
              </w:rPr>
              <w:t>аудирование: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воспринимать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слух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 аутентичные тексты, содержащие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отдельные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неизученные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явления,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глубиной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проникновения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текста: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106"/>
              <w:rPr>
                <w:sz w:val="24"/>
              </w:rPr>
            </w:pPr>
            <w:r w:rsidRPr="006C3A55">
              <w:rPr>
                <w:sz w:val="24"/>
              </w:rPr>
              <w:t>нужной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>/интересующей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>/запрашиваемой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(время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звучания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текста/текстов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для аудирования—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2,5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минуты);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смысловое</w:t>
            </w:r>
            <w:r w:rsidRPr="006C3A55">
              <w:rPr>
                <w:b/>
                <w:spacing w:val="1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чтение:</w:t>
            </w:r>
            <w:r w:rsidRPr="006C3A55">
              <w:rPr>
                <w:b/>
                <w:spacing w:val="18"/>
                <w:sz w:val="24"/>
              </w:rPr>
              <w:t xml:space="preserve"> </w:t>
            </w:r>
            <w:r w:rsidRPr="006C3A55">
              <w:rPr>
                <w:sz w:val="24"/>
              </w:rPr>
              <w:t>читать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про</w:t>
            </w:r>
            <w:r w:rsidRPr="006C3A55">
              <w:rPr>
                <w:spacing w:val="20"/>
                <w:sz w:val="24"/>
              </w:rPr>
              <w:t xml:space="preserve"> </w:t>
            </w:r>
            <w:r w:rsidRPr="006C3A55">
              <w:rPr>
                <w:sz w:val="24"/>
              </w:rPr>
              <w:t>себя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 несложные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аутентичные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разного</w:t>
            </w:r>
            <w:r w:rsidRPr="006C3A55">
              <w:rPr>
                <w:spacing w:val="61"/>
                <w:sz w:val="24"/>
              </w:rPr>
              <w:t xml:space="preserve"> </w:t>
            </w:r>
            <w:r w:rsidRPr="006C3A55">
              <w:rPr>
                <w:sz w:val="24"/>
              </w:rPr>
              <w:t>вида,  жанра</w:t>
            </w:r>
            <w:r w:rsidRPr="006C3A55">
              <w:rPr>
                <w:spacing w:val="5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62"/>
                <w:sz w:val="24"/>
              </w:rPr>
              <w:t xml:space="preserve"> </w:t>
            </w:r>
            <w:r w:rsidRPr="006C3A55">
              <w:rPr>
                <w:sz w:val="24"/>
              </w:rPr>
              <w:t>стиля,</w:t>
            </w:r>
            <w:r w:rsidRPr="006C3A55">
              <w:rPr>
                <w:spacing w:val="65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содержащие</w:t>
            </w:r>
          </w:p>
          <w:p w:rsidR="000D1034" w:rsidRPr="006C3A55" w:rsidRDefault="000D1034" w:rsidP="006C3A55">
            <w:pPr>
              <w:pStyle w:val="TableParagraph"/>
              <w:spacing w:before="6"/>
              <w:ind w:left="105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отдельные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неизученные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явления,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принятых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в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стране/странах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языка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(до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10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реплик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стороны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каждого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собеседника);</w:t>
            </w: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998"/>
                <w:tab w:val="left" w:pos="1219"/>
                <w:tab w:val="left" w:pos="1604"/>
                <w:tab w:val="left" w:pos="1685"/>
                <w:tab w:val="left" w:pos="1983"/>
                <w:tab w:val="left" w:pos="2127"/>
                <w:tab w:val="left" w:pos="2209"/>
                <w:tab w:val="left" w:pos="2242"/>
                <w:tab w:val="left" w:pos="2425"/>
                <w:tab w:val="left" w:pos="2516"/>
                <w:tab w:val="left" w:pos="2583"/>
                <w:tab w:val="left" w:pos="3150"/>
                <w:tab w:val="left" w:pos="3399"/>
                <w:tab w:val="left" w:pos="3491"/>
                <w:tab w:val="left" w:pos="3558"/>
                <w:tab w:val="left" w:pos="3894"/>
                <w:tab w:val="left" w:pos="4000"/>
                <w:tab w:val="left" w:pos="4134"/>
                <w:tab w:val="left" w:pos="4595"/>
              </w:tabs>
              <w:spacing w:before="226" w:line="360" w:lineRule="auto"/>
              <w:ind w:left="105" w:right="94"/>
              <w:rPr>
                <w:sz w:val="24"/>
              </w:rPr>
            </w:pPr>
            <w:r w:rsidRPr="006C3A55">
              <w:rPr>
                <w:i/>
                <w:sz w:val="24"/>
              </w:rPr>
              <w:t>создавать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связные монологические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высказывания(описание/характеристика,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повествование/сообщение,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рассуждение)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изложением</w:t>
            </w:r>
            <w:r w:rsidRPr="006C3A55">
              <w:rPr>
                <w:sz w:val="24"/>
              </w:rPr>
              <w:tab/>
              <w:t>своего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мнения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краткой</w:t>
            </w:r>
            <w:r w:rsidRPr="006C3A55">
              <w:rPr>
                <w:rFonts w:ascii="Tahoma" w:hAnsi="Tahoma" w:cs="Tahoma"/>
                <w:spacing w:val="-1"/>
                <w:sz w:val="24"/>
              </w:rPr>
              <w:t>̆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аргументацией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вербальными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и/или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зрительными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опорами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или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без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опор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отобранного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тематического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содержания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речи;</w:t>
            </w:r>
            <w:r w:rsidRPr="006C3A55">
              <w:rPr>
                <w:sz w:val="24"/>
              </w:rPr>
              <w:tab/>
              <w:t>излагать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основное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содержание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текста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выражением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своего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отношения;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создавать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сообщения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в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связи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с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pacing w:val="-1"/>
                <w:sz w:val="24"/>
              </w:rPr>
              <w:t>прочитанным/прослушанным</w:t>
            </w:r>
            <w:r w:rsidRPr="006C3A55">
              <w:rPr>
                <w:i/>
                <w:spacing w:val="-1"/>
                <w:sz w:val="24"/>
              </w:rPr>
              <w:tab/>
            </w:r>
            <w:r w:rsidRPr="006C3A55">
              <w:rPr>
                <w:i/>
                <w:spacing w:val="-1"/>
                <w:sz w:val="24"/>
              </w:rPr>
              <w:tab/>
            </w:r>
            <w:r w:rsidRPr="006C3A55">
              <w:rPr>
                <w:i/>
                <w:sz w:val="24"/>
              </w:rPr>
              <w:t>текстом</w:t>
            </w:r>
            <w:r w:rsidRPr="006C3A55">
              <w:rPr>
                <w:i/>
                <w:sz w:val="24"/>
              </w:rPr>
              <w:tab/>
              <w:t>с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выражением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своего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отношения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(объём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монологического</w:t>
            </w:r>
            <w:r w:rsidRPr="006C3A55">
              <w:rPr>
                <w:i/>
                <w:spacing w:val="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высказывания</w:t>
            </w:r>
            <w:r w:rsidRPr="006C3A55">
              <w:rPr>
                <w:i/>
                <w:spacing w:val="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—</w:t>
            </w:r>
            <w:r w:rsidRPr="006C3A55">
              <w:rPr>
                <w:i/>
                <w:spacing w:val="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16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фраз);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sz w:val="24"/>
              </w:rPr>
              <w:t>устно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излагать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результаты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выполненной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48"/>
                <w:sz w:val="24"/>
              </w:rPr>
              <w:t xml:space="preserve"> </w:t>
            </w:r>
            <w:r w:rsidRPr="006C3A55">
              <w:rPr>
                <w:sz w:val="24"/>
              </w:rPr>
              <w:t>проектной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53"/>
                <w:sz w:val="24"/>
              </w:rPr>
              <w:t xml:space="preserve"> </w:t>
            </w:r>
            <w:r w:rsidRPr="006C3A55">
              <w:rPr>
                <w:sz w:val="24"/>
              </w:rPr>
              <w:t>работы</w:t>
            </w:r>
            <w:r w:rsidRPr="006C3A55">
              <w:rPr>
                <w:spacing w:val="51"/>
                <w:sz w:val="24"/>
              </w:rPr>
              <w:t xml:space="preserve"> </w:t>
            </w:r>
            <w:r w:rsidRPr="006C3A55">
              <w:rPr>
                <w:sz w:val="24"/>
              </w:rPr>
              <w:t>(объём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16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фраз);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b/>
                <w:sz w:val="24"/>
              </w:rPr>
              <w:t>аудирование: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воспринимать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слух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 аутентичные тексты, содержащие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отдельные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неизученные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явления,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разной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глубиной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проникновения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текста:</w:t>
            </w: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5"/>
              <w:rPr>
                <w:sz w:val="24"/>
              </w:rPr>
            </w:pPr>
            <w:r w:rsidRPr="006C3A55">
              <w:rPr>
                <w:sz w:val="24"/>
              </w:rPr>
              <w:t>нужной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>/интересующей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>/запрашиваемой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информации;</w:t>
            </w:r>
            <w:r w:rsidRPr="006C3A55">
              <w:rPr>
                <w:spacing w:val="27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27"/>
                <w:sz w:val="24"/>
              </w:rPr>
              <w:t xml:space="preserve"> </w:t>
            </w:r>
            <w:r w:rsidRPr="006C3A55">
              <w:rPr>
                <w:sz w:val="24"/>
              </w:rPr>
              <w:t>полным</w:t>
            </w:r>
            <w:r w:rsidRPr="006C3A55">
              <w:rPr>
                <w:spacing w:val="28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  <w:r w:rsidRPr="006C3A55">
              <w:rPr>
                <w:spacing w:val="28"/>
                <w:sz w:val="24"/>
              </w:rPr>
              <w:t xml:space="preserve"> </w:t>
            </w:r>
            <w:r w:rsidRPr="006C3A55">
              <w:rPr>
                <w:sz w:val="24"/>
              </w:rPr>
              <w:t>(время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звучания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текста/текстов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аудирования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до3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минут);</w:t>
            </w:r>
          </w:p>
        </w:tc>
      </w:tr>
    </w:tbl>
    <w:p w:rsidR="000D1034" w:rsidRDefault="000D1034">
      <w:pPr>
        <w:spacing w:line="360" w:lineRule="auto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40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tabs>
                <w:tab w:val="left" w:pos="1469"/>
                <w:tab w:val="left" w:pos="1815"/>
                <w:tab w:val="left" w:pos="2271"/>
                <w:tab w:val="left" w:pos="2352"/>
                <w:tab w:val="left" w:pos="2559"/>
                <w:tab w:val="left" w:pos="2727"/>
                <w:tab w:val="left" w:pos="3428"/>
                <w:tab w:val="left" w:pos="4364"/>
                <w:tab w:val="left" w:pos="4600"/>
              </w:tabs>
              <w:spacing w:line="360" w:lineRule="auto"/>
              <w:ind w:left="105" w:right="88"/>
              <w:rPr>
                <w:sz w:val="24"/>
              </w:rPr>
            </w:pPr>
            <w:r w:rsidRPr="006C3A55">
              <w:rPr>
                <w:sz w:val="24"/>
              </w:rPr>
              <w:t>различной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ab/>
              <w:t>глубиной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проникновения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 текста: с пониманием основного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пониманием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нужной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>/интересующей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>/запрашиваемой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полным</w:t>
            </w:r>
            <w:r w:rsidRPr="006C3A55">
              <w:rPr>
                <w:sz w:val="24"/>
              </w:rPr>
              <w:tab/>
              <w:t>пониманием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прочитанного(объём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текста/текстов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для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чтения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500—700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слов);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читать</w:t>
            </w:r>
          </w:p>
          <w:p w:rsidR="000D1034" w:rsidRPr="006C3A55" w:rsidRDefault="000D1034" w:rsidP="006C3A55">
            <w:pPr>
              <w:pStyle w:val="TableParagraph"/>
              <w:tabs>
                <w:tab w:val="left" w:pos="753"/>
                <w:tab w:val="left" w:pos="1473"/>
                <w:tab w:val="left" w:pos="1882"/>
                <w:tab w:val="left" w:pos="3625"/>
              </w:tabs>
              <w:spacing w:line="360" w:lineRule="auto"/>
              <w:ind w:left="105" w:right="99"/>
              <w:rPr>
                <w:sz w:val="24"/>
              </w:rPr>
            </w:pPr>
            <w:r w:rsidRPr="006C3A55">
              <w:rPr>
                <w:sz w:val="24"/>
              </w:rPr>
              <w:t>про</w:t>
            </w:r>
            <w:r w:rsidRPr="006C3A55">
              <w:rPr>
                <w:sz w:val="24"/>
              </w:rPr>
              <w:tab/>
              <w:t>себя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устанавливать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причинно-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следственную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взаимосвязь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изложенных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 фактов и событий; читать про себя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несплошные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тексты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(таблицы,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диаграммы,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графики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д.)и понимать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представленную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них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b/>
                <w:sz w:val="24"/>
              </w:rPr>
              <w:t>письменная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речь: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заполнять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анкеты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формуляры,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себе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сведения,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писать резюме (CV)с сообщением основных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сведений о себе в соответствии с нормами,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писать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личного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этикет,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принятый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в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стране/странах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языка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(объём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сообщения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130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слов);</w:t>
            </w: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8"/>
              <w:rPr>
                <w:sz w:val="33"/>
              </w:rPr>
            </w:pPr>
          </w:p>
          <w:p w:rsidR="000D1034" w:rsidRPr="006C3A55" w:rsidRDefault="000D1034" w:rsidP="006C3A55">
            <w:pPr>
              <w:pStyle w:val="TableParagraph"/>
              <w:spacing w:line="355" w:lineRule="auto"/>
              <w:ind w:left="105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создавать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основе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плана,</w:t>
            </w:r>
            <w:r w:rsidRPr="006C3A55">
              <w:rPr>
                <w:spacing w:val="53"/>
                <w:sz w:val="24"/>
              </w:rPr>
              <w:t xml:space="preserve"> </w:t>
            </w:r>
            <w:r w:rsidRPr="006C3A55">
              <w:rPr>
                <w:sz w:val="24"/>
              </w:rPr>
              <w:t>иллюстрации,</w:t>
            </w:r>
            <w:r w:rsidRPr="006C3A55">
              <w:rPr>
                <w:spacing w:val="53"/>
                <w:sz w:val="24"/>
              </w:rPr>
              <w:t xml:space="preserve"> </w:t>
            </w:r>
            <w:r w:rsidRPr="006C3A55">
              <w:rPr>
                <w:sz w:val="24"/>
              </w:rPr>
              <w:t>таблицы,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tabs>
                <w:tab w:val="left" w:pos="1066"/>
                <w:tab w:val="left" w:pos="1267"/>
                <w:tab w:val="left" w:pos="1358"/>
                <w:tab w:val="left" w:pos="1469"/>
                <w:tab w:val="left" w:pos="1584"/>
                <w:tab w:val="left" w:pos="1628"/>
                <w:tab w:val="left" w:pos="1743"/>
                <w:tab w:val="left" w:pos="1815"/>
                <w:tab w:val="left" w:pos="2165"/>
                <w:tab w:val="left" w:pos="2271"/>
                <w:tab w:val="left" w:pos="2338"/>
                <w:tab w:val="left" w:pos="2415"/>
                <w:tab w:val="left" w:pos="2506"/>
                <w:tab w:val="left" w:pos="2559"/>
                <w:tab w:val="left" w:pos="2689"/>
                <w:tab w:val="left" w:pos="2727"/>
                <w:tab w:val="left" w:pos="3049"/>
                <w:tab w:val="left" w:pos="3419"/>
                <w:tab w:val="left" w:pos="3649"/>
                <w:tab w:val="left" w:pos="3726"/>
                <w:tab w:val="left" w:pos="3798"/>
                <w:tab w:val="left" w:pos="3942"/>
                <w:tab w:val="left" w:pos="4360"/>
                <w:tab w:val="left" w:pos="4586"/>
              </w:tabs>
              <w:spacing w:line="360" w:lineRule="auto"/>
              <w:ind w:left="105" w:right="87"/>
              <w:rPr>
                <w:sz w:val="24"/>
              </w:rPr>
            </w:pPr>
            <w:r w:rsidRPr="006C3A55">
              <w:rPr>
                <w:b/>
                <w:sz w:val="24"/>
              </w:rPr>
              <w:t>смысловое</w:t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b/>
                <w:sz w:val="24"/>
              </w:rPr>
              <w:tab/>
              <w:t>чтение:</w:t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sz w:val="24"/>
              </w:rPr>
              <w:t xml:space="preserve">читать  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про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себя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3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31"/>
                <w:sz w:val="24"/>
              </w:rPr>
              <w:t xml:space="preserve"> </w:t>
            </w:r>
            <w:r w:rsidRPr="006C3A55">
              <w:rPr>
                <w:sz w:val="24"/>
              </w:rPr>
              <w:t>несложные</w:t>
            </w:r>
            <w:r w:rsidRPr="006C3A55">
              <w:rPr>
                <w:spacing w:val="34"/>
                <w:sz w:val="24"/>
              </w:rPr>
              <w:t xml:space="preserve"> </w:t>
            </w:r>
            <w:r w:rsidRPr="006C3A55">
              <w:rPr>
                <w:sz w:val="24"/>
              </w:rPr>
              <w:t>аутентичные</w:t>
            </w:r>
            <w:r w:rsidRPr="006C3A55">
              <w:rPr>
                <w:spacing w:val="34"/>
                <w:sz w:val="24"/>
              </w:rPr>
              <w:t xml:space="preserve"> </w:t>
            </w:r>
            <w:r w:rsidRPr="006C3A55">
              <w:rPr>
                <w:sz w:val="24"/>
              </w:rPr>
              <w:t>тексты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разного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вида,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жанра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стиля,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отдельные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неизученные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явления,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глубиной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проникновения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 текста: с пониманием основного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пониманием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нужной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>/интересующей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>/запрашиваемой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полным</w:t>
            </w:r>
            <w:r w:rsidRPr="006C3A55">
              <w:rPr>
                <w:sz w:val="24"/>
              </w:rPr>
              <w:tab/>
              <w:t>пониманием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прочитанного(объём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текста/текстов</w:t>
            </w:r>
            <w:r w:rsidRPr="006C3A55">
              <w:rPr>
                <w:sz w:val="24"/>
              </w:rPr>
              <w:tab/>
              <w:t>для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чтения</w:t>
            </w:r>
            <w:r w:rsidRPr="006C3A55">
              <w:rPr>
                <w:spacing w:val="25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700–800</w:t>
            </w:r>
            <w:r w:rsidRPr="006C3A55">
              <w:rPr>
                <w:spacing w:val="25"/>
                <w:sz w:val="24"/>
              </w:rPr>
              <w:t xml:space="preserve"> </w:t>
            </w:r>
            <w:r w:rsidRPr="006C3A55">
              <w:rPr>
                <w:sz w:val="24"/>
              </w:rPr>
              <w:t>слов);</w:t>
            </w:r>
            <w:r w:rsidRPr="006C3A55">
              <w:rPr>
                <w:spacing w:val="19"/>
                <w:sz w:val="24"/>
              </w:rPr>
              <w:t xml:space="preserve"> </w:t>
            </w:r>
            <w:r w:rsidRPr="006C3A55">
              <w:rPr>
                <w:sz w:val="24"/>
              </w:rPr>
              <w:t>читать</w:t>
            </w:r>
            <w:r w:rsidRPr="006C3A55">
              <w:rPr>
                <w:spacing w:val="25"/>
                <w:sz w:val="24"/>
              </w:rPr>
              <w:t xml:space="preserve"> </w:t>
            </w:r>
            <w:r w:rsidRPr="006C3A55">
              <w:rPr>
                <w:sz w:val="24"/>
              </w:rPr>
              <w:t>про</w:t>
            </w:r>
            <w:r w:rsidRPr="006C3A55">
              <w:rPr>
                <w:spacing w:val="25"/>
                <w:sz w:val="24"/>
              </w:rPr>
              <w:t xml:space="preserve"> </w:t>
            </w:r>
            <w:r w:rsidRPr="006C3A55">
              <w:rPr>
                <w:sz w:val="24"/>
              </w:rPr>
              <w:t>себя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устанавливать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причинно-следственную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взаимосвязь</w:t>
            </w:r>
            <w:r w:rsidRPr="006C3A55">
              <w:rPr>
                <w:spacing w:val="34"/>
                <w:sz w:val="24"/>
              </w:rPr>
              <w:t xml:space="preserve"> </w:t>
            </w:r>
            <w:r w:rsidRPr="006C3A55">
              <w:rPr>
                <w:sz w:val="24"/>
              </w:rPr>
              <w:t>изложенных</w:t>
            </w:r>
            <w:r w:rsidRPr="006C3A55">
              <w:rPr>
                <w:spacing w:val="2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33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32"/>
                <w:sz w:val="24"/>
              </w:rPr>
              <w:t xml:space="preserve"> </w:t>
            </w:r>
            <w:r w:rsidRPr="006C3A55">
              <w:rPr>
                <w:sz w:val="24"/>
              </w:rPr>
              <w:t>фактов</w:t>
            </w:r>
            <w:r w:rsidRPr="006C3A55">
              <w:rPr>
                <w:spacing w:val="3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событий;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читать</w:t>
            </w:r>
            <w:r w:rsidRPr="006C3A55">
              <w:rPr>
                <w:sz w:val="24"/>
              </w:rPr>
              <w:tab/>
              <w:t>про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себя</w:t>
            </w:r>
            <w:r w:rsidRPr="006C3A55">
              <w:rPr>
                <w:sz w:val="24"/>
              </w:rPr>
              <w:tab/>
              <w:t>несплошные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тексты</w:t>
            </w:r>
            <w:r w:rsidRPr="006C3A55">
              <w:rPr>
                <w:sz w:val="24"/>
              </w:rPr>
              <w:tab/>
              <w:t>(таблицы,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диаграммы,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графики,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схемы,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нфографика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д.)</w:t>
            </w:r>
            <w:r w:rsidRPr="006C3A55">
              <w:rPr>
                <w:spacing w:val="5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представленную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них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письменная</w:t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b/>
                <w:sz w:val="24"/>
              </w:rPr>
              <w:tab/>
              <w:t>речь:</w:t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sz w:val="24"/>
              </w:rPr>
              <w:t>заполнять</w:t>
            </w:r>
            <w:r w:rsidRPr="006C3A55">
              <w:rPr>
                <w:sz w:val="24"/>
              </w:rPr>
              <w:tab/>
              <w:t>анкеты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3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формуляры,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сообщая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</w:t>
            </w:r>
            <w:r w:rsidRPr="006C3A55">
              <w:rPr>
                <w:sz w:val="24"/>
              </w:rPr>
              <w:tab/>
              <w:t>себе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основные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сведения,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соответствии</w:t>
            </w:r>
            <w:r w:rsidRPr="006C3A55">
              <w:rPr>
                <w:spacing w:val="79"/>
                <w:sz w:val="24"/>
              </w:rPr>
              <w:t xml:space="preserve"> 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принятыми</w:t>
            </w:r>
            <w:r w:rsidRPr="006C3A55">
              <w:rPr>
                <w:spacing w:val="2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30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писать резюме (CV)с сообщением основных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сведений о себе в соответствии с нормами,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писать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личного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этикет,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принятый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языка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(объём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140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слов);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676"/>
                <w:tab w:val="left" w:pos="3769"/>
              </w:tabs>
              <w:spacing w:line="360" w:lineRule="auto"/>
              <w:ind w:left="105" w:right="87"/>
              <w:jc w:val="both"/>
              <w:rPr>
                <w:i/>
                <w:sz w:val="24"/>
              </w:rPr>
            </w:pPr>
            <w:r w:rsidRPr="006C3A55">
              <w:rPr>
                <w:i/>
                <w:spacing w:val="-1"/>
                <w:sz w:val="24"/>
              </w:rPr>
              <w:t>писать</w:t>
            </w:r>
            <w:r w:rsidRPr="006C3A55">
              <w:rPr>
                <w:i/>
                <w:spacing w:val="-14"/>
                <w:sz w:val="24"/>
              </w:rPr>
              <w:t xml:space="preserve"> </w:t>
            </w:r>
            <w:r w:rsidRPr="006C3A55">
              <w:rPr>
                <w:i/>
                <w:spacing w:val="-1"/>
                <w:sz w:val="24"/>
              </w:rPr>
              <w:t>официальное</w:t>
            </w:r>
            <w:r w:rsidRPr="006C3A55">
              <w:rPr>
                <w:i/>
                <w:spacing w:val="-10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(деловое)</w:t>
            </w:r>
            <w:r w:rsidRPr="006C3A55">
              <w:rPr>
                <w:i/>
                <w:spacing w:val="-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письмо,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-9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том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числе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электронное,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соответствии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нормами</w:t>
            </w:r>
            <w:r w:rsidRPr="006C3A55">
              <w:rPr>
                <w:i/>
                <w:sz w:val="24"/>
              </w:rPr>
              <w:tab/>
              <w:t>официального</w:t>
            </w:r>
            <w:r w:rsidRPr="006C3A55">
              <w:rPr>
                <w:i/>
                <w:sz w:val="24"/>
              </w:rPr>
              <w:tab/>
              <w:t>общения,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принятыми</w:t>
            </w:r>
            <w:r w:rsidRPr="006C3A55">
              <w:rPr>
                <w:i/>
                <w:spacing w:val="8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8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стране/странах</w:t>
            </w:r>
            <w:r w:rsidRPr="006C3A55">
              <w:rPr>
                <w:i/>
                <w:spacing w:val="8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изучаемого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40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tabs>
                <w:tab w:val="left" w:pos="4134"/>
              </w:tabs>
              <w:spacing w:line="273" w:lineRule="exact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диаграммы</w:t>
            </w:r>
            <w:r w:rsidRPr="006C3A55">
              <w:rPr>
                <w:sz w:val="24"/>
              </w:rPr>
              <w:tab/>
              <w:t>и/или</w:t>
            </w:r>
          </w:p>
          <w:p w:rsidR="000D1034" w:rsidRPr="006C3A55" w:rsidRDefault="000D1034" w:rsidP="006C3A55">
            <w:pPr>
              <w:pStyle w:val="TableParagraph"/>
              <w:spacing w:before="132" w:line="362" w:lineRule="auto"/>
              <w:ind w:left="105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опорой на образец (объём высказывания 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150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слов);</w:t>
            </w:r>
          </w:p>
          <w:p w:rsidR="000D1034" w:rsidRPr="006C3A55" w:rsidRDefault="000D1034" w:rsidP="006C3A55">
            <w:pPr>
              <w:pStyle w:val="TableParagraph"/>
              <w:spacing w:before="3"/>
              <w:rPr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5" w:right="9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заполнять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таблицу,кратко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фиксируя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или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дополняя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таблице;</w:t>
            </w: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93" w:firstLine="6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письменно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результаты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выполненной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проектной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работы (объём 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150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слов);</w:t>
            </w: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6"/>
              <w:rPr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2)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фонетическими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навыками: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различать на слухи адекватно, без ошибок,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ведущих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к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сбою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коммуникации,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произносить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слова с правильным ударением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 фразы 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ритмико-интонационных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особенностей,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применять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правило отсутствия фразового ударения 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служебных  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словах;  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выразительно  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читать</w:t>
            </w:r>
          </w:p>
          <w:p w:rsidR="000D1034" w:rsidRPr="006C3A55" w:rsidRDefault="000D1034" w:rsidP="006C3A55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вслух</w:t>
            </w:r>
            <w:r w:rsidRPr="006C3A55">
              <w:rPr>
                <w:spacing w:val="72"/>
                <w:sz w:val="24"/>
              </w:rPr>
              <w:t xml:space="preserve"> </w:t>
            </w:r>
            <w:r w:rsidRPr="006C3A55">
              <w:rPr>
                <w:sz w:val="24"/>
              </w:rPr>
              <w:t>небольшие</w:t>
            </w:r>
            <w:r w:rsidRPr="006C3A55">
              <w:rPr>
                <w:spacing w:val="72"/>
                <w:sz w:val="24"/>
              </w:rPr>
              <w:t xml:space="preserve"> </w:t>
            </w:r>
            <w:r w:rsidRPr="006C3A55">
              <w:rPr>
                <w:sz w:val="24"/>
              </w:rPr>
              <w:t>тексты</w:t>
            </w:r>
            <w:r w:rsidRPr="006C3A55">
              <w:rPr>
                <w:spacing w:val="74"/>
                <w:sz w:val="24"/>
              </w:rPr>
              <w:t xml:space="preserve"> </w:t>
            </w:r>
            <w:r w:rsidRPr="006C3A55">
              <w:rPr>
                <w:sz w:val="24"/>
              </w:rPr>
              <w:t>объёмом</w:t>
            </w:r>
            <w:r w:rsidRPr="006C3A55">
              <w:rPr>
                <w:spacing w:val="78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82"/>
                <w:sz w:val="24"/>
              </w:rPr>
              <w:t xml:space="preserve"> </w:t>
            </w:r>
            <w:r w:rsidRPr="006C3A55">
              <w:rPr>
                <w:sz w:val="24"/>
              </w:rPr>
              <w:t>140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93"/>
              <w:jc w:val="both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языка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(объём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делового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письма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—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140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слов);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создавать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плана,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иллюстрации/иллюстраций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и/или прочитанного/прослушанного текста 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опорой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без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опоры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образец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(объём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до160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слов);</w:t>
            </w:r>
          </w:p>
          <w:p w:rsidR="000D1034" w:rsidRPr="006C3A55" w:rsidRDefault="000D1034" w:rsidP="006C3A55">
            <w:pPr>
              <w:pStyle w:val="TableParagraph"/>
              <w:spacing w:before="10"/>
              <w:rPr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7"/>
              <w:jc w:val="both"/>
              <w:rPr>
                <w:i/>
                <w:sz w:val="24"/>
              </w:rPr>
            </w:pPr>
            <w:r w:rsidRPr="006C3A55">
              <w:rPr>
                <w:sz w:val="24"/>
              </w:rPr>
              <w:t>заполнять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таблицу,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кратко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фиксируя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или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дополняя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таблице;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создавать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письменное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высказывание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элементами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рассуждения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основе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таблицы, графика, диаграммы и письменное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высказывание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типа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«Моё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мнение»,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«За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против»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(объём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высказывания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—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250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слов);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письменно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результаты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выполненной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проектной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работы (объем 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250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слов);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093"/>
                <w:tab w:val="left" w:pos="2602"/>
                <w:tab w:val="left" w:pos="3087"/>
                <w:tab w:val="left" w:pos="3495"/>
              </w:tabs>
              <w:spacing w:before="2" w:line="360" w:lineRule="auto"/>
              <w:ind w:left="105" w:right="94"/>
              <w:jc w:val="both"/>
              <w:rPr>
                <w:i/>
                <w:sz w:val="24"/>
              </w:rPr>
            </w:pPr>
            <w:r w:rsidRPr="006C3A55">
              <w:rPr>
                <w:b/>
                <w:i/>
                <w:sz w:val="24"/>
              </w:rPr>
              <w:t>перевод</w:t>
            </w:r>
            <w:r w:rsidRPr="006C3A55">
              <w:rPr>
                <w:b/>
                <w:i/>
                <w:spacing w:val="1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как</w:t>
            </w:r>
            <w:r w:rsidRPr="006C3A55">
              <w:rPr>
                <w:b/>
                <w:i/>
                <w:spacing w:val="1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особый</w:t>
            </w:r>
            <w:r w:rsidRPr="006C3A55">
              <w:rPr>
                <w:b/>
                <w:i/>
                <w:spacing w:val="1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вид</w:t>
            </w:r>
            <w:r w:rsidRPr="006C3A55">
              <w:rPr>
                <w:b/>
                <w:i/>
                <w:spacing w:val="1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>речевой</w:t>
            </w:r>
            <w:r w:rsidRPr="006C3A55">
              <w:rPr>
                <w:b/>
                <w:i/>
                <w:spacing w:val="-57"/>
                <w:sz w:val="24"/>
              </w:rPr>
              <w:t xml:space="preserve"> </w:t>
            </w:r>
            <w:r w:rsidRPr="006C3A55">
              <w:rPr>
                <w:b/>
                <w:i/>
                <w:sz w:val="24"/>
              </w:rPr>
              <w:t xml:space="preserve">деятельности: </w:t>
            </w:r>
            <w:r w:rsidRPr="006C3A55">
              <w:rPr>
                <w:i/>
                <w:sz w:val="24"/>
              </w:rPr>
              <w:t>делать письменный перевод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английского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языка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русский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аутентичных текстов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научно-популярного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характера</w:t>
            </w:r>
            <w:r w:rsidRPr="006C3A55">
              <w:rPr>
                <w:i/>
                <w:sz w:val="24"/>
              </w:rPr>
              <w:tab/>
              <w:t>с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использованием</w:t>
            </w:r>
            <w:r w:rsidRPr="006C3A55">
              <w:rPr>
                <w:i/>
                <w:spacing w:val="-5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грамматических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и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pacing w:val="-1"/>
                <w:sz w:val="24"/>
              </w:rPr>
              <w:t>лексических</w:t>
            </w:r>
            <w:r w:rsidRPr="006C3A55">
              <w:rPr>
                <w:i/>
                <w:spacing w:val="-5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переводческих трансформаций;</w:t>
            </w:r>
          </w:p>
          <w:p w:rsidR="000D1034" w:rsidRPr="006C3A55" w:rsidRDefault="000D1034" w:rsidP="006C3A55">
            <w:pPr>
              <w:pStyle w:val="TableParagraph"/>
              <w:spacing w:before="1"/>
              <w:rPr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2)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фонетическими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навыками: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различать на слух и адекватно, без ошибок,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ведущих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сбою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коммуникации,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произносить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слова 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правильным ударением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фразы 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12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109"/>
                <w:sz w:val="24"/>
              </w:rPr>
              <w:t xml:space="preserve"> </w:t>
            </w:r>
            <w:r w:rsidRPr="006C3A55">
              <w:rPr>
                <w:sz w:val="24"/>
              </w:rPr>
              <w:t>ритмико-интонационных</w:t>
            </w:r>
          </w:p>
          <w:p w:rsidR="000D1034" w:rsidRPr="006C3A55" w:rsidRDefault="000D1034" w:rsidP="006C3A55">
            <w:pPr>
              <w:pStyle w:val="TableParagraph"/>
              <w:spacing w:before="5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особенностей,  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в     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том  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числе  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применять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40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tabs>
                <w:tab w:val="left" w:pos="3438"/>
              </w:tabs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слов, построенные на изученном языковом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материале, с соблюдением правил чтения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соответствующей</w:t>
            </w:r>
            <w:r w:rsidRPr="006C3A55">
              <w:rPr>
                <w:sz w:val="24"/>
              </w:rPr>
              <w:tab/>
              <w:t>интонацией,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демонстрируя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орфографическими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навыками: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писать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пунктуационными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навыками: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запятую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перечислении,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обращении и при выделении вводных слов;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апостроф,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точку,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восклицательный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знаки;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ставить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после заголовка; пунктуационно правильно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оформлять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прямую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речь;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пунктуационно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оформлять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личного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характера;</w:t>
            </w:r>
          </w:p>
          <w:p w:rsidR="000D1034" w:rsidRPr="006C3A55" w:rsidRDefault="000D1034" w:rsidP="006C3A55">
            <w:pPr>
              <w:pStyle w:val="TableParagraph"/>
              <w:spacing w:before="4"/>
              <w:rPr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037"/>
                <w:tab w:val="left" w:pos="1449"/>
                <w:tab w:val="left" w:pos="1579"/>
                <w:tab w:val="left" w:pos="1656"/>
                <w:tab w:val="left" w:pos="1776"/>
                <w:tab w:val="left" w:pos="2002"/>
                <w:tab w:val="left" w:pos="2127"/>
                <w:tab w:val="left" w:pos="2443"/>
                <w:tab w:val="left" w:pos="2972"/>
                <w:tab w:val="left" w:pos="3015"/>
                <w:tab w:val="left" w:pos="3087"/>
                <w:tab w:val="left" w:pos="3361"/>
                <w:tab w:val="left" w:pos="3610"/>
                <w:tab w:val="left" w:pos="3870"/>
                <w:tab w:val="left" w:pos="4076"/>
                <w:tab w:val="left" w:pos="4576"/>
              </w:tabs>
              <w:spacing w:line="360" w:lineRule="auto"/>
              <w:ind w:left="105" w:right="97"/>
              <w:rPr>
                <w:sz w:val="24"/>
              </w:rPr>
            </w:pPr>
            <w:r w:rsidRPr="006C3A55">
              <w:rPr>
                <w:sz w:val="24"/>
              </w:rPr>
              <w:t>3)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 звучащем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z w:val="24"/>
              </w:rPr>
              <w:tab/>
              <w:t>1400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лексических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единиц(слов,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фразовых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глаголов,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словосочетаний,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речевых клише,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логической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связи)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</w:t>
            </w:r>
            <w:r w:rsidRPr="006C3A55">
              <w:rPr>
                <w:sz w:val="24"/>
              </w:rPr>
              <w:tab/>
              <w:t>употреблять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устной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3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1300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лексических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единиц,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обслуживающих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ситуации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общения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речи,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8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существующей</w:t>
            </w:r>
            <w:r w:rsidRPr="006C3A55">
              <w:rPr>
                <w:spacing w:val="19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35"/>
                <w:sz w:val="24"/>
              </w:rPr>
              <w:t xml:space="preserve"> </w:t>
            </w:r>
            <w:r w:rsidRPr="006C3A55">
              <w:rPr>
                <w:sz w:val="24"/>
              </w:rPr>
              <w:t>английском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языке нормы лексической сочетаемости;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употреблять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речи</w:t>
            </w:r>
            <w:r w:rsidRPr="006C3A55">
              <w:rPr>
                <w:sz w:val="24"/>
              </w:rPr>
              <w:tab/>
              <w:t>родственные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слова,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использованием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аффиксации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(глаголы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при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помощи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dis-,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mis-,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re-, over-,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under-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-ise/-ize;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имена существительные</w:t>
            </w:r>
          </w:p>
          <w:p w:rsidR="000D1034" w:rsidRPr="006C3A55" w:rsidRDefault="000D1034" w:rsidP="006C3A55">
            <w:pPr>
              <w:pStyle w:val="TableParagraph"/>
              <w:tabs>
                <w:tab w:val="left" w:pos="710"/>
                <w:tab w:val="left" w:pos="1762"/>
                <w:tab w:val="left" w:pos="3078"/>
                <w:tab w:val="left" w:pos="3682"/>
                <w:tab w:val="left" w:pos="4576"/>
              </w:tabs>
              <w:spacing w:before="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при</w:t>
            </w:r>
            <w:r w:rsidRPr="006C3A55">
              <w:rPr>
                <w:sz w:val="24"/>
              </w:rPr>
              <w:tab/>
              <w:t>помощи</w:t>
            </w:r>
            <w:r w:rsidRPr="006C3A55">
              <w:rPr>
                <w:sz w:val="24"/>
              </w:rPr>
              <w:tab/>
              <w:t>префиксов</w:t>
            </w:r>
            <w:r w:rsidRPr="006C3A55">
              <w:rPr>
                <w:sz w:val="24"/>
              </w:rPr>
              <w:tab/>
              <w:t>un-,</w:t>
            </w:r>
            <w:r w:rsidRPr="006C3A55">
              <w:rPr>
                <w:sz w:val="24"/>
              </w:rPr>
              <w:tab/>
              <w:t>in-/im-</w:t>
            </w:r>
            <w:r w:rsidRPr="006C3A55">
              <w:rPr>
                <w:sz w:val="24"/>
              </w:rPr>
              <w:tab/>
              <w:t>и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tabs>
                <w:tab w:val="left" w:pos="3438"/>
              </w:tabs>
              <w:spacing w:line="360" w:lineRule="auto"/>
              <w:ind w:left="105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правило отсутствия фразового ударения 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служебных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словах;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выразительно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читать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вслух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небольшие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объёмом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160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слов, построенные на изученном языковом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материале, с соблюдением правил чтения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соответствующей</w:t>
            </w:r>
            <w:r w:rsidRPr="006C3A55">
              <w:rPr>
                <w:sz w:val="24"/>
              </w:rPr>
              <w:tab/>
              <w:t>интонацией,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демонстрируя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текста;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орфографическими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навыками: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писать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изученные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слова;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3"/>
              <w:jc w:val="both"/>
              <w:rPr>
                <w:i/>
                <w:sz w:val="24"/>
              </w:rPr>
            </w:pP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пунктуационными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навыками: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запятую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перечислении,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обращении и при выделении в водных слов;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апостроф,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точку,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восклицательный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знаки;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ставить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после заголовка; пунктуационно правильно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оформлять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прямую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речь;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пунктуационно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оформлять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сообщение личного характера, </w:t>
            </w:r>
            <w:r w:rsidRPr="006C3A55">
              <w:rPr>
                <w:i/>
                <w:sz w:val="24"/>
              </w:rPr>
              <w:t>официальное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(деловое)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письмо,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том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числе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электронное;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950"/>
                <w:tab w:val="left" w:pos="1450"/>
                <w:tab w:val="left" w:pos="1579"/>
                <w:tab w:val="left" w:pos="1657"/>
                <w:tab w:val="left" w:pos="1973"/>
                <w:tab w:val="left" w:pos="2132"/>
                <w:tab w:val="left" w:pos="2449"/>
                <w:tab w:val="left" w:pos="2977"/>
                <w:tab w:val="left" w:pos="3015"/>
                <w:tab w:val="left" w:pos="3107"/>
                <w:tab w:val="left" w:pos="3385"/>
                <w:tab w:val="left" w:pos="3615"/>
                <w:tab w:val="left" w:pos="3745"/>
                <w:tab w:val="left" w:pos="4082"/>
                <w:tab w:val="left" w:pos="4581"/>
              </w:tabs>
              <w:spacing w:line="360" w:lineRule="auto"/>
              <w:ind w:left="105" w:right="94"/>
              <w:rPr>
                <w:sz w:val="24"/>
              </w:rPr>
            </w:pPr>
            <w:r w:rsidRPr="006C3A55">
              <w:rPr>
                <w:sz w:val="24"/>
              </w:rPr>
              <w:t>3)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распознавать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звучащем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z w:val="24"/>
              </w:rPr>
              <w:tab/>
              <w:t xml:space="preserve">1550  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лексических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единиц,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(слов,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фразовых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глаголов,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словосочетаний,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речевых клише,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логической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связи)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</w:t>
            </w:r>
            <w:r w:rsidRPr="006C3A55">
              <w:rPr>
                <w:sz w:val="24"/>
              </w:rPr>
              <w:tab/>
              <w:t>употреблять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устной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9"/>
                <w:sz w:val="24"/>
              </w:rPr>
              <w:t xml:space="preserve"> </w:t>
            </w:r>
            <w:r w:rsidRPr="006C3A55">
              <w:rPr>
                <w:sz w:val="24"/>
              </w:rPr>
              <w:t>1400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лексических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единиц,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обслуживающих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ситуации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общения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речи,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8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существующей</w:t>
            </w:r>
            <w:r w:rsidRPr="006C3A55">
              <w:rPr>
                <w:spacing w:val="19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35"/>
                <w:sz w:val="24"/>
              </w:rPr>
              <w:t xml:space="preserve"> </w:t>
            </w:r>
            <w:r w:rsidRPr="006C3A55">
              <w:rPr>
                <w:sz w:val="24"/>
              </w:rPr>
              <w:t>английском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языке нормы лексической сочетаемости;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6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</w:rPr>
              <w:tab/>
              <w:t>употреблять</w:t>
            </w:r>
            <w:r w:rsidRPr="006C3A55">
              <w:rPr>
                <w:spacing w:val="7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устной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речи</w:t>
            </w:r>
            <w:r w:rsidRPr="006C3A55">
              <w:rPr>
                <w:spacing w:val="-1"/>
                <w:sz w:val="24"/>
              </w:rPr>
              <w:tab/>
            </w:r>
            <w:r w:rsidRPr="006C3A55">
              <w:rPr>
                <w:spacing w:val="-1"/>
                <w:sz w:val="24"/>
              </w:rPr>
              <w:tab/>
            </w:r>
            <w:r w:rsidRPr="006C3A55">
              <w:rPr>
                <w:sz w:val="24"/>
              </w:rPr>
              <w:t>родственные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слова,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использованием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777"/>
                <w:tab w:val="left" w:pos="3087"/>
                <w:tab w:val="left" w:pos="3875"/>
              </w:tabs>
              <w:ind w:left="105"/>
              <w:rPr>
                <w:sz w:val="24"/>
              </w:rPr>
            </w:pPr>
            <w:r w:rsidRPr="006C3A55">
              <w:rPr>
                <w:sz w:val="24"/>
              </w:rPr>
              <w:t>аффиксации</w:t>
            </w:r>
            <w:r w:rsidRPr="006C3A55">
              <w:rPr>
                <w:sz w:val="24"/>
              </w:rPr>
              <w:tab/>
              <w:t>(глаголы</w:t>
            </w:r>
            <w:r w:rsidRPr="006C3A55">
              <w:rPr>
                <w:sz w:val="24"/>
              </w:rPr>
              <w:tab/>
              <w:t>при</w:t>
            </w:r>
            <w:r w:rsidRPr="006C3A55">
              <w:rPr>
                <w:sz w:val="24"/>
              </w:rPr>
              <w:tab/>
              <w:t>помощи</w:t>
            </w:r>
          </w:p>
        </w:tc>
      </w:tr>
    </w:tbl>
    <w:p w:rsidR="000D1034" w:rsidRDefault="000D1034">
      <w:pPr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RPr="00FB7696" w:rsidTr="006C3A55">
        <w:trPr>
          <w:trHeight w:val="140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5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суффиксов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-ance/-ence,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-er/-or,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-ing,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-ist,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-ity,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ment,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-ness,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-sion/-tion,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-ship;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прилагательные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z w:val="24"/>
                <w:lang w:val="en-US"/>
              </w:rPr>
              <w:t xml:space="preserve"> un-,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in-/im-, inter-, non-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z w:val="24"/>
                <w:lang w:val="en-US"/>
              </w:rPr>
              <w:t xml:space="preserve"> -able/-ible, -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al,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-ed,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-ese,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-ful,</w:t>
            </w:r>
            <w:r w:rsidRPr="006C3A55">
              <w:rPr>
                <w:spacing w:val="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-ian/-an,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-ing,</w:t>
            </w:r>
            <w:r w:rsidRPr="006C3A55">
              <w:rPr>
                <w:spacing w:val="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-ish,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-ive,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-less,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794"/>
                <w:tab w:val="left" w:pos="3870"/>
                <w:tab w:val="left" w:pos="3956"/>
              </w:tabs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-ly, -ous, -y; наречия при помощи префиксов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un-,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in-/im-,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 суффикса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-ly; числительные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-teen,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-ty,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-th);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словосложения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(сложные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(football);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 путём соединения основы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основой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(bluebell);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(father-in-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law);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основы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011"/>
                <w:tab w:val="left" w:pos="4187"/>
              </w:tabs>
              <w:spacing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прилагательного/числительного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существительного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добавлением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суффикса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-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ed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(blue-eyed,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eight-legged);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прилагательные путём соединения наречия 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II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(well-behaved);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сложные прилагательные путём 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причастия I (nice-looking); с использованием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конверсии</w:t>
            </w:r>
            <w:r w:rsidRPr="006C3A55">
              <w:rPr>
                <w:sz w:val="24"/>
              </w:rPr>
              <w:tab/>
              <w:t>(образование</w:t>
            </w:r>
            <w:r w:rsidRPr="006C3A55">
              <w:rPr>
                <w:sz w:val="24"/>
              </w:rPr>
              <w:tab/>
              <w:t>имён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 от неопределённых форм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глаголов(to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run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a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run);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(rich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people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the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rich);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существительных(a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hand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hand);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(cool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</w:p>
          <w:p w:rsidR="000D1034" w:rsidRPr="006C3A55" w:rsidRDefault="000D1034" w:rsidP="006C3A55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cool);распознавать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употреблять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dis-,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mis-,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re-,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over-,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under-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суффиксов -ise/-ize; имена существительные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un-,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in-/im-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суффиксов -ance/-ence, -er/-or, -ing,-ist, -ity, 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ment,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-ness,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-sion/-tion,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-ship;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прилагательные при помощи префиксов un-,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in-/im-, inter-, non- и суффиксов -able/-ible, 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al,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-ed,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-ese,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-ful,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-ian/-an,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-ing,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-ish,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-ive,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-less,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795"/>
                <w:tab w:val="left" w:pos="3870"/>
                <w:tab w:val="left" w:pos="3956"/>
              </w:tabs>
              <w:spacing w:line="360" w:lineRule="auto"/>
              <w:ind w:left="105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-ly, -ous, -y; наречия при помощи префиксов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un-,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in-/im-,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суффикса -ly; числительные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-teen,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-ty,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-th);с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словосложения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(сложные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(football);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 путём соединения основы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основой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(bluebell);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предлогом(father-in-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law);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основы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122"/>
              </w:tabs>
              <w:spacing w:line="360" w:lineRule="auto"/>
              <w:ind w:left="105" w:right="8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прилагательного/числительного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существительного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добавлением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суффикса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-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ed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(blue-eyed,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eight-legged);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прилагательные путём соединения наречия 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II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(well-behaved);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сложные прилагательные путём 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z w:val="24"/>
              </w:rPr>
              <w:tab/>
              <w:t>I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(nice-looking);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конверсии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(образование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имён существительных от неопределённых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run—a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run);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77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77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78"/>
                <w:sz w:val="24"/>
              </w:rPr>
              <w:t xml:space="preserve"> </w:t>
            </w:r>
            <w:r w:rsidRPr="006C3A55">
              <w:rPr>
                <w:sz w:val="24"/>
              </w:rPr>
              <w:t>(rich</w:t>
            </w:r>
          </w:p>
          <w:p w:rsidR="000D1034" w:rsidRPr="006C3A55" w:rsidRDefault="000D1034" w:rsidP="006C3A55">
            <w:pPr>
              <w:pStyle w:val="TableParagraph"/>
              <w:spacing w:line="273" w:lineRule="exact"/>
              <w:ind w:left="105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 xml:space="preserve">people  </w:t>
            </w:r>
            <w:r w:rsidRPr="006C3A55">
              <w:rPr>
                <w:spacing w:val="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-  </w:t>
            </w:r>
            <w:r w:rsidRPr="006C3A55">
              <w:rPr>
                <w:spacing w:val="5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the  </w:t>
            </w:r>
            <w:r w:rsidRPr="006C3A55">
              <w:rPr>
                <w:spacing w:val="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rich);  </w:t>
            </w:r>
            <w:r w:rsidRPr="006C3A55">
              <w:rPr>
                <w:spacing w:val="5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глаголов</w:t>
            </w:r>
            <w:r w:rsidRPr="006C3A55">
              <w:rPr>
                <w:sz w:val="24"/>
                <w:lang w:val="en-US"/>
              </w:rPr>
              <w:t xml:space="preserve">  </w:t>
            </w:r>
            <w:r w:rsidRPr="006C3A55">
              <w:rPr>
                <w:spacing w:val="5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z w:val="24"/>
                <w:lang w:val="en-US"/>
              </w:rPr>
              <w:t xml:space="preserve">  </w:t>
            </w:r>
            <w:r w:rsidRPr="006C3A55">
              <w:rPr>
                <w:spacing w:val="5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имён</w:t>
            </w:r>
          </w:p>
        </w:tc>
      </w:tr>
    </w:tbl>
    <w:p w:rsidR="000D1034" w:rsidRPr="00D3430F" w:rsidRDefault="000D1034">
      <w:pPr>
        <w:spacing w:line="273" w:lineRule="exact"/>
        <w:jc w:val="both"/>
        <w:rPr>
          <w:sz w:val="24"/>
          <w:lang w:val="en-US"/>
        </w:rPr>
        <w:sectPr w:rsidR="000D1034" w:rsidRPr="00D3430F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40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письменной речи имена прилагательные на -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ed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-ing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(excited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exciting);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 речи изученные многозначные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лексические единицы, синонимы, антонимы,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интернациональные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наиболее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частотные фразовые глаголы; сокращения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аббревиатуры;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 речи различные средства связи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 обеспечения целостности и логичности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устного/письменного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267"/>
                <w:tab w:val="left" w:pos="1690"/>
                <w:tab w:val="left" w:pos="2905"/>
                <w:tab w:val="left" w:pos="4110"/>
                <w:tab w:val="left" w:pos="4576"/>
              </w:tabs>
              <w:spacing w:line="360" w:lineRule="auto"/>
              <w:ind w:left="105" w:right="99"/>
              <w:rPr>
                <w:sz w:val="24"/>
              </w:rPr>
            </w:pPr>
            <w:r w:rsidRPr="006C3A55">
              <w:rPr>
                <w:sz w:val="24"/>
              </w:rPr>
              <w:t>4)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знать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особенности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структуры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простых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сложных</w:t>
            </w:r>
            <w:r w:rsidRPr="006C3A55">
              <w:rPr>
                <w:sz w:val="24"/>
              </w:rPr>
              <w:tab/>
              <w:t>предложений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различных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коммуникативных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типов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предложений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английского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звучащем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 и употреблять в устной и письменной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речи: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несколькими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обстоятельствами,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следующими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определённом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порядке;</w:t>
            </w:r>
          </w:p>
          <w:p w:rsidR="000D1034" w:rsidRPr="006C3A55" w:rsidRDefault="000D1034" w:rsidP="006C3A55">
            <w:pPr>
              <w:pStyle w:val="TableParagraph"/>
              <w:spacing w:line="350" w:lineRule="auto"/>
              <w:ind w:left="105" w:right="57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 с начальным It;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начальным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There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+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to be;</w:t>
            </w:r>
          </w:p>
          <w:p w:rsidR="000D1034" w:rsidRPr="006C3A55" w:rsidRDefault="000D1034" w:rsidP="006C3A55">
            <w:pPr>
              <w:pStyle w:val="TableParagraph"/>
              <w:spacing w:before="7" w:line="360" w:lineRule="auto"/>
              <w:ind w:left="105" w:right="110"/>
              <w:jc w:val="both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предложения с глагольными конструкциями,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содержащими глаголы-связки to be, to look,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seem,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feel;</w:t>
            </w:r>
          </w:p>
          <w:p w:rsidR="000D1034" w:rsidRPr="006C3A55" w:rsidRDefault="000D1034" w:rsidP="006C3A55">
            <w:pPr>
              <w:pStyle w:val="TableParagraph"/>
              <w:spacing w:before="1" w:line="362" w:lineRule="auto"/>
              <w:ind w:left="105" w:right="9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 cо сложным дополнением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Complex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Object;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669"/>
                <w:tab w:val="left" w:pos="2746"/>
                <w:tab w:val="left" w:pos="4600"/>
              </w:tabs>
              <w:spacing w:line="360" w:lineRule="auto"/>
              <w:ind w:left="105" w:right="97"/>
              <w:rPr>
                <w:sz w:val="24"/>
              </w:rPr>
            </w:pPr>
            <w:r w:rsidRPr="006C3A55">
              <w:rPr>
                <w:sz w:val="24"/>
              </w:rPr>
              <w:t>сложносочинённые</w:t>
            </w:r>
            <w:r w:rsidRPr="006C3A55">
              <w:rPr>
                <w:sz w:val="24"/>
              </w:rPr>
              <w:tab/>
              <w:t>предложения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сочинительными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союзами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and,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but,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or;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предложения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союзами</w:t>
            </w:r>
            <w:r w:rsidRPr="006C3A55">
              <w:rPr>
                <w:spacing w:val="5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58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61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65"/>
                <w:sz w:val="24"/>
              </w:rPr>
              <w:t xml:space="preserve"> </w:t>
            </w:r>
            <w:r w:rsidRPr="006C3A55">
              <w:rPr>
                <w:sz w:val="24"/>
              </w:rPr>
              <w:t>because,</w:t>
            </w:r>
            <w:r w:rsidRPr="006C3A55">
              <w:rPr>
                <w:spacing w:val="65"/>
                <w:sz w:val="24"/>
              </w:rPr>
              <w:t xml:space="preserve"> </w:t>
            </w:r>
            <w:r w:rsidRPr="006C3A55">
              <w:rPr>
                <w:sz w:val="24"/>
              </w:rPr>
              <w:t>if,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157"/>
                <w:tab w:val="left" w:pos="2275"/>
                <w:tab w:val="left" w:pos="3279"/>
                <w:tab w:val="left" w:pos="4225"/>
              </w:tabs>
              <w:ind w:left="105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when,</w:t>
            </w:r>
            <w:r w:rsidRPr="006C3A55">
              <w:rPr>
                <w:sz w:val="24"/>
                <w:lang w:val="en-US"/>
              </w:rPr>
              <w:tab/>
              <w:t>where,</w:t>
            </w:r>
            <w:r w:rsidRPr="006C3A55">
              <w:rPr>
                <w:sz w:val="24"/>
                <w:lang w:val="en-US"/>
              </w:rPr>
              <w:tab/>
              <w:t>what,</w:t>
            </w:r>
            <w:r w:rsidRPr="006C3A55">
              <w:rPr>
                <w:sz w:val="24"/>
                <w:lang w:val="en-US"/>
              </w:rPr>
              <w:tab/>
              <w:t>why,</w:t>
            </w:r>
            <w:r w:rsidRPr="006C3A55">
              <w:rPr>
                <w:sz w:val="24"/>
                <w:lang w:val="en-US"/>
              </w:rPr>
              <w:tab/>
              <w:t>how;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(a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hand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hand);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 от имён прилагательных (cool — to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cool);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 речи имена прилагательные на -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ed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-ing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(excited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exciting);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 речи изученные многозначные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лексические единицы, синонимы, антонимы,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омонимы,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интернациональные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наиболее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частотные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глаголы;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сокращения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аббревиатуры;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 речи различные средства связи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 обеспечения целостности и логичности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устного/письменного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267"/>
                <w:tab w:val="left" w:pos="1690"/>
                <w:tab w:val="left" w:pos="2910"/>
                <w:tab w:val="left" w:pos="4110"/>
                <w:tab w:val="left" w:pos="4581"/>
              </w:tabs>
              <w:spacing w:line="360" w:lineRule="auto"/>
              <w:ind w:left="105" w:right="94"/>
              <w:rPr>
                <w:sz w:val="24"/>
              </w:rPr>
            </w:pPr>
            <w:r w:rsidRPr="006C3A55">
              <w:rPr>
                <w:sz w:val="24"/>
              </w:rPr>
              <w:t>4)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знать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особенности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структуры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простых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сложных</w:t>
            </w:r>
            <w:r w:rsidRPr="006C3A55">
              <w:rPr>
                <w:sz w:val="24"/>
              </w:rPr>
              <w:tab/>
              <w:t>предложений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различных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коммуникативных</w:t>
            </w:r>
            <w:r w:rsidRPr="006C3A55">
              <w:rPr>
                <w:sz w:val="24"/>
              </w:rPr>
              <w:tab/>
              <w:t>типов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предложений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английского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распознавать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звучащем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 и употреблять в устной и письменной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речи: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несколькими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обстоятельствами,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следующими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определённом порядке;</w:t>
            </w:r>
          </w:p>
          <w:p w:rsidR="000D1034" w:rsidRPr="006C3A55" w:rsidRDefault="000D1034" w:rsidP="006C3A55">
            <w:pPr>
              <w:pStyle w:val="TableParagraph"/>
              <w:spacing w:line="355" w:lineRule="auto"/>
              <w:ind w:left="105" w:right="574" w:firstLine="6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 с начальным It;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начальным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There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+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to be;</w:t>
            </w:r>
          </w:p>
          <w:p w:rsidR="000D1034" w:rsidRPr="006C3A55" w:rsidRDefault="000D1034" w:rsidP="006C3A55">
            <w:pPr>
              <w:pStyle w:val="TableParagraph"/>
              <w:spacing w:before="7" w:line="360" w:lineRule="auto"/>
              <w:ind w:left="105" w:right="110"/>
              <w:jc w:val="both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предложения с глагольными конструкциями,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содержащими глаголы-связки to be, to look,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seem,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feel;</w:t>
            </w:r>
          </w:p>
          <w:p w:rsidR="000D1034" w:rsidRPr="006C3A55" w:rsidRDefault="000D1034" w:rsidP="006C3A55">
            <w:pPr>
              <w:pStyle w:val="TableParagraph"/>
              <w:spacing w:before="1" w:line="364" w:lineRule="auto"/>
              <w:ind w:left="105" w:right="9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 cо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сложным дополнением 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Complex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Object;</w:t>
            </w:r>
          </w:p>
        </w:tc>
      </w:tr>
    </w:tbl>
    <w:p w:rsidR="000D1034" w:rsidRDefault="000D1034">
      <w:pPr>
        <w:spacing w:line="364" w:lineRule="auto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RPr="00FB7696" w:rsidTr="006C3A55">
        <w:trPr>
          <w:trHeight w:val="140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определительными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придаточными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who,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which,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that;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whoever,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whatever,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however,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whenever;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условные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изъявительном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(Conditional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0,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Conditional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6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сослагательном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(Conditional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II);</w:t>
            </w: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4"/>
              <w:rPr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657"/>
                <w:tab w:val="left" w:pos="1248"/>
                <w:tab w:val="left" w:pos="1411"/>
                <w:tab w:val="left" w:pos="2520"/>
                <w:tab w:val="left" w:pos="2741"/>
                <w:tab w:val="left" w:pos="2982"/>
                <w:tab w:val="left" w:pos="3332"/>
                <w:tab w:val="left" w:pos="4576"/>
              </w:tabs>
              <w:spacing w:line="360" w:lineRule="auto"/>
              <w:ind w:left="105" w:right="99"/>
              <w:rPr>
                <w:sz w:val="24"/>
              </w:rPr>
            </w:pPr>
            <w:r w:rsidRPr="006C3A55">
              <w:rPr>
                <w:sz w:val="24"/>
              </w:rPr>
              <w:t>все</w:t>
            </w:r>
            <w:r w:rsidRPr="006C3A55">
              <w:rPr>
                <w:sz w:val="24"/>
              </w:rPr>
              <w:tab/>
              <w:t>типы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вопросительных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предложений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(общий,</w:t>
            </w:r>
            <w:r w:rsidRPr="006C3A55">
              <w:rPr>
                <w:sz w:val="24"/>
              </w:rPr>
              <w:tab/>
              <w:t>специальный,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альтернативный,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разделительный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вопросы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Present/Past/Future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Simple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Present/Past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Continuous Tense; Present/Past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Present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Continuous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Tense);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повествовательные,</w:t>
            </w:r>
            <w:r w:rsidRPr="006C3A55">
              <w:rPr>
                <w:sz w:val="24"/>
              </w:rPr>
              <w:tab/>
              <w:t>вопросительные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побудительные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косвенной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настоящем и прошедшем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предложения;</w:t>
            </w:r>
          </w:p>
          <w:p w:rsidR="000D1034" w:rsidRPr="006C3A55" w:rsidRDefault="000D1034" w:rsidP="006C3A55">
            <w:pPr>
              <w:pStyle w:val="TableParagraph"/>
              <w:spacing w:before="3" w:line="360" w:lineRule="auto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модальные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косвенной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настоящем и прошедшем времени;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предложения</w:t>
            </w:r>
            <w:r w:rsidRPr="006C3A55">
              <w:rPr>
                <w:spacing w:val="-16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конструкциями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as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…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as,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not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so</w:t>
            </w: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5" w:right="114"/>
              <w:rPr>
                <w:sz w:val="24"/>
                <w:lang w:val="en-US"/>
              </w:rPr>
            </w:pPr>
            <w:r w:rsidRPr="006C3A55">
              <w:rPr>
                <w:spacing w:val="-1"/>
                <w:sz w:val="24"/>
                <w:lang w:val="en-US"/>
              </w:rPr>
              <w:t>…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as;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both</w:t>
            </w:r>
            <w:r w:rsidRPr="006C3A55">
              <w:rPr>
                <w:spacing w:val="-16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…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and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…,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either</w:t>
            </w:r>
            <w:r w:rsidRPr="006C3A55">
              <w:rPr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…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or,</w:t>
            </w:r>
            <w:r w:rsidRPr="006C3A55">
              <w:rPr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neither…nor;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wish;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rPr>
                <w:sz w:val="24"/>
              </w:rPr>
            </w:pPr>
            <w:r w:rsidRPr="006C3A55">
              <w:rPr>
                <w:sz w:val="24"/>
              </w:rPr>
              <w:t>конструкции с глаголами на -ing: to love/hate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doing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smth;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685"/>
                <w:tab w:val="left" w:pos="2045"/>
                <w:tab w:val="left" w:pos="3356"/>
                <w:tab w:val="left" w:pos="3798"/>
                <w:tab w:val="left" w:pos="4518"/>
              </w:tabs>
              <w:spacing w:line="274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z w:val="24"/>
              </w:rPr>
              <w:tab/>
              <w:t>c</w:t>
            </w:r>
            <w:r w:rsidRPr="006C3A55">
              <w:rPr>
                <w:sz w:val="24"/>
              </w:rPr>
              <w:tab/>
              <w:t>глаголами</w:t>
            </w:r>
            <w:r w:rsidRPr="006C3A55">
              <w:rPr>
                <w:sz w:val="24"/>
              </w:rPr>
              <w:tab/>
              <w:t>to</w:t>
            </w:r>
            <w:r w:rsidRPr="006C3A55">
              <w:rPr>
                <w:sz w:val="24"/>
              </w:rPr>
              <w:tab/>
              <w:t>stop,</w:t>
            </w:r>
            <w:r w:rsidRPr="006C3A55">
              <w:rPr>
                <w:sz w:val="24"/>
              </w:rPr>
              <w:tab/>
              <w:t>to</w:t>
            </w:r>
          </w:p>
          <w:p w:rsidR="000D1034" w:rsidRPr="006C3A55" w:rsidRDefault="000D1034" w:rsidP="006C3A55">
            <w:pPr>
              <w:pStyle w:val="TableParagraph"/>
              <w:spacing w:before="140" w:line="355" w:lineRule="auto"/>
              <w:ind w:left="105" w:right="89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remember,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forget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</w:t>
            </w:r>
            <w:r w:rsidRPr="006C3A55">
              <w:rPr>
                <w:sz w:val="24"/>
              </w:rPr>
              <w:t>разница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значении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doing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</w:t>
            </w:r>
            <w:r w:rsidRPr="006C3A55">
              <w:rPr>
                <w:spacing w:val="-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smth);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tabs>
                <w:tab w:val="left" w:pos="1464"/>
                <w:tab w:val="left" w:pos="2573"/>
                <w:tab w:val="left" w:pos="2674"/>
                <w:tab w:val="left" w:pos="2746"/>
                <w:tab w:val="left" w:pos="3764"/>
                <w:tab w:val="left" w:pos="4600"/>
              </w:tabs>
              <w:spacing w:line="360" w:lineRule="auto"/>
              <w:ind w:left="105" w:right="96"/>
              <w:rPr>
                <w:sz w:val="24"/>
              </w:rPr>
            </w:pPr>
            <w:r w:rsidRPr="006C3A55">
              <w:rPr>
                <w:sz w:val="24"/>
              </w:rPr>
              <w:t>сложносочинённые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предложения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4"/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сочинительными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союзами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and,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but,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or;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предложения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4"/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союзами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because,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if,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when,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where,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what,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why,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how;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предложения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4"/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определительными</w:t>
            </w:r>
            <w:r w:rsidRPr="006C3A55">
              <w:rPr>
                <w:sz w:val="24"/>
              </w:rPr>
              <w:tab/>
              <w:t>придаточными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4"/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 словами who, which, that;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предложения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4"/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z w:val="24"/>
              </w:rPr>
              <w:tab/>
              <w:t>словами</w:t>
            </w:r>
            <w:r w:rsidRPr="006C3A55">
              <w:rPr>
                <w:sz w:val="24"/>
              </w:rPr>
              <w:tab/>
              <w:t>whoever,</w:t>
            </w:r>
            <w:r w:rsidRPr="006C3A55">
              <w:rPr>
                <w:sz w:val="24"/>
              </w:rPr>
              <w:tab/>
              <w:t>whatever,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however,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whenever;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7"/>
              <w:jc w:val="both"/>
              <w:rPr>
                <w:i/>
                <w:sz w:val="24"/>
              </w:rPr>
            </w:pPr>
            <w:r w:rsidRPr="006C3A55">
              <w:rPr>
                <w:sz w:val="24"/>
              </w:rPr>
              <w:t>условные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изъявительном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(Conditional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0,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Conditional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I)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сослагательном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наклонении (Conditional II и </w:t>
            </w:r>
            <w:r w:rsidRPr="006C3A55">
              <w:rPr>
                <w:i/>
                <w:sz w:val="24"/>
              </w:rPr>
              <w:t>Conditional III</w:t>
            </w:r>
            <w:r w:rsidRPr="006C3A55">
              <w:rPr>
                <w:sz w:val="24"/>
              </w:rPr>
              <w:t>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инверсию</w:t>
            </w:r>
            <w:r w:rsidRPr="006C3A55">
              <w:rPr>
                <w:i/>
                <w:spacing w:val="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5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конструкциями</w:t>
            </w:r>
            <w:r w:rsidRPr="006C3A55">
              <w:rPr>
                <w:i/>
                <w:spacing w:val="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hardly (ever)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89"/>
              <w:jc w:val="both"/>
              <w:rPr>
                <w:i/>
                <w:sz w:val="24"/>
                <w:lang w:val="en-US"/>
              </w:rPr>
            </w:pPr>
            <w:r w:rsidRPr="006C3A55">
              <w:rPr>
                <w:i/>
                <w:sz w:val="24"/>
                <w:lang w:val="en-US"/>
              </w:rPr>
              <w:t>…when,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no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sooner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…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that,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if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only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…;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условных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предложениях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(If)</w:t>
            </w:r>
            <w:r w:rsidRPr="006C3A55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…</w:t>
            </w:r>
            <w:r w:rsidRPr="006C3A55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should</w:t>
            </w:r>
            <w:r w:rsidRPr="006C3A55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do;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662"/>
                <w:tab w:val="left" w:pos="1253"/>
                <w:tab w:val="left" w:pos="1416"/>
                <w:tab w:val="left" w:pos="2521"/>
                <w:tab w:val="left" w:pos="2741"/>
                <w:tab w:val="left" w:pos="2982"/>
                <w:tab w:val="left" w:pos="3337"/>
                <w:tab w:val="left" w:pos="4576"/>
              </w:tabs>
              <w:spacing w:line="360" w:lineRule="auto"/>
              <w:ind w:left="105" w:right="99"/>
              <w:rPr>
                <w:sz w:val="24"/>
              </w:rPr>
            </w:pPr>
            <w:r w:rsidRPr="006C3A55">
              <w:rPr>
                <w:sz w:val="24"/>
              </w:rPr>
              <w:t>все</w:t>
            </w:r>
            <w:r w:rsidRPr="006C3A55">
              <w:rPr>
                <w:sz w:val="24"/>
              </w:rPr>
              <w:tab/>
              <w:t>типы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вопросительных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предложений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(общий,</w:t>
            </w:r>
            <w:r w:rsidRPr="006C3A55">
              <w:rPr>
                <w:sz w:val="24"/>
              </w:rPr>
              <w:tab/>
              <w:t>специальный,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альтернативный,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разделительный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вопросы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Present/Past/Future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Simple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Present/Past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Continuous Tense; Present/Past Perfect Tense;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Present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Continuous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Tense);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повествовательные,</w:t>
            </w:r>
            <w:r w:rsidRPr="006C3A55">
              <w:rPr>
                <w:sz w:val="24"/>
              </w:rPr>
              <w:tab/>
              <w:t>вопросительные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побудительные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косвенной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55"/>
                <w:sz w:val="24"/>
              </w:rPr>
              <w:t xml:space="preserve"> </w:t>
            </w:r>
            <w:r w:rsidRPr="006C3A55">
              <w:rPr>
                <w:sz w:val="24"/>
              </w:rPr>
              <w:t>настоящем</w:t>
            </w:r>
            <w:r w:rsidRPr="006C3A55">
              <w:rPr>
                <w:spacing w:val="5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прошедшем</w:t>
            </w:r>
            <w:r w:rsidRPr="006C3A55">
              <w:rPr>
                <w:spacing w:val="56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113"/>
              <w:rPr>
                <w:sz w:val="24"/>
              </w:rPr>
            </w:pPr>
            <w:r w:rsidRPr="006C3A55">
              <w:rPr>
                <w:sz w:val="24"/>
              </w:rPr>
              <w:t>модальные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косвенной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настоящем и прошедшем времени;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2"/>
                <w:sz w:val="24"/>
              </w:rPr>
              <w:t>предложения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конструкциями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as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…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as,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not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so</w:t>
            </w:r>
          </w:p>
          <w:p w:rsidR="000D1034" w:rsidRPr="006C3A55" w:rsidRDefault="000D1034" w:rsidP="006C3A55">
            <w:pPr>
              <w:pStyle w:val="TableParagraph"/>
              <w:spacing w:line="355" w:lineRule="auto"/>
              <w:ind w:left="105" w:right="108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1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as;</w:t>
            </w:r>
            <w:r w:rsidRPr="006C3A55">
              <w:rPr>
                <w:spacing w:val="1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both</w:t>
            </w:r>
            <w:r w:rsidRPr="006C3A55">
              <w:rPr>
                <w:spacing w:val="1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2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and</w:t>
            </w:r>
            <w:r w:rsidRPr="006C3A55">
              <w:rPr>
                <w:spacing w:val="2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…,</w:t>
            </w:r>
            <w:r w:rsidRPr="006C3A55">
              <w:rPr>
                <w:spacing w:val="2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either</w:t>
            </w:r>
            <w:r w:rsidRPr="006C3A55">
              <w:rPr>
                <w:spacing w:val="2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1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or,</w:t>
            </w:r>
            <w:r w:rsidRPr="006C3A55">
              <w:rPr>
                <w:spacing w:val="2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neither</w:t>
            </w:r>
            <w:r w:rsidRPr="006C3A55">
              <w:rPr>
                <w:spacing w:val="2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nor;</w:t>
            </w:r>
          </w:p>
        </w:tc>
      </w:tr>
    </w:tbl>
    <w:p w:rsidR="000D1034" w:rsidRPr="00D3430F" w:rsidRDefault="000D1034">
      <w:pPr>
        <w:spacing w:line="355" w:lineRule="auto"/>
        <w:rPr>
          <w:sz w:val="24"/>
          <w:lang w:val="en-US"/>
        </w:rPr>
        <w:sectPr w:rsidR="000D1034" w:rsidRPr="00D3430F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40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107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It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takes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me … 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</w:t>
            </w:r>
            <w:r w:rsidRPr="006C3A55">
              <w:rPr>
                <w:spacing w:val="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</w:t>
            </w:r>
            <w:r w:rsidRPr="006C3A55">
              <w:rPr>
                <w:sz w:val="24"/>
                <w:lang w:val="en-US"/>
              </w:rPr>
              <w:t xml:space="preserve"> used to + </w:t>
            </w:r>
            <w:r w:rsidRPr="006C3A55">
              <w:rPr>
                <w:sz w:val="24"/>
              </w:rPr>
              <w:t>инфинитив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</w:t>
            </w:r>
            <w:r w:rsidRPr="006C3A55">
              <w:rPr>
                <w:sz w:val="24"/>
                <w:lang w:val="en-US"/>
              </w:rPr>
              <w:t>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конструкции</w:t>
            </w:r>
            <w:r w:rsidRPr="006C3A55">
              <w:rPr>
                <w:sz w:val="24"/>
                <w:lang w:val="en-US"/>
              </w:rPr>
              <w:t>be/get</w:t>
            </w:r>
            <w:r w:rsidRPr="006C3A55">
              <w:rPr>
                <w:spacing w:val="-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used</w:t>
            </w:r>
            <w:r w:rsidRPr="006C3A55">
              <w:rPr>
                <w:spacing w:val="-1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-1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smth;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be/get</w:t>
            </w:r>
            <w:r w:rsidRPr="006C3A55">
              <w:rPr>
                <w:spacing w:val="-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used</w:t>
            </w:r>
            <w:r w:rsidRPr="006C3A55">
              <w:rPr>
                <w:spacing w:val="-1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doing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prefer,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I’d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prefer,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I’d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rather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prefer, выражающие предпочтение, а также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конструкций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I’d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rather,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You’d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better;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подлежащее,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выраженное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собирательным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(family,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police),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согласование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сказуемым;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717"/>
                <w:tab w:val="left" w:pos="4067"/>
              </w:tabs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глаголы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(правильные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неправильные)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видо-временных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действительного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залога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изъявительном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(Present/Past/Future</w:t>
            </w:r>
            <w:r w:rsidRPr="006C3A55">
              <w:rPr>
                <w:sz w:val="24"/>
              </w:rPr>
              <w:tab/>
              <w:t>Simple</w:t>
            </w:r>
            <w:r w:rsidRPr="006C3A55">
              <w:rPr>
                <w:sz w:val="24"/>
              </w:rPr>
              <w:tab/>
              <w:t>Tense;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Present/Past/Future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Continuous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Present/Past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Present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Continuous Tense; Future-in-the-Past Tense)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наиболее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формах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страдательного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залога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(Present/Past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Simple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Passive;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Present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Passive);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8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going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формы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Future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Simple Tense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Present Continuous Tense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выражения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будущего</w:t>
            </w:r>
            <w:r w:rsidRPr="006C3A55">
              <w:rPr>
                <w:spacing w:val="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действия</w:t>
            </w:r>
            <w:r w:rsidRPr="006C3A55">
              <w:rPr>
                <w:sz w:val="24"/>
                <w:lang w:val="en-US"/>
              </w:rPr>
              <w:t>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модальные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глаголы</w:t>
            </w:r>
            <w:r w:rsidRPr="006C3A55">
              <w:rPr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эквиваленты</w:t>
            </w:r>
            <w:r w:rsidRPr="006C3A55">
              <w:rPr>
                <w:spacing w:val="-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(can/be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able</w:t>
            </w:r>
            <w:r w:rsidRPr="006C3A55">
              <w:rPr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to,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could,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must/have</w:t>
            </w:r>
            <w:r w:rsidRPr="006C3A55">
              <w:rPr>
                <w:spacing w:val="-13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to,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may,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might,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should,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shall,</w:t>
            </w:r>
            <w:r w:rsidRPr="006C3A55">
              <w:rPr>
                <w:spacing w:val="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would,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will,</w:t>
            </w:r>
            <w:r w:rsidRPr="006C3A55">
              <w:rPr>
                <w:spacing w:val="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need);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неличные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формы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z w:val="24"/>
              </w:rPr>
              <w:t>инфинитив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герундий</w:t>
            </w:r>
            <w:r w:rsidRPr="006C3A55">
              <w:rPr>
                <w:sz w:val="24"/>
                <w:lang w:val="en-US"/>
              </w:rPr>
              <w:t xml:space="preserve">, </w:t>
            </w:r>
            <w:r w:rsidRPr="006C3A55">
              <w:rPr>
                <w:sz w:val="24"/>
              </w:rPr>
              <w:t>причастие</w:t>
            </w:r>
            <w:r w:rsidRPr="006C3A55">
              <w:rPr>
                <w:sz w:val="24"/>
                <w:lang w:val="en-US"/>
              </w:rPr>
              <w:t xml:space="preserve"> (Participle I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Participle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II);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функции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определения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(Participle</w:t>
            </w:r>
            <w:r w:rsidRPr="006C3A55">
              <w:rPr>
                <w:spacing w:val="-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</w:t>
            </w:r>
            <w:r w:rsidRPr="006C3A55">
              <w:rPr>
                <w:spacing w:val="-1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playing</w:t>
            </w:r>
            <w:r w:rsidRPr="006C3A55">
              <w:rPr>
                <w:spacing w:val="-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child,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Participle</w:t>
            </w:r>
            <w:r w:rsidRPr="006C3A55">
              <w:rPr>
                <w:spacing w:val="-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II</w:t>
            </w:r>
            <w:r w:rsidRPr="006C3A55">
              <w:rPr>
                <w:spacing w:val="-1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pacing w:val="-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written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text);</w:t>
            </w:r>
          </w:p>
          <w:p w:rsidR="000D1034" w:rsidRPr="006C3A55" w:rsidRDefault="000D1034" w:rsidP="006C3A55">
            <w:pPr>
              <w:pStyle w:val="TableParagraph"/>
              <w:spacing w:before="2" w:line="364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определённый,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неопределённый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нулевой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артикли;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I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wish;</w:t>
            </w:r>
          </w:p>
          <w:p w:rsidR="000D1034" w:rsidRPr="006C3A55" w:rsidRDefault="000D1034" w:rsidP="006C3A55">
            <w:pPr>
              <w:pStyle w:val="TableParagraph"/>
              <w:spacing w:before="132" w:line="360" w:lineRule="auto"/>
              <w:ind w:left="105" w:right="91"/>
              <w:rPr>
                <w:sz w:val="24"/>
              </w:rPr>
            </w:pPr>
            <w:r w:rsidRPr="006C3A55">
              <w:rPr>
                <w:sz w:val="24"/>
              </w:rPr>
              <w:t>конструкции с глаголами на -ing: to love/hate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doing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smth;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685"/>
                <w:tab w:val="left" w:pos="2055"/>
                <w:tab w:val="left" w:pos="3361"/>
                <w:tab w:val="left" w:pos="3803"/>
                <w:tab w:val="left" w:pos="4523"/>
              </w:tabs>
              <w:spacing w:before="3" w:line="360" w:lineRule="auto"/>
              <w:ind w:left="105" w:right="92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z w:val="24"/>
                <w:lang w:val="en-US"/>
              </w:rPr>
              <w:tab/>
              <w:t>c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z w:val="24"/>
                <w:lang w:val="en-US"/>
              </w:rPr>
              <w:tab/>
              <w:t>to</w:t>
            </w:r>
            <w:r w:rsidRPr="006C3A55">
              <w:rPr>
                <w:sz w:val="24"/>
                <w:lang w:val="en-US"/>
              </w:rPr>
              <w:tab/>
              <w:t>stop,</w:t>
            </w:r>
            <w:r w:rsidRPr="006C3A55">
              <w:rPr>
                <w:sz w:val="24"/>
                <w:lang w:val="en-US"/>
              </w:rPr>
              <w:tab/>
            </w:r>
            <w:r w:rsidRPr="006C3A55">
              <w:rPr>
                <w:spacing w:val="-2"/>
                <w:sz w:val="24"/>
                <w:lang w:val="en-US"/>
              </w:rPr>
              <w:t>to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remember, to forget (</w:t>
            </w:r>
            <w:r w:rsidRPr="006C3A55">
              <w:rPr>
                <w:sz w:val="24"/>
              </w:rPr>
              <w:t>разница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значении</w:t>
            </w:r>
            <w:r w:rsidRPr="006C3A55">
              <w:rPr>
                <w:sz w:val="24"/>
                <w:lang w:val="en-US"/>
              </w:rPr>
              <w:t xml:space="preserve"> 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doing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smth);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takes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</w:t>
            </w:r>
            <w:r w:rsidRPr="006C3A55">
              <w:rPr>
                <w:sz w:val="24"/>
                <w:lang w:val="en-US"/>
              </w:rPr>
              <w:t xml:space="preserve"> used to + </w:t>
            </w:r>
            <w:r w:rsidRPr="006C3A55">
              <w:rPr>
                <w:sz w:val="24"/>
              </w:rPr>
              <w:t>инфинитив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</w:t>
            </w:r>
            <w:r w:rsidRPr="006C3A55">
              <w:rPr>
                <w:sz w:val="24"/>
                <w:lang w:val="en-US"/>
              </w:rPr>
              <w:t>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2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be/get</w:t>
            </w:r>
            <w:r w:rsidRPr="006C3A55">
              <w:rPr>
                <w:spacing w:val="2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used</w:t>
            </w:r>
            <w:r w:rsidRPr="006C3A55">
              <w:rPr>
                <w:spacing w:val="1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2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smth;</w:t>
            </w:r>
            <w:r w:rsidRPr="006C3A55">
              <w:rPr>
                <w:spacing w:val="1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be/get</w:t>
            </w:r>
            <w:r w:rsidRPr="006C3A55">
              <w:rPr>
                <w:spacing w:val="2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used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doing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075"/>
                <w:tab w:val="left" w:pos="1647"/>
                <w:tab w:val="left" w:pos="2785"/>
                <w:tab w:val="left" w:pos="3116"/>
                <w:tab w:val="left" w:pos="4058"/>
                <w:tab w:val="left" w:pos="4605"/>
              </w:tabs>
              <w:spacing w:line="360" w:lineRule="auto"/>
              <w:ind w:left="105" w:right="92"/>
              <w:rPr>
                <w:sz w:val="24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19"/>
                <w:sz w:val="24"/>
              </w:rPr>
              <w:t xml:space="preserve"> </w:t>
            </w:r>
            <w:r w:rsidRPr="006C3A55">
              <w:rPr>
                <w:sz w:val="24"/>
              </w:rPr>
              <w:t>I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prefer,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I’d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prefer,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I’d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rather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prefer,</w:t>
            </w:r>
            <w:r w:rsidRPr="006C3A55">
              <w:rPr>
                <w:sz w:val="24"/>
              </w:rPr>
              <w:tab/>
              <w:t>выражающие</w:t>
            </w:r>
            <w:r w:rsidRPr="006C3A55">
              <w:rPr>
                <w:sz w:val="24"/>
              </w:rPr>
              <w:tab/>
              <w:t>предпочтение,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такжеконструкции I’d rather,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You’d better;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подлежащее,</w:t>
            </w:r>
            <w:r w:rsidRPr="006C3A55">
              <w:rPr>
                <w:sz w:val="24"/>
              </w:rPr>
              <w:tab/>
              <w:t>выраженное</w:t>
            </w:r>
            <w:r w:rsidRPr="006C3A55">
              <w:rPr>
                <w:sz w:val="24"/>
              </w:rPr>
              <w:tab/>
              <w:t>собирательным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существительным  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(family,</w:t>
            </w:r>
            <w:r w:rsidRPr="006C3A55">
              <w:rPr>
                <w:sz w:val="24"/>
              </w:rPr>
              <w:tab/>
              <w:t>police),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согласование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сказуемым;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722"/>
                <w:tab w:val="left" w:pos="4072"/>
              </w:tabs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глаголы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(правильные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неправильные)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видовременных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действительного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залога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изъявительном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(Present/Past/Future</w:t>
            </w:r>
            <w:r w:rsidRPr="006C3A55">
              <w:rPr>
                <w:sz w:val="24"/>
              </w:rPr>
              <w:tab/>
              <w:t>Simple</w:t>
            </w:r>
            <w:r w:rsidRPr="006C3A55">
              <w:rPr>
                <w:sz w:val="24"/>
              </w:rPr>
              <w:tab/>
              <w:t>Tense;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Present/Past/Future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Continuous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Present/Past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Present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ContinuousTense; Future-in-the-Past Tense)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наиболее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формах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страдательного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залога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(Present/Past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Simple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Passive;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Present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Perfect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Passive);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87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going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формы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Future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Simple Tense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Present Continuous Tense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выражения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будущего</w:t>
            </w:r>
            <w:r w:rsidRPr="006C3A55">
              <w:rPr>
                <w:spacing w:val="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действия</w:t>
            </w:r>
            <w:r w:rsidRPr="006C3A55">
              <w:rPr>
                <w:sz w:val="24"/>
                <w:lang w:val="en-US"/>
              </w:rPr>
              <w:t>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7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модальные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глаголы</w:t>
            </w:r>
            <w:r w:rsidRPr="006C3A55">
              <w:rPr>
                <w:spacing w:val="-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эквиваленты</w:t>
            </w:r>
            <w:r w:rsidRPr="006C3A55">
              <w:rPr>
                <w:spacing w:val="-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(can/be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able</w:t>
            </w:r>
            <w:r w:rsidRPr="006C3A55">
              <w:rPr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to,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could,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must/have</w:t>
            </w:r>
            <w:r w:rsidRPr="006C3A55">
              <w:rPr>
                <w:spacing w:val="-13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to,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may,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pacing w:val="-1"/>
                <w:sz w:val="24"/>
                <w:lang w:val="en-US"/>
              </w:rPr>
              <w:t>might,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should,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shall,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would,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will,</w:t>
            </w:r>
            <w:r w:rsidRPr="006C3A55">
              <w:rPr>
                <w:spacing w:val="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need,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ought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to);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неличные  </w:t>
            </w:r>
            <w:r w:rsidRPr="006C3A55">
              <w:rPr>
                <w:spacing w:val="36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формы  </w:t>
            </w:r>
            <w:r w:rsidRPr="006C3A55">
              <w:rPr>
                <w:spacing w:val="34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глагола  </w:t>
            </w:r>
            <w:r w:rsidRPr="006C3A55">
              <w:rPr>
                <w:spacing w:val="40"/>
                <w:sz w:val="24"/>
              </w:rPr>
              <w:t xml:space="preserve"> </w:t>
            </w:r>
            <w:r w:rsidRPr="006C3A55">
              <w:rPr>
                <w:sz w:val="24"/>
              </w:rPr>
              <w:t>—инфинитив,</w:t>
            </w:r>
          </w:p>
          <w:p w:rsidR="000D1034" w:rsidRPr="006C3A55" w:rsidRDefault="000D1034" w:rsidP="006C3A55">
            <w:pPr>
              <w:pStyle w:val="TableParagraph"/>
              <w:spacing w:before="131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герундий,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причастие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(Participle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I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Participle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3669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имена существительные во множественном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правилу,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исключения;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неисчисляемые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имеющие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только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множественного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числа;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693"/>
                <w:tab w:val="left" w:pos="4192"/>
              </w:tabs>
              <w:spacing w:line="360" w:lineRule="auto"/>
              <w:ind w:left="105" w:right="9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притяжательный</w:t>
            </w:r>
            <w:r w:rsidRPr="006C3A55">
              <w:rPr>
                <w:sz w:val="24"/>
              </w:rPr>
              <w:tab/>
              <w:t>падеж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имён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046"/>
                <w:tab w:val="left" w:pos="1195"/>
                <w:tab w:val="left" w:pos="1829"/>
                <w:tab w:val="left" w:pos="2415"/>
                <w:tab w:val="left" w:pos="2991"/>
                <w:tab w:val="left" w:pos="3452"/>
                <w:tab w:val="left" w:pos="3620"/>
                <w:tab w:val="left" w:pos="4465"/>
                <w:tab w:val="left" w:pos="4580"/>
              </w:tabs>
              <w:spacing w:line="360" w:lineRule="auto"/>
              <w:ind w:left="105" w:right="94"/>
              <w:rPr>
                <w:sz w:val="24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z w:val="24"/>
              </w:rPr>
              <w:tab/>
              <w:t>прилагательные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наречия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положительной,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сравнительной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4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превосходной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степенях,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правилу, и исключения; порядок следования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нескольких прилагательных (мнение 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размер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—</w:t>
            </w:r>
            <w:r w:rsidRPr="006C3A55">
              <w:rPr>
                <w:sz w:val="24"/>
              </w:rPr>
              <w:tab/>
              <w:t>возраст</w:t>
            </w:r>
            <w:r w:rsidRPr="006C3A55">
              <w:rPr>
                <w:sz w:val="24"/>
              </w:rPr>
              <w:tab/>
              <w:t>—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цвет</w:t>
            </w:r>
            <w:r w:rsidRPr="006C3A55">
              <w:rPr>
                <w:sz w:val="24"/>
              </w:rPr>
              <w:tab/>
              <w:t>—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происхождение);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109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слова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-1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выражающие</w:t>
            </w:r>
            <w:r w:rsidRPr="006C3A55">
              <w:rPr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количество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(many/much,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little/a</w:t>
            </w:r>
            <w:r w:rsidRPr="006C3A55">
              <w:rPr>
                <w:spacing w:val="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little;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few/a</w:t>
            </w:r>
            <w:r w:rsidRPr="006C3A55">
              <w:rPr>
                <w:spacing w:val="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few;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</w:t>
            </w:r>
            <w:r w:rsidRPr="006C3A55">
              <w:rPr>
                <w:spacing w:val="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lot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of);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579"/>
              <w:rPr>
                <w:sz w:val="24"/>
              </w:rPr>
            </w:pPr>
            <w:r w:rsidRPr="006C3A55">
              <w:rPr>
                <w:sz w:val="24"/>
              </w:rPr>
              <w:t>личные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именительном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объектном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падежах;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102"/>
              <w:rPr>
                <w:sz w:val="24"/>
              </w:rPr>
            </w:pPr>
            <w:r w:rsidRPr="006C3A55">
              <w:rPr>
                <w:sz w:val="24"/>
              </w:rPr>
              <w:t>притяжательные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(в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абсолютной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форме);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возвратные, указательные,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194"/>
                <w:tab w:val="left" w:pos="3932"/>
                <w:tab w:val="left" w:pos="4460"/>
              </w:tabs>
              <w:spacing w:line="364" w:lineRule="auto"/>
              <w:ind w:left="105" w:right="92"/>
              <w:rPr>
                <w:sz w:val="24"/>
              </w:rPr>
            </w:pPr>
            <w:r w:rsidRPr="006C3A55">
              <w:rPr>
                <w:sz w:val="24"/>
              </w:rPr>
              <w:t>неопределённые</w:t>
            </w:r>
            <w:r w:rsidRPr="006C3A55">
              <w:rPr>
                <w:sz w:val="24"/>
              </w:rPr>
              <w:tab/>
              <w:t>местоимения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их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производные;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отрицательные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none,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no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производные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последнего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(nobody,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nothing,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etc.);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568"/>
                <w:tab w:val="left" w:pos="3490"/>
              </w:tabs>
              <w:spacing w:line="360" w:lineRule="auto"/>
              <w:ind w:left="105" w:right="9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количественные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порядковые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числительные;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направления;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употребляемые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страдательном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залоге;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II);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функции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определения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(Participle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playing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child,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Participle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II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written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text);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определённый,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неопределённый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нулевой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артикли;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имена существительные во множественном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правилу,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исключения;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неисчисляемые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имеющие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только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множественного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числа;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698"/>
                <w:tab w:val="left" w:pos="4192"/>
              </w:tabs>
              <w:spacing w:line="360" w:lineRule="auto"/>
              <w:ind w:left="105" w:right="9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притяжательный</w:t>
            </w:r>
            <w:r w:rsidRPr="006C3A55">
              <w:rPr>
                <w:sz w:val="24"/>
              </w:rPr>
              <w:tab/>
              <w:t>падеж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имён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046"/>
                <w:tab w:val="left" w:pos="1195"/>
                <w:tab w:val="left" w:pos="1829"/>
                <w:tab w:val="left" w:pos="2415"/>
                <w:tab w:val="left" w:pos="2991"/>
                <w:tab w:val="left" w:pos="3457"/>
                <w:tab w:val="left" w:pos="3625"/>
                <w:tab w:val="left" w:pos="4470"/>
                <w:tab w:val="left" w:pos="4581"/>
              </w:tabs>
              <w:spacing w:line="360" w:lineRule="auto"/>
              <w:ind w:left="105" w:right="93"/>
              <w:rPr>
                <w:sz w:val="24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z w:val="24"/>
              </w:rPr>
              <w:tab/>
              <w:t>прилагательные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наречия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положительной,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сравнительной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4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превосходной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степенях,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правилу, и исключения; порядок следования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нескольких прилагательных (мнение 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размер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—</w:t>
            </w:r>
            <w:r w:rsidRPr="006C3A55">
              <w:rPr>
                <w:sz w:val="24"/>
              </w:rPr>
              <w:tab/>
              <w:t>возраст</w:t>
            </w:r>
            <w:r w:rsidRPr="006C3A55">
              <w:rPr>
                <w:sz w:val="24"/>
              </w:rPr>
              <w:tab/>
              <w:t>—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цвет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4"/>
                <w:sz w:val="24"/>
              </w:rPr>
              <w:t>—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происхождение);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106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слова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-1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выражающие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количество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(many/much,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little/a</w:t>
            </w:r>
            <w:r w:rsidRPr="006C3A55">
              <w:rPr>
                <w:spacing w:val="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little;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few/a</w:t>
            </w:r>
            <w:r w:rsidRPr="006C3A55">
              <w:rPr>
                <w:spacing w:val="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few;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</w:t>
            </w:r>
            <w:r w:rsidRPr="006C3A55">
              <w:rPr>
                <w:spacing w:val="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lot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of);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578"/>
              <w:rPr>
                <w:sz w:val="24"/>
              </w:rPr>
            </w:pPr>
            <w:r w:rsidRPr="006C3A55">
              <w:rPr>
                <w:sz w:val="24"/>
              </w:rPr>
              <w:t>личные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именительном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объектном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падежах;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107"/>
              <w:rPr>
                <w:sz w:val="24"/>
              </w:rPr>
            </w:pPr>
            <w:r w:rsidRPr="006C3A55">
              <w:rPr>
                <w:sz w:val="24"/>
              </w:rPr>
              <w:t>притяжательные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(в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абсолютной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форме);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возвратные, указательные,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189"/>
                <w:tab w:val="left" w:pos="3932"/>
                <w:tab w:val="left" w:pos="4456"/>
              </w:tabs>
              <w:spacing w:line="360" w:lineRule="auto"/>
              <w:ind w:left="105" w:right="96"/>
              <w:rPr>
                <w:sz w:val="24"/>
              </w:rPr>
            </w:pPr>
            <w:r w:rsidRPr="006C3A55">
              <w:rPr>
                <w:sz w:val="24"/>
              </w:rPr>
              <w:t>неопределённые</w:t>
            </w:r>
            <w:r w:rsidRPr="006C3A55">
              <w:rPr>
                <w:sz w:val="24"/>
              </w:rPr>
              <w:tab/>
              <w:t>местоимения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их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производные;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858"/>
                <w:tab w:val="left" w:pos="4134"/>
                <w:tab w:val="left" w:pos="4576"/>
              </w:tabs>
              <w:spacing w:line="360" w:lineRule="auto"/>
              <w:ind w:left="105" w:right="99"/>
              <w:rPr>
                <w:sz w:val="24"/>
              </w:rPr>
            </w:pPr>
            <w:r w:rsidRPr="006C3A55">
              <w:rPr>
                <w:sz w:val="24"/>
              </w:rPr>
              <w:t>отрицательные</w:t>
            </w:r>
            <w:r w:rsidRPr="006C3A55">
              <w:rPr>
                <w:sz w:val="24"/>
              </w:rPr>
              <w:tab/>
              <w:t xml:space="preserve">местоимения  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none,</w:t>
            </w:r>
            <w:r w:rsidRPr="006C3A55">
              <w:rPr>
                <w:sz w:val="24"/>
              </w:rPr>
              <w:tab/>
              <w:t>no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производные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последнего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>(nobody,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nothing,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etc.);</w:t>
            </w:r>
          </w:p>
        </w:tc>
      </w:tr>
    </w:tbl>
    <w:p w:rsidR="000D1034" w:rsidRDefault="000D1034">
      <w:pPr>
        <w:spacing w:line="274" w:lineRule="exact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14081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  <w:tab w:val="left" w:pos="2160"/>
                <w:tab w:val="left" w:pos="2319"/>
                <w:tab w:val="left" w:pos="3769"/>
              </w:tabs>
              <w:spacing w:line="360" w:lineRule="auto"/>
              <w:ind w:right="89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социокультурными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знаниями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умениями: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знать/понимать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речевые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различия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ситуациях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официального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неофициального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лексико-грамматические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учётом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различий;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знать/понимать и использовать в устной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речи</w:t>
            </w:r>
            <w:r w:rsidRPr="006C3A55">
              <w:rPr>
                <w:sz w:val="24"/>
              </w:rPr>
              <w:tab/>
              <w:t>наиболее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употребительную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фоновую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лексику и реалии страны/стран 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 (государственное устройство, система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страницы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истории,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праздники, этикетные особенности общения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д.);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иметь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базовые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социокультурном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портрете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культурном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наследии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представлять родную страну и её культуру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на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иностранном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языке;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проявлять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уважение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иной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культуре;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вежливости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межкультурном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общении;</w:t>
            </w: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9"/>
              </w:numPr>
              <w:tabs>
                <w:tab w:val="left" w:pos="524"/>
              </w:tabs>
              <w:spacing w:before="225" w:line="360" w:lineRule="auto"/>
              <w:ind w:right="88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компенсаторными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умениями,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позволяющими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в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случае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сбоя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коммуникации,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также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условиях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дефицита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приёмы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переработки информации: при говорении —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переспрос;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говорении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описание/перифраз/толкование; при чтении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аудировании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контекстуальную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догадку;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tabs>
                <w:tab w:val="left" w:pos="2569"/>
                <w:tab w:val="left" w:pos="3486"/>
              </w:tabs>
              <w:spacing w:line="362" w:lineRule="auto"/>
              <w:ind w:left="105" w:right="10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количественные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порядковые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числительные;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предлоги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направления;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употребляемые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страдательном залоге;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2026"/>
                <w:tab w:val="left" w:pos="2161"/>
                <w:tab w:val="left" w:pos="2199"/>
                <w:tab w:val="left" w:pos="2497"/>
                <w:tab w:val="left" w:pos="3481"/>
                <w:tab w:val="left" w:pos="3673"/>
                <w:tab w:val="left" w:pos="3986"/>
                <w:tab w:val="left" w:pos="4576"/>
              </w:tabs>
              <w:spacing w:line="360" w:lineRule="auto"/>
              <w:ind w:right="98" w:firstLine="0"/>
              <w:rPr>
                <w:sz w:val="24"/>
              </w:rPr>
            </w:pPr>
            <w:r w:rsidRPr="006C3A55">
              <w:rPr>
                <w:sz w:val="24"/>
              </w:rPr>
              <w:t>владеть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социокультурными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знаниями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 xml:space="preserve">умениями: знать/понимать </w:t>
            </w:r>
            <w:r w:rsidRPr="006C3A55">
              <w:rPr>
                <w:sz w:val="24"/>
              </w:rPr>
              <w:t>речевые различия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z w:val="24"/>
              </w:rPr>
              <w:tab/>
              <w:t>ситуациях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официального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4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неофициального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общения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рамках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z w:val="24"/>
              </w:rPr>
              <w:tab/>
              <w:t>содержания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речи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4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лексико-грамматические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средства с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учётом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этих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различий;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319"/>
                <w:tab w:val="left" w:pos="3769"/>
              </w:tabs>
              <w:spacing w:line="360" w:lineRule="auto"/>
              <w:ind w:left="105" w:right="98"/>
              <w:rPr>
                <w:sz w:val="24"/>
              </w:rPr>
            </w:pPr>
            <w:r w:rsidRPr="006C3A55">
              <w:rPr>
                <w:sz w:val="24"/>
              </w:rPr>
              <w:t>знать/понимать</w:t>
            </w:r>
            <w:r w:rsidRPr="006C3A55">
              <w:rPr>
                <w:spacing w:val="5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48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4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ab/>
              <w:t>речи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наиболее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употребительную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тематическую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фоновую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лексику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реалии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7"/>
              <w:rPr>
                <w:sz w:val="24"/>
              </w:rPr>
            </w:pPr>
            <w:r w:rsidRPr="006C3A55">
              <w:rPr>
                <w:sz w:val="24"/>
              </w:rPr>
              <w:t>языка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(государственное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устройство,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система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образования, здравоохранение, страницы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истории,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праздники,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 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д.);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иметь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базовые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социокультурном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портрете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культурном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наследии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 изучаемого</w:t>
            </w:r>
          </w:p>
          <w:p w:rsidR="000D1034" w:rsidRPr="006C3A55" w:rsidRDefault="000D1034" w:rsidP="006C3A55">
            <w:pPr>
              <w:pStyle w:val="TableParagraph"/>
              <w:spacing w:line="364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языка;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родную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её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культуру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иностранном языке;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700"/>
                <w:tab w:val="left" w:pos="2886"/>
                <w:tab w:val="left" w:pos="4595"/>
              </w:tabs>
              <w:spacing w:line="360" w:lineRule="auto"/>
              <w:ind w:left="105" w:right="94"/>
              <w:rPr>
                <w:sz w:val="24"/>
              </w:rPr>
            </w:pPr>
            <w:r w:rsidRPr="006C3A55">
              <w:rPr>
                <w:sz w:val="24"/>
              </w:rPr>
              <w:t>проявлять уважение к иной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культуре;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соблюдать</w:t>
            </w:r>
            <w:r w:rsidRPr="006C3A55">
              <w:rPr>
                <w:sz w:val="24"/>
              </w:rPr>
              <w:tab/>
              <w:t>нормы</w:t>
            </w:r>
            <w:r w:rsidRPr="006C3A55">
              <w:rPr>
                <w:sz w:val="24"/>
              </w:rPr>
              <w:tab/>
              <w:t>вежливости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3"/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межкультурном общении;</w:t>
            </w:r>
          </w:p>
          <w:p w:rsidR="000D1034" w:rsidRPr="006C3A55" w:rsidRDefault="000D1034" w:rsidP="006C3A55">
            <w:pPr>
              <w:pStyle w:val="TableParagraph"/>
              <w:spacing w:before="8"/>
              <w:rPr>
                <w:sz w:val="33"/>
              </w:rPr>
            </w:pP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8"/>
              </w:numPr>
              <w:tabs>
                <w:tab w:val="left" w:pos="524"/>
              </w:tabs>
              <w:spacing w:line="360" w:lineRule="auto"/>
              <w:ind w:right="89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компенсаторными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умениями,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позволяющими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в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случае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сбоя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коммуникации,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также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условиях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дефицита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средств:</w:t>
            </w:r>
            <w:r w:rsidRPr="006C3A55">
              <w:rPr>
                <w:spacing w:val="103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pacing w:val="106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различные</w:t>
            </w:r>
            <w:r w:rsidRPr="006C3A55">
              <w:rPr>
                <w:spacing w:val="99"/>
                <w:sz w:val="24"/>
              </w:rPr>
              <w:t xml:space="preserve"> </w:t>
            </w:r>
            <w:r w:rsidRPr="006C3A55">
              <w:rPr>
                <w:sz w:val="24"/>
              </w:rPr>
              <w:t>приёмы</w:t>
            </w:r>
          </w:p>
          <w:p w:rsidR="000D1034" w:rsidRPr="006C3A55" w:rsidRDefault="000D1034" w:rsidP="006C3A55">
            <w:pPr>
              <w:pStyle w:val="TableParagraph"/>
              <w:spacing w:before="5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переработки</w:t>
            </w:r>
            <w:r w:rsidRPr="006C3A55">
              <w:rPr>
                <w:spacing w:val="80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информации:</w:t>
            </w:r>
            <w:r w:rsidRPr="006C3A55">
              <w:rPr>
                <w:spacing w:val="77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75"/>
                <w:sz w:val="24"/>
              </w:rPr>
              <w:t xml:space="preserve"> </w:t>
            </w:r>
            <w:r w:rsidRPr="006C3A55">
              <w:rPr>
                <w:sz w:val="24"/>
              </w:rPr>
              <w:t>говорении-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816"/>
      </w:tblGrid>
      <w:tr w:rsidR="000D1034" w:rsidTr="006C3A55">
        <w:trPr>
          <w:trHeight w:val="9112"/>
        </w:trPr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7)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метапредметными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умениями,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позволяющими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совершенствовать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учебную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деятельность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овладению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иностранным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языком;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сравнивать,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классифицировать,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систематизировать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обобщать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существенным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признакам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явления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(лексические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грамматические); использовать иноязычные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справочники,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информационно-справочные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системы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форме; участвовать в учебно-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2"/>
                <w:w w:val="95"/>
                <w:sz w:val="24"/>
              </w:rPr>
              <w:t>и</w:t>
            </w:r>
            <w:r w:rsidRPr="006C3A55">
              <w:rPr>
                <w:spacing w:val="4"/>
                <w:w w:val="95"/>
                <w:sz w:val="24"/>
              </w:rPr>
              <w:t>сс</w:t>
            </w:r>
            <w:r w:rsidRPr="006C3A55">
              <w:rPr>
                <w:spacing w:val="1"/>
                <w:w w:val="95"/>
                <w:sz w:val="24"/>
              </w:rPr>
              <w:t>л</w:t>
            </w:r>
            <w:r w:rsidRPr="006C3A55">
              <w:rPr>
                <w:spacing w:val="4"/>
                <w:w w:val="95"/>
                <w:sz w:val="24"/>
              </w:rPr>
              <w:t>е</w:t>
            </w:r>
            <w:r w:rsidRPr="006C3A55">
              <w:rPr>
                <w:spacing w:val="3"/>
                <w:w w:val="95"/>
                <w:sz w:val="24"/>
              </w:rPr>
              <w:t>д</w:t>
            </w:r>
            <w:r w:rsidRPr="006C3A55">
              <w:rPr>
                <w:spacing w:val="5"/>
                <w:w w:val="95"/>
                <w:sz w:val="24"/>
              </w:rPr>
              <w:t>о</w:t>
            </w:r>
            <w:r w:rsidRPr="006C3A55">
              <w:rPr>
                <w:spacing w:val="3"/>
                <w:w w:val="95"/>
                <w:sz w:val="24"/>
              </w:rPr>
              <w:t>в</w:t>
            </w:r>
            <w:r w:rsidRPr="006C3A55">
              <w:rPr>
                <w:spacing w:val="4"/>
                <w:w w:val="95"/>
                <w:sz w:val="24"/>
              </w:rPr>
              <w:t>а</w:t>
            </w:r>
            <w:r w:rsidRPr="006C3A55">
              <w:rPr>
                <w:spacing w:val="5"/>
                <w:w w:val="95"/>
                <w:sz w:val="24"/>
              </w:rPr>
              <w:t>т</w:t>
            </w:r>
            <w:r w:rsidRPr="006C3A55">
              <w:rPr>
                <w:w w:val="95"/>
                <w:sz w:val="24"/>
              </w:rPr>
              <w:t>е</w:t>
            </w:r>
            <w:r w:rsidRPr="006C3A55">
              <w:rPr>
                <w:spacing w:val="5"/>
                <w:w w:val="95"/>
                <w:sz w:val="24"/>
              </w:rPr>
              <w:t>л</w:t>
            </w:r>
            <w:r w:rsidRPr="006C3A55">
              <w:rPr>
                <w:spacing w:val="6"/>
                <w:w w:val="95"/>
                <w:sz w:val="24"/>
              </w:rPr>
              <w:t>ь</w:t>
            </w:r>
            <w:r w:rsidRPr="006C3A55">
              <w:rPr>
                <w:spacing w:val="4"/>
                <w:w w:val="95"/>
                <w:sz w:val="24"/>
              </w:rPr>
              <w:t>с</w:t>
            </w:r>
            <w:r w:rsidRPr="006C3A55">
              <w:rPr>
                <w:spacing w:val="-1"/>
                <w:w w:val="95"/>
                <w:sz w:val="24"/>
              </w:rPr>
              <w:t>к</w:t>
            </w:r>
            <w:r w:rsidRPr="006C3A55">
              <w:rPr>
                <w:spacing w:val="6"/>
                <w:w w:val="95"/>
                <w:sz w:val="24"/>
              </w:rPr>
              <w:t>о</w:t>
            </w:r>
            <w:r w:rsidRPr="006C3A55">
              <w:rPr>
                <w:spacing w:val="2"/>
                <w:w w:val="95"/>
                <w:sz w:val="24"/>
              </w:rPr>
              <w:t>й</w:t>
            </w:r>
            <w:r w:rsidRPr="006C3A55">
              <w:rPr>
                <w:rFonts w:ascii="Tahoma" w:hAnsi="Tahoma" w:cs="Tahoma"/>
                <w:w w:val="95"/>
                <w:sz w:val="24"/>
              </w:rPr>
              <w:t>̆</w:t>
            </w:r>
            <w:r w:rsidRPr="006C3A55">
              <w:rPr>
                <w:w w:val="95"/>
                <w:sz w:val="24"/>
              </w:rPr>
              <w:t>,</w:t>
            </w:r>
            <w:r w:rsidRPr="006C3A55">
              <w:rPr>
                <w:sz w:val="24"/>
              </w:rPr>
              <w:t xml:space="preserve"> 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pacing w:val="2"/>
                <w:w w:val="95"/>
                <w:sz w:val="24"/>
              </w:rPr>
              <w:t>п</w:t>
            </w:r>
            <w:r w:rsidRPr="006C3A55">
              <w:rPr>
                <w:spacing w:val="5"/>
                <w:w w:val="95"/>
                <w:sz w:val="24"/>
              </w:rPr>
              <w:t>р</w:t>
            </w:r>
            <w:r w:rsidRPr="006C3A55">
              <w:rPr>
                <w:spacing w:val="6"/>
                <w:w w:val="95"/>
                <w:sz w:val="24"/>
              </w:rPr>
              <w:t>о</w:t>
            </w:r>
            <w:r w:rsidRPr="006C3A55">
              <w:rPr>
                <w:spacing w:val="4"/>
                <w:w w:val="95"/>
                <w:sz w:val="24"/>
              </w:rPr>
              <w:t>е</w:t>
            </w:r>
            <w:r w:rsidRPr="006C3A55">
              <w:rPr>
                <w:spacing w:val="-1"/>
                <w:w w:val="95"/>
                <w:sz w:val="24"/>
              </w:rPr>
              <w:t>к</w:t>
            </w:r>
            <w:r w:rsidRPr="006C3A55">
              <w:rPr>
                <w:spacing w:val="6"/>
                <w:w w:val="95"/>
                <w:sz w:val="24"/>
              </w:rPr>
              <w:t>т</w:t>
            </w:r>
            <w:r w:rsidRPr="006C3A55">
              <w:rPr>
                <w:spacing w:val="2"/>
                <w:w w:val="95"/>
                <w:sz w:val="24"/>
              </w:rPr>
              <w:t>н</w:t>
            </w:r>
            <w:r w:rsidRPr="006C3A55">
              <w:rPr>
                <w:spacing w:val="6"/>
                <w:w w:val="95"/>
                <w:sz w:val="24"/>
              </w:rPr>
              <w:t>о</w:t>
            </w:r>
            <w:r w:rsidRPr="006C3A55">
              <w:rPr>
                <w:spacing w:val="2"/>
                <w:w w:val="95"/>
                <w:sz w:val="24"/>
              </w:rPr>
              <w:t>й</w:t>
            </w:r>
            <w:r w:rsidRPr="006C3A55">
              <w:rPr>
                <w:rFonts w:ascii="Tahoma" w:hAnsi="Tahoma" w:cs="Tahoma"/>
                <w:w w:val="95"/>
                <w:sz w:val="24"/>
              </w:rPr>
              <w:t>̆</w:t>
            </w:r>
            <w:r w:rsidRPr="006C3A55">
              <w:rPr>
                <w:sz w:val="24"/>
              </w:rPr>
              <w:t xml:space="preserve"> 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pacing w:val="4"/>
                <w:w w:val="95"/>
                <w:sz w:val="24"/>
              </w:rPr>
              <w:t>де</w:t>
            </w:r>
            <w:r w:rsidRPr="006C3A55">
              <w:rPr>
                <w:w w:val="95"/>
                <w:sz w:val="24"/>
              </w:rPr>
              <w:t>я</w:t>
            </w:r>
            <w:r w:rsidRPr="006C3A55">
              <w:rPr>
                <w:spacing w:val="5"/>
                <w:w w:val="95"/>
                <w:sz w:val="24"/>
              </w:rPr>
              <w:t>т</w:t>
            </w:r>
            <w:r w:rsidRPr="006C3A55">
              <w:rPr>
                <w:spacing w:val="4"/>
                <w:w w:val="95"/>
                <w:sz w:val="24"/>
              </w:rPr>
              <w:t>е</w:t>
            </w:r>
            <w:r w:rsidRPr="006C3A55">
              <w:rPr>
                <w:spacing w:val="2"/>
                <w:w w:val="95"/>
                <w:sz w:val="24"/>
              </w:rPr>
              <w:t>л</w:t>
            </w:r>
            <w:r w:rsidRPr="006C3A55">
              <w:rPr>
                <w:spacing w:val="6"/>
                <w:w w:val="95"/>
                <w:sz w:val="24"/>
              </w:rPr>
              <w:t>ь</w:t>
            </w:r>
            <w:r w:rsidRPr="006C3A55">
              <w:rPr>
                <w:spacing w:val="2"/>
                <w:w w:val="95"/>
                <w:sz w:val="24"/>
              </w:rPr>
              <w:t>н</w:t>
            </w:r>
            <w:r w:rsidRPr="006C3A55">
              <w:rPr>
                <w:spacing w:val="6"/>
                <w:w w:val="95"/>
                <w:sz w:val="24"/>
              </w:rPr>
              <w:t>о</w:t>
            </w:r>
            <w:r w:rsidRPr="006C3A55">
              <w:rPr>
                <w:spacing w:val="4"/>
                <w:w w:val="95"/>
                <w:sz w:val="24"/>
              </w:rPr>
              <w:t>с</w:t>
            </w:r>
            <w:r w:rsidRPr="006C3A55">
              <w:rPr>
                <w:spacing w:val="5"/>
                <w:w w:val="95"/>
                <w:sz w:val="24"/>
              </w:rPr>
              <w:t>т</w:t>
            </w:r>
            <w:r w:rsidRPr="006C3A55">
              <w:rPr>
                <w:w w:val="95"/>
                <w:sz w:val="24"/>
              </w:rPr>
              <w:t xml:space="preserve">и </w:t>
            </w:r>
            <w:r w:rsidRPr="006C3A55">
              <w:rPr>
                <w:sz w:val="24"/>
              </w:rPr>
              <w:t>предметного и межпредметного характера 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использованием материалов на английском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применением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ИКТ;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соблюдать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безопасности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ситуациях повседневной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жизни и при работе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сети Интернет.</w:t>
            </w:r>
          </w:p>
        </w:tc>
        <w:tc>
          <w:tcPr>
            <w:tcW w:w="4816" w:type="dxa"/>
          </w:tcPr>
          <w:p w:rsidR="000D1034" w:rsidRPr="006C3A55" w:rsidRDefault="000D1034" w:rsidP="006C3A55">
            <w:pPr>
              <w:pStyle w:val="TableParagraph"/>
              <w:tabs>
                <w:tab w:val="left" w:pos="677"/>
                <w:tab w:val="left" w:pos="2439"/>
                <w:tab w:val="left" w:pos="3126"/>
                <w:tab w:val="left" w:pos="4576"/>
              </w:tabs>
              <w:spacing w:line="360" w:lineRule="auto"/>
              <w:ind w:left="105" w:right="99"/>
              <w:rPr>
                <w:sz w:val="24"/>
              </w:rPr>
            </w:pPr>
            <w:r w:rsidRPr="006C3A55">
              <w:rPr>
                <w:sz w:val="24"/>
              </w:rPr>
              <w:t>переспрос;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говорении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письме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описание/перифраз/толкование; при чтении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</w:rPr>
              <w:tab/>
              <w:t>аудировании</w:t>
            </w:r>
            <w:r w:rsidRPr="006C3A55">
              <w:rPr>
                <w:sz w:val="24"/>
              </w:rPr>
              <w:tab/>
              <w:t>—</w:t>
            </w:r>
            <w:r w:rsidRPr="006C3A55">
              <w:rPr>
                <w:sz w:val="24"/>
              </w:rPr>
              <w:tab/>
              <w:t>языковую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контекстуальную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догадку;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7)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метапредметными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умениями,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позволяющими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совершенствовать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учебную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деятельность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овладению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иностранным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языком;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сравнивать,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классифицировать,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систематизировать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обобщать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существенным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признакам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явления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(лексические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грамматические); использовать иноязычные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справочники,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информационно-справочные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системы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форме; участвовать в учебно-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w w:val="95"/>
                <w:sz w:val="24"/>
              </w:rPr>
              <w:t>исследовательской</w:t>
            </w:r>
            <w:r w:rsidRPr="006C3A55">
              <w:rPr>
                <w:rFonts w:ascii="Tahoma" w:hAnsi="Tahoma" w:cs="Tahoma"/>
                <w:w w:val="95"/>
                <w:sz w:val="24"/>
              </w:rPr>
              <w:t>̆</w:t>
            </w:r>
            <w:r w:rsidRPr="006C3A55">
              <w:rPr>
                <w:w w:val="95"/>
                <w:sz w:val="24"/>
              </w:rPr>
              <w:t>,</w:t>
            </w:r>
            <w:r w:rsidRPr="006C3A55">
              <w:rPr>
                <w:spacing w:val="1"/>
                <w:w w:val="95"/>
                <w:sz w:val="24"/>
              </w:rPr>
              <w:t xml:space="preserve"> </w:t>
            </w:r>
            <w:r w:rsidRPr="006C3A55">
              <w:rPr>
                <w:w w:val="95"/>
                <w:sz w:val="24"/>
              </w:rPr>
              <w:t>проектной</w:t>
            </w:r>
            <w:r w:rsidRPr="006C3A55">
              <w:rPr>
                <w:rFonts w:ascii="Tahoma" w:hAnsi="Tahoma" w:cs="Tahoma"/>
                <w:w w:val="95"/>
                <w:sz w:val="24"/>
              </w:rPr>
              <w:t>̆</w:t>
            </w:r>
            <w:r w:rsidRPr="006C3A55">
              <w:rPr>
                <w:spacing w:val="1"/>
                <w:w w:val="95"/>
                <w:sz w:val="24"/>
              </w:rPr>
              <w:t xml:space="preserve"> </w:t>
            </w:r>
            <w:r w:rsidRPr="006C3A55">
              <w:rPr>
                <w:w w:val="95"/>
                <w:sz w:val="24"/>
              </w:rPr>
              <w:t>деятельности</w:t>
            </w:r>
            <w:r w:rsidRPr="006C3A55">
              <w:rPr>
                <w:spacing w:val="-54"/>
                <w:w w:val="95"/>
                <w:sz w:val="24"/>
              </w:rPr>
              <w:t xml:space="preserve"> </w:t>
            </w:r>
            <w:r w:rsidRPr="006C3A55">
              <w:rPr>
                <w:sz w:val="24"/>
              </w:rPr>
              <w:t>предметного и межпредметного характера 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использованием материалов на английском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применением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ИКТ;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безопасности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ситуациях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повседневной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>жизни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работе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сети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Интернет.</w:t>
            </w:r>
          </w:p>
        </w:tc>
      </w:tr>
    </w:tbl>
    <w:p w:rsidR="000D1034" w:rsidRDefault="000D1034">
      <w:pPr>
        <w:pStyle w:val="BodyText"/>
        <w:ind w:left="0"/>
        <w:rPr>
          <w:sz w:val="20"/>
        </w:rPr>
      </w:pPr>
    </w:p>
    <w:p w:rsidR="000D1034" w:rsidRDefault="000D1034">
      <w:pPr>
        <w:pStyle w:val="BodyText"/>
        <w:ind w:left="0"/>
        <w:rPr>
          <w:sz w:val="20"/>
        </w:rPr>
      </w:pPr>
    </w:p>
    <w:p w:rsidR="000D1034" w:rsidRDefault="000D1034">
      <w:pPr>
        <w:pStyle w:val="BodyText"/>
        <w:ind w:left="0"/>
        <w:rPr>
          <w:sz w:val="20"/>
        </w:rPr>
      </w:pPr>
    </w:p>
    <w:p w:rsidR="000D1034" w:rsidRDefault="000D1034">
      <w:pPr>
        <w:pStyle w:val="BodyText"/>
        <w:ind w:left="0"/>
        <w:rPr>
          <w:sz w:val="20"/>
        </w:rPr>
      </w:pPr>
    </w:p>
    <w:p w:rsidR="000D1034" w:rsidRDefault="000D1034">
      <w:pPr>
        <w:pStyle w:val="BodyText"/>
        <w:spacing w:before="9"/>
        <w:ind w:left="0"/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7"/>
        <w:gridCol w:w="4932"/>
      </w:tblGrid>
      <w:tr w:rsidR="000D1034" w:rsidTr="006C3A55">
        <w:trPr>
          <w:trHeight w:val="652"/>
        </w:trPr>
        <w:tc>
          <w:tcPr>
            <w:tcW w:w="9859" w:type="dxa"/>
            <w:gridSpan w:val="2"/>
          </w:tcPr>
          <w:p w:rsidR="000D1034" w:rsidRPr="006C3A55" w:rsidRDefault="000D1034" w:rsidP="006C3A55">
            <w:pPr>
              <w:pStyle w:val="TableParagraph"/>
              <w:spacing w:before="6"/>
              <w:rPr>
                <w:sz w:val="20"/>
              </w:rPr>
            </w:pPr>
          </w:p>
          <w:p w:rsidR="000D1034" w:rsidRPr="006C3A55" w:rsidRDefault="000D1034" w:rsidP="006C3A55">
            <w:pPr>
              <w:pStyle w:val="TableParagraph"/>
              <w:ind w:left="4320" w:right="4316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11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КЛАСС</w:t>
            </w:r>
          </w:p>
        </w:tc>
      </w:tr>
      <w:tr w:rsidR="000D1034" w:rsidTr="006C3A55">
        <w:trPr>
          <w:trHeight w:val="652"/>
        </w:trPr>
        <w:tc>
          <w:tcPr>
            <w:tcW w:w="4927" w:type="dxa"/>
          </w:tcPr>
          <w:p w:rsidR="000D1034" w:rsidRPr="006C3A55" w:rsidRDefault="000D1034">
            <w:pPr>
              <w:pStyle w:val="TableParagraph"/>
              <w:rPr>
                <w:sz w:val="21"/>
              </w:rPr>
            </w:pPr>
          </w:p>
          <w:p w:rsidR="000D1034" w:rsidRPr="006C3A55" w:rsidRDefault="000D1034" w:rsidP="006C3A55">
            <w:pPr>
              <w:pStyle w:val="TableParagraph"/>
              <w:ind w:left="122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БАЗОВЫЙ</w:t>
            </w:r>
            <w:r w:rsidRPr="006C3A55">
              <w:rPr>
                <w:b/>
                <w:spacing w:val="-9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УРОВЕНЬ</w:t>
            </w:r>
          </w:p>
        </w:tc>
        <w:tc>
          <w:tcPr>
            <w:tcW w:w="4932" w:type="dxa"/>
          </w:tcPr>
          <w:p w:rsidR="000D1034" w:rsidRPr="006C3A55" w:rsidRDefault="000D1034">
            <w:pPr>
              <w:pStyle w:val="TableParagraph"/>
              <w:rPr>
                <w:sz w:val="21"/>
              </w:rPr>
            </w:pPr>
          </w:p>
          <w:p w:rsidR="000D1034" w:rsidRPr="006C3A55" w:rsidRDefault="000D1034" w:rsidP="006C3A55">
            <w:pPr>
              <w:pStyle w:val="TableParagraph"/>
              <w:ind w:left="85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УГЛУБЛЕННЫЙ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УРОВЕНЬ</w:t>
            </w:r>
          </w:p>
        </w:tc>
      </w:tr>
      <w:tr w:rsidR="000D1034" w:rsidTr="006C3A55">
        <w:trPr>
          <w:trHeight w:val="348"/>
        </w:trPr>
        <w:tc>
          <w:tcPr>
            <w:tcW w:w="4927" w:type="dxa"/>
            <w:tcBorders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556"/>
                <w:tab w:val="left" w:pos="1593"/>
                <w:tab w:val="left" w:pos="3001"/>
                <w:tab w:val="left" w:pos="4004"/>
              </w:tabs>
              <w:spacing w:before="1"/>
              <w:ind w:left="105"/>
              <w:rPr>
                <w:sz w:val="24"/>
              </w:rPr>
            </w:pPr>
            <w:r w:rsidRPr="006C3A55">
              <w:rPr>
                <w:sz w:val="24"/>
              </w:rPr>
              <w:t>1)</w:t>
            </w:r>
            <w:r w:rsidRPr="006C3A55">
              <w:rPr>
                <w:sz w:val="24"/>
              </w:rPr>
              <w:tab/>
              <w:t>владеть</w:t>
            </w:r>
            <w:r w:rsidRPr="006C3A55">
              <w:rPr>
                <w:sz w:val="24"/>
              </w:rPr>
              <w:tab/>
              <w:t>основными</w:t>
            </w:r>
            <w:r w:rsidRPr="006C3A55">
              <w:rPr>
                <w:sz w:val="24"/>
              </w:rPr>
              <w:tab/>
              <w:t>видами</w:t>
            </w:r>
            <w:r w:rsidRPr="006C3A55">
              <w:rPr>
                <w:sz w:val="24"/>
              </w:rPr>
              <w:tab/>
              <w:t>речевой</w:t>
            </w:r>
          </w:p>
        </w:tc>
        <w:tc>
          <w:tcPr>
            <w:tcW w:w="4932" w:type="dxa"/>
            <w:tcBorders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561"/>
                <w:tab w:val="left" w:pos="1598"/>
                <w:tab w:val="left" w:pos="3010"/>
                <w:tab w:val="left" w:pos="4014"/>
              </w:tabs>
              <w:spacing w:before="1"/>
              <w:ind w:left="109"/>
              <w:rPr>
                <w:sz w:val="24"/>
              </w:rPr>
            </w:pPr>
            <w:r w:rsidRPr="006C3A55">
              <w:rPr>
                <w:sz w:val="24"/>
              </w:rPr>
              <w:t>1)</w:t>
            </w:r>
            <w:r w:rsidRPr="006C3A55">
              <w:rPr>
                <w:sz w:val="24"/>
              </w:rPr>
              <w:tab/>
              <w:t>владеть</w:t>
            </w:r>
            <w:r w:rsidRPr="006C3A55">
              <w:rPr>
                <w:sz w:val="24"/>
              </w:rPr>
              <w:tab/>
              <w:t>основными</w:t>
            </w:r>
            <w:r w:rsidRPr="006C3A55">
              <w:rPr>
                <w:sz w:val="24"/>
              </w:rPr>
              <w:tab/>
              <w:t>видами</w:t>
            </w:r>
            <w:r w:rsidRPr="006C3A55">
              <w:rPr>
                <w:sz w:val="24"/>
              </w:rPr>
              <w:tab/>
              <w:t>речевой</w:t>
            </w:r>
          </w:p>
        </w:tc>
      </w:tr>
      <w:tr w:rsidR="000D1034" w:rsidTr="006C3A55">
        <w:trPr>
          <w:trHeight w:val="410"/>
        </w:trPr>
        <w:tc>
          <w:tcPr>
            <w:tcW w:w="4927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1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деятельности: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1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деятельности:</w:t>
            </w:r>
          </w:p>
        </w:tc>
      </w:tr>
      <w:tr w:rsidR="000D1034" w:rsidTr="006C3A55">
        <w:trPr>
          <w:trHeight w:val="412"/>
        </w:trPr>
        <w:tc>
          <w:tcPr>
            <w:tcW w:w="4927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517"/>
                <w:tab w:val="left" w:pos="2309"/>
                <w:tab w:val="left" w:pos="3260"/>
                <w:tab w:val="left" w:pos="4014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b/>
                <w:sz w:val="24"/>
              </w:rPr>
              <w:t>говорение:</w:t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sz w:val="24"/>
              </w:rPr>
              <w:t>вести</w:t>
            </w:r>
            <w:r w:rsidRPr="006C3A55">
              <w:rPr>
                <w:sz w:val="24"/>
              </w:rPr>
              <w:tab/>
              <w:t>разные</w:t>
            </w:r>
            <w:r w:rsidRPr="006C3A55">
              <w:rPr>
                <w:sz w:val="24"/>
              </w:rPr>
              <w:tab/>
              <w:t>виды</w:t>
            </w:r>
            <w:r w:rsidRPr="006C3A55">
              <w:rPr>
                <w:sz w:val="24"/>
              </w:rPr>
              <w:tab/>
              <w:t>диалога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9"/>
              <w:rPr>
                <w:sz w:val="24"/>
              </w:rPr>
            </w:pPr>
            <w:r w:rsidRPr="006C3A55">
              <w:rPr>
                <w:b/>
                <w:sz w:val="24"/>
              </w:rPr>
              <w:t>говорение: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вести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разные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диалога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(в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</w:p>
        </w:tc>
      </w:tr>
      <w:tr w:rsidR="000D1034" w:rsidTr="006C3A55">
        <w:trPr>
          <w:trHeight w:val="415"/>
        </w:trPr>
        <w:tc>
          <w:tcPr>
            <w:tcW w:w="4927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085"/>
                <w:tab w:val="left" w:pos="3678"/>
                <w:tab w:val="left" w:pos="4580"/>
              </w:tabs>
              <w:spacing w:before="63"/>
              <w:ind w:left="105"/>
              <w:rPr>
                <w:sz w:val="24"/>
              </w:rPr>
            </w:pPr>
            <w:r w:rsidRPr="006C3A55">
              <w:rPr>
                <w:sz w:val="24"/>
              </w:rPr>
              <w:t>(диалог</w:t>
            </w:r>
            <w:r w:rsidRPr="006C3A55">
              <w:rPr>
                <w:sz w:val="24"/>
              </w:rPr>
              <w:tab/>
              <w:t xml:space="preserve">этикетного  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z w:val="24"/>
              </w:rPr>
              <w:tab/>
              <w:t>диалог</w:t>
            </w:r>
            <w:r w:rsidRPr="006C3A55">
              <w:rPr>
                <w:sz w:val="24"/>
              </w:rPr>
              <w:tab/>
              <w:t>—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3"/>
              <w:ind w:left="109"/>
              <w:rPr>
                <w:sz w:val="24"/>
              </w:rPr>
            </w:pPr>
            <w:r w:rsidRPr="006C3A55">
              <w:rPr>
                <w:sz w:val="24"/>
              </w:rPr>
              <w:t>числе</w:t>
            </w:r>
            <w:r w:rsidRPr="006C3A55">
              <w:rPr>
                <w:spacing w:val="47"/>
                <w:sz w:val="24"/>
              </w:rPr>
              <w:t xml:space="preserve"> </w:t>
            </w:r>
            <w:r w:rsidRPr="006C3A55">
              <w:rPr>
                <w:sz w:val="24"/>
              </w:rPr>
              <w:t>комбинированный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43"/>
                <w:sz w:val="24"/>
              </w:rPr>
              <w:t xml:space="preserve"> </w:t>
            </w:r>
            <w:r w:rsidRPr="006C3A55">
              <w:rPr>
                <w:sz w:val="24"/>
              </w:rPr>
              <w:t>диалог),</w:t>
            </w:r>
            <w:r w:rsidRPr="006C3A55">
              <w:rPr>
                <w:spacing w:val="46"/>
                <w:sz w:val="24"/>
              </w:rPr>
              <w:t xml:space="preserve"> </w:t>
            </w:r>
            <w:r w:rsidRPr="006C3A55">
              <w:rPr>
                <w:sz w:val="24"/>
              </w:rPr>
              <w:t>полилог</w:t>
            </w:r>
            <w:r w:rsidRPr="006C3A55">
              <w:rPr>
                <w:spacing w:val="46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</w:p>
        </w:tc>
      </w:tr>
      <w:tr w:rsidR="000D1034" w:rsidTr="006C3A55">
        <w:trPr>
          <w:trHeight w:val="413"/>
        </w:trPr>
        <w:tc>
          <w:tcPr>
            <w:tcW w:w="4927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6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побуждение</w:t>
            </w:r>
            <w:r w:rsidRPr="006C3A55">
              <w:rPr>
                <w:spacing w:val="59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54"/>
                <w:sz w:val="24"/>
              </w:rPr>
              <w:t xml:space="preserve"> </w:t>
            </w:r>
            <w:r w:rsidRPr="006C3A55">
              <w:rPr>
                <w:sz w:val="24"/>
              </w:rPr>
              <w:t>действию,</w:t>
            </w:r>
            <w:r w:rsidRPr="006C3A55">
              <w:rPr>
                <w:spacing w:val="115"/>
                <w:sz w:val="24"/>
              </w:rPr>
              <w:t xml:space="preserve"> </w:t>
            </w:r>
            <w:r w:rsidRPr="006C3A55">
              <w:rPr>
                <w:sz w:val="24"/>
              </w:rPr>
              <w:t>диалог-расспрос,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0D1034" w:rsidRPr="006C3A55" w:rsidRDefault="000D1034" w:rsidP="006C3A55">
            <w:pPr>
              <w:pStyle w:val="TableParagraph"/>
              <w:spacing w:before="66"/>
              <w:ind w:left="109"/>
              <w:rPr>
                <w:sz w:val="24"/>
              </w:rPr>
            </w:pPr>
            <w:r w:rsidRPr="006C3A55">
              <w:rPr>
                <w:sz w:val="24"/>
              </w:rPr>
              <w:t>стандартных</w:t>
            </w:r>
            <w:r w:rsidRPr="006C3A55">
              <w:rPr>
                <w:spacing w:val="48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ситуациях</w:t>
            </w:r>
            <w:r w:rsidRPr="006C3A55">
              <w:rPr>
                <w:spacing w:val="45"/>
                <w:sz w:val="24"/>
              </w:rPr>
              <w:t xml:space="preserve"> </w:t>
            </w:r>
            <w:r w:rsidRPr="006C3A55">
              <w:rPr>
                <w:sz w:val="24"/>
              </w:rPr>
              <w:t>неофициального</w:t>
            </w:r>
            <w:r w:rsidRPr="006C3A55">
              <w:rPr>
                <w:spacing w:val="10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</w:p>
        </w:tc>
      </w:tr>
      <w:tr w:rsidR="000D1034" w:rsidTr="006C3A55">
        <w:trPr>
          <w:trHeight w:val="486"/>
        </w:trPr>
        <w:tc>
          <w:tcPr>
            <w:tcW w:w="4927" w:type="dxa"/>
            <w:tcBorders>
              <w:top w:val="nil"/>
            </w:tcBorders>
          </w:tcPr>
          <w:p w:rsidR="000D1034" w:rsidRPr="006C3A55" w:rsidRDefault="000D1034" w:rsidP="006C3A55">
            <w:pPr>
              <w:pStyle w:val="TableParagraph"/>
              <w:tabs>
                <w:tab w:val="left" w:pos="1483"/>
                <w:tab w:val="left" w:pos="2405"/>
                <w:tab w:val="left" w:pos="3716"/>
              </w:tabs>
              <w:spacing w:before="61"/>
              <w:ind w:left="105"/>
              <w:rPr>
                <w:sz w:val="24"/>
              </w:rPr>
            </w:pPr>
            <w:r w:rsidRPr="006C3A55">
              <w:rPr>
                <w:sz w:val="24"/>
              </w:rPr>
              <w:t>диалог</w:t>
            </w:r>
            <w:r w:rsidRPr="006C3A55">
              <w:rPr>
                <w:sz w:val="24"/>
              </w:rPr>
              <w:tab/>
              <w:t>—</w:t>
            </w:r>
            <w:r w:rsidRPr="006C3A55">
              <w:rPr>
                <w:sz w:val="24"/>
              </w:rPr>
              <w:tab/>
              <w:t>обмен</w:t>
            </w:r>
            <w:r w:rsidRPr="006C3A55">
              <w:rPr>
                <w:sz w:val="24"/>
              </w:rPr>
              <w:tab/>
              <w:t>мнениями;</w:t>
            </w:r>
          </w:p>
        </w:tc>
        <w:tc>
          <w:tcPr>
            <w:tcW w:w="4932" w:type="dxa"/>
            <w:tcBorders>
              <w:top w:val="nil"/>
            </w:tcBorders>
          </w:tcPr>
          <w:p w:rsidR="000D1034" w:rsidRPr="006C3A55" w:rsidRDefault="000D1034" w:rsidP="006C3A55">
            <w:pPr>
              <w:pStyle w:val="TableParagraph"/>
              <w:spacing w:before="61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официального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отобранного</w:t>
            </w:r>
          </w:p>
        </w:tc>
      </w:tr>
    </w:tbl>
    <w:p w:rsidR="000D1034" w:rsidRDefault="000D1034">
      <w:pPr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7"/>
        <w:gridCol w:w="4932"/>
      </w:tblGrid>
      <w:tr w:rsidR="000D1034" w:rsidTr="006C3A55">
        <w:trPr>
          <w:trHeight w:val="13669"/>
        </w:trPr>
        <w:tc>
          <w:tcPr>
            <w:tcW w:w="4927" w:type="dxa"/>
          </w:tcPr>
          <w:p w:rsidR="000D1034" w:rsidRPr="006C3A55" w:rsidRDefault="000D1034" w:rsidP="006C3A55">
            <w:pPr>
              <w:pStyle w:val="TableParagraph"/>
              <w:tabs>
                <w:tab w:val="left" w:pos="2386"/>
              </w:tabs>
              <w:spacing w:line="360" w:lineRule="auto"/>
              <w:ind w:left="105" w:right="8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комбинированный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диалог)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стандартных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ситуациях неофициального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официального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       в</w:t>
            </w:r>
            <w:r w:rsidRPr="006C3A55">
              <w:rPr>
                <w:sz w:val="24"/>
              </w:rPr>
              <w:tab/>
              <w:t>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отобранного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вербальными и/или зрительными опорами 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принятых в стране/странах изучаемого языка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(до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9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реплик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стороны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каждого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собеседника);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3"/>
              <w:jc w:val="both"/>
              <w:rPr>
                <w:sz w:val="24"/>
              </w:rPr>
            </w:pPr>
            <w:r w:rsidRPr="006C3A55">
              <w:rPr>
                <w:i/>
                <w:sz w:val="24"/>
              </w:rPr>
              <w:t>создавать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связные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монологические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(описание/характеристика,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повествование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/сообщение,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рассуждение)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изложением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своего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краткой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аргументацией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вербальными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и/или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зрительными опорами или без опор в 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отобранного тематического содержания речи;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излагать основное содержание прочитанного/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прослушанного текста с выражением своего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(объём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монологического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14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-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15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фраз);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устно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излагать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результаты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выполненной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проектной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работы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(объём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до—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14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-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15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фраз);</w:t>
            </w: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5"/>
              <w:rPr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b/>
                <w:sz w:val="24"/>
              </w:rPr>
              <w:t>аудирование: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воспринимать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слух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аутентичные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отдельные неизученные языковые явления, 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глубиной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проникновения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текста:</w:t>
            </w:r>
          </w:p>
          <w:p w:rsidR="000D1034" w:rsidRPr="006C3A55" w:rsidRDefault="000D1034" w:rsidP="006C3A55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с  </w:t>
            </w:r>
            <w:r w:rsidRPr="006C3A55">
              <w:rPr>
                <w:spacing w:val="38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пониманием  </w:t>
            </w:r>
            <w:r w:rsidRPr="006C3A55">
              <w:rPr>
                <w:spacing w:val="38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основного  </w:t>
            </w:r>
            <w:r w:rsidRPr="006C3A55">
              <w:rPr>
                <w:spacing w:val="45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содержания,  </w:t>
            </w:r>
            <w:r w:rsidRPr="006C3A55">
              <w:rPr>
                <w:spacing w:val="44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371"/>
              </w:tabs>
              <w:spacing w:before="7" w:line="410" w:lineRule="atLeast"/>
              <w:ind w:left="105" w:right="9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пониманием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нужной</w:t>
            </w:r>
            <w:r w:rsidRPr="006C3A55">
              <w:rPr>
                <w:rFonts w:ascii="Tahoma" w:hAnsi="Tahoma" w:cs="Tahoma"/>
                <w:spacing w:val="-1"/>
                <w:sz w:val="24"/>
              </w:rPr>
              <w:t>̆</w:t>
            </w:r>
            <w:r w:rsidRPr="006C3A55">
              <w:rPr>
                <w:spacing w:val="-1"/>
                <w:sz w:val="24"/>
              </w:rPr>
              <w:t>/интересующей</w:t>
            </w:r>
            <w:r w:rsidRPr="006C3A55">
              <w:rPr>
                <w:rFonts w:ascii="Tahoma" w:hAnsi="Tahoma" w:cs="Tahoma"/>
                <w:spacing w:val="-1"/>
                <w:sz w:val="24"/>
              </w:rPr>
              <w:t>̆</w:t>
            </w:r>
            <w:r w:rsidRPr="006C3A55">
              <w:rPr>
                <w:spacing w:val="-1"/>
                <w:sz w:val="24"/>
              </w:rPr>
              <w:t>/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запрашиваемой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информации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(время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звучания</w:t>
            </w:r>
          </w:p>
        </w:tc>
        <w:tc>
          <w:tcPr>
            <w:tcW w:w="4932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9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тематического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вербальными и/или зрительными опорами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без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опор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этикета,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 языка (до 10 реплик со стороны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каждого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собеседника);</w:t>
            </w: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829"/>
                <w:tab w:val="left" w:pos="2170"/>
                <w:tab w:val="left" w:pos="3226"/>
                <w:tab w:val="left" w:pos="3615"/>
                <w:tab w:val="left" w:pos="4715"/>
              </w:tabs>
              <w:spacing w:before="223" w:line="360" w:lineRule="auto"/>
              <w:ind w:left="109" w:right="83"/>
              <w:jc w:val="both"/>
              <w:rPr>
                <w:sz w:val="24"/>
              </w:rPr>
            </w:pPr>
            <w:r w:rsidRPr="006C3A55">
              <w:rPr>
                <w:i/>
                <w:sz w:val="24"/>
              </w:rPr>
              <w:t>создавать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связные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монологические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(описание/характеристика,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повествование/сообщение,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рассуждение)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изложением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своего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краткой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аргументацией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вербальными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и/или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зрительными опорами или без опор в 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отобранного тематического содержания речи;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излагать</w:t>
            </w:r>
            <w:r w:rsidRPr="006C3A55">
              <w:rPr>
                <w:sz w:val="24"/>
              </w:rPr>
              <w:tab/>
              <w:t>основное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содержание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выражением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своего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отношения;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создавать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сообщения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в</w:t>
            </w:r>
            <w:r w:rsidRPr="006C3A55">
              <w:rPr>
                <w:i/>
                <w:sz w:val="24"/>
              </w:rPr>
              <w:tab/>
              <w:t>связи</w:t>
            </w:r>
            <w:r w:rsidRPr="006C3A55">
              <w:rPr>
                <w:i/>
                <w:sz w:val="24"/>
              </w:rPr>
              <w:tab/>
              <w:t>с</w:t>
            </w:r>
            <w:r w:rsidRPr="006C3A55">
              <w:rPr>
                <w:i/>
                <w:spacing w:val="-5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прочитанным/прослушанным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текстом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выражением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своего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отношения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(объём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монологического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высказывания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—17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–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18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фраз);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излагать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результаты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выполненной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проектной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работы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(объём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17</w:t>
            </w:r>
          </w:p>
          <w:p w:rsidR="000D1034" w:rsidRPr="006C3A55" w:rsidRDefault="000D1034" w:rsidP="006C3A55">
            <w:pPr>
              <w:pStyle w:val="TableParagraph"/>
              <w:spacing w:before="2"/>
              <w:ind w:left="109"/>
              <w:jc w:val="both"/>
              <w:rPr>
                <w:sz w:val="24"/>
              </w:rPr>
            </w:pPr>
            <w:r w:rsidRPr="006C3A55">
              <w:rPr>
                <w:sz w:val="24"/>
              </w:rPr>
              <w:t>–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18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фраз);</w:t>
            </w:r>
          </w:p>
          <w:p w:rsidR="000D1034" w:rsidRPr="006C3A55" w:rsidRDefault="000D1034" w:rsidP="006C3A55">
            <w:pPr>
              <w:pStyle w:val="TableParagraph"/>
              <w:spacing w:before="137" w:line="360" w:lineRule="auto"/>
              <w:ind w:left="109" w:right="86"/>
              <w:jc w:val="both"/>
              <w:rPr>
                <w:sz w:val="24"/>
              </w:rPr>
            </w:pPr>
            <w:r w:rsidRPr="006C3A55">
              <w:rPr>
                <w:b/>
                <w:sz w:val="24"/>
              </w:rPr>
              <w:t>аудирование: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воспринимать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слух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аутентичные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отдельные неизученные языковые явления, 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глубиной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проникновения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текста: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443"/>
              </w:tabs>
              <w:spacing w:line="362" w:lineRule="auto"/>
              <w:ind w:left="109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  <w:r w:rsidRPr="006C3A55">
              <w:rPr>
                <w:sz w:val="24"/>
              </w:rPr>
              <w:tab/>
              <w:t>нужной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>/интересующей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9"/>
              <w:jc w:val="both"/>
              <w:rPr>
                <w:i/>
                <w:sz w:val="24"/>
              </w:rPr>
            </w:pPr>
            <w:r w:rsidRPr="006C3A55">
              <w:rPr>
                <w:sz w:val="24"/>
              </w:rPr>
              <w:t>/запрашиваемой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  </w:t>
            </w:r>
            <w:r w:rsidRPr="006C3A55">
              <w:rPr>
                <w:spacing w:val="20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информации;   </w:t>
            </w:r>
            <w:r w:rsidRPr="006C3A55">
              <w:rPr>
                <w:spacing w:val="2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 xml:space="preserve">с   </w:t>
            </w:r>
            <w:r w:rsidRPr="006C3A55">
              <w:rPr>
                <w:i/>
                <w:spacing w:val="1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полным</w:t>
            </w:r>
          </w:p>
        </w:tc>
      </w:tr>
    </w:tbl>
    <w:p w:rsidR="000D1034" w:rsidRDefault="000D1034">
      <w:pPr>
        <w:spacing w:line="274" w:lineRule="exact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7"/>
        <w:gridCol w:w="4932"/>
      </w:tblGrid>
      <w:tr w:rsidR="000D1034" w:rsidTr="006C3A55">
        <w:trPr>
          <w:trHeight w:val="14081"/>
        </w:trPr>
        <w:tc>
          <w:tcPr>
            <w:tcW w:w="4927" w:type="dxa"/>
          </w:tcPr>
          <w:p w:rsidR="000D1034" w:rsidRPr="006C3A55" w:rsidRDefault="000D1034" w:rsidP="006C3A55">
            <w:pPr>
              <w:pStyle w:val="TableParagraph"/>
              <w:tabs>
                <w:tab w:val="left" w:pos="1791"/>
                <w:tab w:val="left" w:pos="4523"/>
              </w:tabs>
              <w:spacing w:line="362" w:lineRule="auto"/>
              <w:ind w:left="105" w:right="89"/>
              <w:rPr>
                <w:sz w:val="24"/>
              </w:rPr>
            </w:pPr>
            <w:r w:rsidRPr="006C3A55">
              <w:rPr>
                <w:sz w:val="24"/>
              </w:rPr>
              <w:t>текста/текстов</w:t>
            </w:r>
            <w:r w:rsidRPr="006C3A55">
              <w:rPr>
                <w:sz w:val="24"/>
              </w:rPr>
              <w:tab/>
              <w:t xml:space="preserve">для  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аудирования—  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2,5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минуты);</w:t>
            </w:r>
          </w:p>
          <w:p w:rsidR="000D1034" w:rsidRPr="006C3A55" w:rsidRDefault="000D1034" w:rsidP="006C3A55">
            <w:pPr>
              <w:pStyle w:val="TableParagraph"/>
              <w:spacing w:before="6"/>
              <w:rPr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497"/>
                <w:tab w:val="left" w:pos="1853"/>
                <w:tab w:val="left" w:pos="2347"/>
                <w:tab w:val="left" w:pos="2405"/>
                <w:tab w:val="left" w:pos="2544"/>
                <w:tab w:val="left" w:pos="2611"/>
                <w:tab w:val="left" w:pos="2803"/>
                <w:tab w:val="left" w:pos="3442"/>
                <w:tab w:val="left" w:pos="3538"/>
                <w:tab w:val="left" w:pos="4033"/>
                <w:tab w:val="left" w:pos="4475"/>
                <w:tab w:val="left" w:pos="4696"/>
              </w:tabs>
              <w:spacing w:line="360" w:lineRule="auto"/>
              <w:ind w:left="105" w:right="84"/>
              <w:rPr>
                <w:sz w:val="24"/>
              </w:rPr>
            </w:pPr>
            <w:r w:rsidRPr="006C3A55">
              <w:rPr>
                <w:b/>
                <w:sz w:val="24"/>
              </w:rPr>
              <w:t>смысловое</w:t>
            </w:r>
            <w:r w:rsidRPr="006C3A55">
              <w:rPr>
                <w:b/>
                <w:sz w:val="24"/>
              </w:rPr>
              <w:tab/>
              <w:t>чтение:</w:t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sz w:val="24"/>
              </w:rPr>
              <w:t>читать</w:t>
            </w:r>
            <w:r w:rsidRPr="006C3A55">
              <w:rPr>
                <w:sz w:val="24"/>
              </w:rPr>
              <w:tab/>
              <w:t>про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себя</w:t>
            </w:r>
            <w:r w:rsidRPr="006C3A55">
              <w:rPr>
                <w:spacing w:val="-2"/>
                <w:sz w:val="24"/>
              </w:rPr>
              <w:tab/>
            </w:r>
            <w:r w:rsidRPr="006C3A55">
              <w:rPr>
                <w:spacing w:val="-2"/>
                <w:sz w:val="24"/>
              </w:rPr>
              <w:tab/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несложные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аутентичные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тексты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разного</w:t>
            </w:r>
            <w:r w:rsidRPr="006C3A55">
              <w:rPr>
                <w:spacing w:val="32"/>
                <w:sz w:val="24"/>
              </w:rPr>
              <w:t xml:space="preserve"> </w:t>
            </w:r>
            <w:r w:rsidRPr="006C3A55">
              <w:rPr>
                <w:sz w:val="24"/>
              </w:rPr>
              <w:t>вида,</w:t>
            </w:r>
            <w:r w:rsidRPr="006C3A55">
              <w:rPr>
                <w:spacing w:val="25"/>
                <w:sz w:val="24"/>
              </w:rPr>
              <w:t xml:space="preserve"> </w:t>
            </w:r>
            <w:r w:rsidRPr="006C3A55">
              <w:rPr>
                <w:sz w:val="24"/>
              </w:rPr>
              <w:t>жанра</w:t>
            </w:r>
            <w:r w:rsidRPr="006C3A55">
              <w:rPr>
                <w:spacing w:val="2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7"/>
                <w:sz w:val="24"/>
              </w:rPr>
              <w:t xml:space="preserve"> </w:t>
            </w:r>
            <w:r w:rsidRPr="006C3A55">
              <w:rPr>
                <w:sz w:val="24"/>
              </w:rPr>
              <w:t>стиля,</w:t>
            </w:r>
            <w:r w:rsidRPr="006C3A55">
              <w:rPr>
                <w:spacing w:val="30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отдельные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неизученные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>явления,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ab/>
              <w:t>глубиной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проникновения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 пониманием основного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пониманием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нужной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>/интересующей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>/запрашиваемой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полным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пониманием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прочитанного(объём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текста/текстов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для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чтения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600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–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800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слов);</w:t>
            </w:r>
          </w:p>
          <w:p w:rsidR="000D1034" w:rsidRPr="006C3A55" w:rsidRDefault="000D1034" w:rsidP="006C3A55">
            <w:pPr>
              <w:pStyle w:val="TableParagraph"/>
              <w:spacing w:before="3" w:line="360" w:lineRule="auto"/>
              <w:ind w:left="105" w:right="86"/>
              <w:jc w:val="both"/>
              <w:rPr>
                <w:sz w:val="24"/>
              </w:rPr>
            </w:pPr>
            <w:r w:rsidRPr="006C3A55">
              <w:rPr>
                <w:sz w:val="24"/>
              </w:rPr>
              <w:t>читать про себя и устанавливать причинно-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следственную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взаимосвязь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изложенных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фактов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событий;</w:t>
            </w: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читать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себя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несплошные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(таблицы,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диаграммы,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графики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д.)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представленную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информацию;</w:t>
            </w: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29"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b/>
                <w:sz w:val="24"/>
              </w:rPr>
              <w:t>письменная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речь: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заполнять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анкеты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формуляры,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себе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сведения,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</w:p>
          <w:p w:rsidR="000D1034" w:rsidRPr="006C3A55" w:rsidRDefault="000D1034" w:rsidP="006C3A55">
            <w:pPr>
              <w:pStyle w:val="TableParagraph"/>
              <w:spacing w:before="4" w:line="360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писать резюме (CV) с сообщением основных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сведений о себе в соответствии с нормами,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</w:p>
          <w:p w:rsidR="000D1034" w:rsidRPr="006C3A55" w:rsidRDefault="000D1034" w:rsidP="006C3A55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писать   </w:t>
            </w:r>
            <w:r w:rsidRPr="006C3A55">
              <w:rPr>
                <w:spacing w:val="19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электронное   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сообщение   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личного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характера,     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соблюдая     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речевой     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этикет,</w:t>
            </w:r>
          </w:p>
        </w:tc>
        <w:tc>
          <w:tcPr>
            <w:tcW w:w="4932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9"/>
              <w:rPr>
                <w:sz w:val="24"/>
              </w:rPr>
            </w:pPr>
            <w:r w:rsidRPr="006C3A55">
              <w:rPr>
                <w:i/>
                <w:sz w:val="24"/>
              </w:rPr>
              <w:t>пониманием</w:t>
            </w:r>
            <w:r w:rsidRPr="006C3A55">
              <w:rPr>
                <w:i/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(время</w:t>
            </w:r>
            <w:r w:rsidRPr="006C3A55">
              <w:rPr>
                <w:spacing w:val="58"/>
                <w:sz w:val="24"/>
              </w:rPr>
              <w:t xml:space="preserve"> </w:t>
            </w:r>
            <w:r w:rsidRPr="006C3A55">
              <w:rPr>
                <w:sz w:val="24"/>
              </w:rPr>
              <w:t>звучания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текста/текстов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аудирования—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3,5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минуты);</w:t>
            </w:r>
          </w:p>
          <w:p w:rsidR="000D1034" w:rsidRPr="006C3A55" w:rsidRDefault="000D1034" w:rsidP="006C3A55">
            <w:pPr>
              <w:pStyle w:val="TableParagraph"/>
              <w:spacing w:before="6"/>
              <w:rPr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502"/>
                <w:tab w:val="left" w:pos="1786"/>
                <w:tab w:val="left" w:pos="1858"/>
                <w:tab w:val="left" w:pos="2352"/>
                <w:tab w:val="left" w:pos="2410"/>
                <w:tab w:val="left" w:pos="2549"/>
                <w:tab w:val="left" w:pos="2741"/>
                <w:tab w:val="left" w:pos="2808"/>
                <w:tab w:val="left" w:pos="3447"/>
                <w:tab w:val="left" w:pos="3543"/>
                <w:tab w:val="left" w:pos="4038"/>
                <w:tab w:val="left" w:pos="4479"/>
                <w:tab w:val="left" w:pos="4700"/>
              </w:tabs>
              <w:spacing w:line="360" w:lineRule="auto"/>
              <w:ind w:left="109" w:right="86"/>
              <w:rPr>
                <w:sz w:val="24"/>
              </w:rPr>
            </w:pPr>
            <w:r w:rsidRPr="006C3A55">
              <w:rPr>
                <w:b/>
                <w:sz w:val="24"/>
              </w:rPr>
              <w:t>смысловое</w:t>
            </w:r>
            <w:r w:rsidRPr="006C3A55">
              <w:rPr>
                <w:b/>
                <w:sz w:val="24"/>
              </w:rPr>
              <w:tab/>
              <w:t>чтение:</w:t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b/>
                <w:sz w:val="24"/>
              </w:rPr>
              <w:tab/>
            </w:r>
            <w:r w:rsidRPr="006C3A55">
              <w:rPr>
                <w:sz w:val="24"/>
              </w:rPr>
              <w:t>читать</w:t>
            </w:r>
            <w:r w:rsidRPr="006C3A55">
              <w:rPr>
                <w:sz w:val="24"/>
              </w:rPr>
              <w:tab/>
              <w:t>про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себя</w:t>
            </w:r>
            <w:r w:rsidRPr="006C3A55">
              <w:rPr>
                <w:spacing w:val="-2"/>
                <w:sz w:val="24"/>
              </w:rPr>
              <w:tab/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несложные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аутентичные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тексты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разного</w:t>
            </w:r>
            <w:r w:rsidRPr="006C3A55">
              <w:rPr>
                <w:spacing w:val="31"/>
                <w:sz w:val="24"/>
              </w:rPr>
              <w:t xml:space="preserve"> </w:t>
            </w:r>
            <w:r w:rsidRPr="006C3A55">
              <w:rPr>
                <w:sz w:val="24"/>
              </w:rPr>
              <w:t>вида,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жанра</w:t>
            </w:r>
            <w:r w:rsidRPr="006C3A55">
              <w:rPr>
                <w:spacing w:val="2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7"/>
                <w:sz w:val="24"/>
              </w:rPr>
              <w:t xml:space="preserve"> </w:t>
            </w:r>
            <w:r w:rsidRPr="006C3A55">
              <w:rPr>
                <w:sz w:val="24"/>
              </w:rPr>
              <w:t>стиля,</w:t>
            </w:r>
            <w:r w:rsidRPr="006C3A55">
              <w:rPr>
                <w:spacing w:val="28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отдельные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неизученные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>явления,</w:t>
            </w:r>
            <w:r w:rsidRPr="006C3A55">
              <w:rPr>
                <w:spacing w:val="20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ab/>
              <w:t>глубиной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проникновения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3"/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22"/>
                <w:sz w:val="24"/>
              </w:rPr>
              <w:t xml:space="preserve"> </w:t>
            </w:r>
            <w:r w:rsidRPr="006C3A55">
              <w:rPr>
                <w:sz w:val="24"/>
              </w:rPr>
              <w:t>текста:</w:t>
            </w:r>
            <w:r w:rsidRPr="006C3A55">
              <w:rPr>
                <w:spacing w:val="27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26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пониманием</w:t>
            </w:r>
            <w:r w:rsidRPr="006C3A55">
              <w:rPr>
                <w:spacing w:val="23"/>
                <w:sz w:val="24"/>
              </w:rPr>
              <w:t xml:space="preserve"> </w:t>
            </w:r>
            <w:r w:rsidRPr="006C3A55">
              <w:rPr>
                <w:sz w:val="24"/>
              </w:rPr>
              <w:t>основного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пониманием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нужной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>/интересующей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>/запрашиваемой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информации,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  <w:t>полным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пониманием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</w:t>
            </w:r>
            <w:r w:rsidRPr="006C3A55">
              <w:rPr>
                <w:sz w:val="24"/>
              </w:rPr>
              <w:tab/>
              <w:t>(объём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текста/текстов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для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чтения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—700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–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900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слов);</w:t>
            </w:r>
          </w:p>
          <w:p w:rsidR="000D1034" w:rsidRPr="006C3A55" w:rsidRDefault="000D1034" w:rsidP="006C3A55">
            <w:pPr>
              <w:pStyle w:val="TableParagraph"/>
              <w:spacing w:before="3" w:line="360" w:lineRule="auto"/>
              <w:ind w:left="109" w:right="86"/>
              <w:jc w:val="both"/>
              <w:rPr>
                <w:sz w:val="24"/>
              </w:rPr>
            </w:pPr>
            <w:r w:rsidRPr="006C3A55">
              <w:rPr>
                <w:sz w:val="24"/>
              </w:rPr>
              <w:t>читать про себя и устанавливать причинно-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следственную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взаимосвязь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изложенных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фактов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событий;</w:t>
            </w: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9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читать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себя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несплошные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(таблицы,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диаграммы,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графики,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схемы,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инфографика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д.)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представленную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них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информацию;</w:t>
            </w:r>
          </w:p>
          <w:p w:rsidR="000D1034" w:rsidRPr="006C3A55" w:rsidRDefault="000D1034" w:rsidP="006C3A55">
            <w:pPr>
              <w:pStyle w:val="TableParagraph"/>
              <w:spacing w:before="11"/>
              <w:rPr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0"/>
              <w:jc w:val="both"/>
              <w:rPr>
                <w:sz w:val="24"/>
              </w:rPr>
            </w:pPr>
            <w:r w:rsidRPr="006C3A55">
              <w:rPr>
                <w:b/>
                <w:sz w:val="24"/>
              </w:rPr>
              <w:t>письменная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речь: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заполнять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анкеты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формуляры,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сообщая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себе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сведения,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нормами,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принятыми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1"/>
              <w:jc w:val="both"/>
              <w:rPr>
                <w:i/>
                <w:sz w:val="24"/>
              </w:rPr>
            </w:pPr>
            <w:r w:rsidRPr="006C3A55">
              <w:rPr>
                <w:sz w:val="24"/>
              </w:rPr>
              <w:t xml:space="preserve">писать резюме (CV), </w:t>
            </w:r>
            <w:r w:rsidRPr="006C3A55">
              <w:rPr>
                <w:i/>
                <w:sz w:val="24"/>
              </w:rPr>
              <w:t>письмо — обращение 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приёме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работу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(application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letter)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сообщением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основных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сведений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себе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соответствии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нормами,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принятыми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стране/странах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изучаемого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языка;</w:t>
            </w:r>
          </w:p>
          <w:p w:rsidR="000D1034" w:rsidRPr="006C3A55" w:rsidRDefault="000D1034" w:rsidP="006C3A55">
            <w:pPr>
              <w:pStyle w:val="TableParagraph"/>
              <w:spacing w:before="5"/>
              <w:ind w:left="109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писать   </w:t>
            </w:r>
            <w:r w:rsidRPr="006C3A55">
              <w:rPr>
                <w:spacing w:val="19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электронное   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сообщение   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личного</w:t>
            </w:r>
          </w:p>
          <w:p w:rsidR="000D1034" w:rsidRPr="006C3A55" w:rsidRDefault="000D1034" w:rsidP="006C3A55">
            <w:pPr>
              <w:pStyle w:val="TableParagraph"/>
              <w:spacing w:before="136"/>
              <w:ind w:left="109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характера,     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соблюдая     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речевой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    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этикет,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7"/>
        <w:gridCol w:w="4932"/>
      </w:tblGrid>
      <w:tr w:rsidR="000D1034" w:rsidTr="006C3A55">
        <w:trPr>
          <w:trHeight w:val="14081"/>
        </w:trPr>
        <w:tc>
          <w:tcPr>
            <w:tcW w:w="4927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108"/>
              <w:rPr>
                <w:sz w:val="24"/>
              </w:rPr>
            </w:pPr>
            <w:r w:rsidRPr="006C3A55">
              <w:rPr>
                <w:sz w:val="24"/>
              </w:rPr>
              <w:t>принятый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стране/странах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языка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(объём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59"/>
                <w:sz w:val="24"/>
              </w:rPr>
              <w:t xml:space="preserve"> </w:t>
            </w:r>
            <w:r w:rsidRPr="006C3A55">
              <w:rPr>
                <w:sz w:val="24"/>
              </w:rPr>
              <w:t>140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слов);</w:t>
            </w: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10"/>
              <w:rPr>
                <w:sz w:val="32"/>
              </w:rPr>
            </w:pPr>
          </w:p>
          <w:p w:rsidR="000D1034" w:rsidRPr="006C3A55" w:rsidRDefault="000D1034" w:rsidP="006C3A55">
            <w:pPr>
              <w:pStyle w:val="TableParagraph"/>
              <w:tabs>
                <w:tab w:val="left" w:pos="1137"/>
                <w:tab w:val="left" w:pos="1411"/>
                <w:tab w:val="left" w:pos="2122"/>
                <w:tab w:val="left" w:pos="2900"/>
                <w:tab w:val="left" w:pos="3630"/>
                <w:tab w:val="left" w:pos="3889"/>
                <w:tab w:val="left" w:pos="4580"/>
                <w:tab w:val="left" w:pos="4710"/>
              </w:tabs>
              <w:spacing w:line="360" w:lineRule="auto"/>
              <w:ind w:left="105" w:right="96"/>
              <w:rPr>
                <w:sz w:val="24"/>
              </w:rPr>
            </w:pPr>
            <w:r w:rsidRPr="006C3A55">
              <w:rPr>
                <w:i/>
                <w:sz w:val="24"/>
              </w:rPr>
              <w:t>создавать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sz w:val="24"/>
              </w:rPr>
              <w:t>письменные</w:t>
            </w:r>
            <w:r w:rsidRPr="006C3A55">
              <w:rPr>
                <w:sz w:val="24"/>
              </w:rPr>
              <w:tab/>
              <w:t>высказывания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на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основе</w:t>
            </w:r>
            <w:r w:rsidRPr="006C3A55">
              <w:rPr>
                <w:sz w:val="24"/>
              </w:rPr>
              <w:tab/>
              <w:t>плана,</w:t>
            </w:r>
            <w:r w:rsidRPr="006C3A55">
              <w:rPr>
                <w:sz w:val="24"/>
              </w:rPr>
              <w:tab/>
              <w:t>иллюстрации,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таблицы,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диаграммыи/или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z w:val="24"/>
              </w:rPr>
              <w:tab/>
              <w:t>текста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3"/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опорой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образец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(объём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—до</w:t>
            </w:r>
          </w:p>
          <w:p w:rsidR="000D1034" w:rsidRPr="006C3A55" w:rsidRDefault="000D1034" w:rsidP="006C3A55">
            <w:pPr>
              <w:pStyle w:val="TableParagraph"/>
              <w:tabs>
                <w:tab w:val="left" w:pos="753"/>
                <w:tab w:val="left" w:pos="1502"/>
                <w:tab w:val="left" w:pos="1935"/>
                <w:tab w:val="left" w:pos="3610"/>
                <w:tab w:val="left" w:pos="4134"/>
              </w:tabs>
              <w:spacing w:line="360" w:lineRule="auto"/>
              <w:ind w:left="105" w:right="99"/>
              <w:rPr>
                <w:sz w:val="24"/>
              </w:rPr>
            </w:pPr>
            <w:r w:rsidRPr="006C3A55">
              <w:rPr>
                <w:sz w:val="24"/>
              </w:rPr>
              <w:t>180</w:t>
            </w:r>
            <w:r w:rsidRPr="006C3A55">
              <w:rPr>
                <w:sz w:val="24"/>
              </w:rPr>
              <w:tab/>
              <w:t>слов</w:t>
            </w:r>
            <w:r w:rsidRPr="006C3A55">
              <w:rPr>
                <w:sz w:val="24"/>
              </w:rPr>
              <w:tab/>
              <w:t>);</w:t>
            </w:r>
            <w:r w:rsidRPr="006C3A55">
              <w:rPr>
                <w:sz w:val="24"/>
              </w:rPr>
              <w:tab/>
              <w:t>заполнятьтаблицу,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кратко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фиксируя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содержание</w:t>
            </w:r>
          </w:p>
          <w:p w:rsidR="000D1034" w:rsidRPr="006C3A55" w:rsidRDefault="000D1034" w:rsidP="006C3A55">
            <w:pPr>
              <w:pStyle w:val="TableParagraph"/>
              <w:tabs>
                <w:tab w:val="left" w:pos="3495"/>
                <w:tab w:val="left" w:pos="4441"/>
              </w:tabs>
              <w:spacing w:before="3" w:line="362" w:lineRule="auto"/>
              <w:ind w:left="105" w:right="95"/>
              <w:rPr>
                <w:sz w:val="24"/>
              </w:rPr>
            </w:pP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z w:val="24"/>
              </w:rPr>
              <w:tab/>
              <w:t>текста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или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дополняя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информацию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таблице;</w:t>
            </w: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письменно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представлять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результаты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выполненной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проектной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работы (объём– до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180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слов);</w:t>
            </w:r>
          </w:p>
        </w:tc>
        <w:tc>
          <w:tcPr>
            <w:tcW w:w="4932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9" w:right="90"/>
              <w:jc w:val="both"/>
              <w:rPr>
                <w:i/>
                <w:sz w:val="24"/>
              </w:rPr>
            </w:pPr>
            <w:r w:rsidRPr="006C3A55">
              <w:rPr>
                <w:sz w:val="24"/>
              </w:rPr>
              <w:t>принятый в стране/странах изучаемого языка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(объём сообщения — до 140 слов); </w:t>
            </w:r>
            <w:r w:rsidRPr="006C3A55">
              <w:rPr>
                <w:i/>
                <w:sz w:val="24"/>
              </w:rPr>
              <w:t>писать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официальное (деловое) письмо, в том числе 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электронное,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соответствии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нормами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официального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общения,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принятыми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стране/странах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изучаемого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языка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(объём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делового</w:t>
            </w:r>
            <w:r w:rsidRPr="006C3A55">
              <w:rPr>
                <w:i/>
                <w:spacing w:val="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письма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—до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180</w:t>
            </w:r>
            <w:r w:rsidRPr="006C3A55">
              <w:rPr>
                <w:i/>
                <w:spacing w:val="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слов);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87"/>
              <w:jc w:val="both"/>
              <w:rPr>
                <w:sz w:val="24"/>
              </w:rPr>
            </w:pPr>
            <w:r w:rsidRPr="006C3A55">
              <w:rPr>
                <w:i/>
                <w:sz w:val="24"/>
              </w:rPr>
              <w:t>создавать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плана,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иллюстрации/иллюстраций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и/или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опорой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без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опоры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образец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(объём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—до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180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слов);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88"/>
              <w:jc w:val="both"/>
              <w:rPr>
                <w:i/>
                <w:sz w:val="24"/>
              </w:rPr>
            </w:pPr>
            <w:r w:rsidRPr="006C3A55">
              <w:rPr>
                <w:sz w:val="24"/>
              </w:rPr>
              <w:t>заполнять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таблицу,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кратко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фиксируя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прочитанного/прослушанного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 или дополняя информацию в таблице;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создавать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письменное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высказывание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pacing w:val="-1"/>
                <w:sz w:val="24"/>
              </w:rPr>
              <w:t>элементами</w:t>
            </w:r>
            <w:r w:rsidRPr="006C3A55">
              <w:rPr>
                <w:i/>
                <w:spacing w:val="-10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рассуждения</w:t>
            </w:r>
            <w:r w:rsidRPr="006C3A55">
              <w:rPr>
                <w:i/>
                <w:spacing w:val="-1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</w:t>
            </w:r>
            <w:r w:rsidRPr="006C3A55">
              <w:rPr>
                <w:i/>
                <w:spacing w:val="-10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основе</w:t>
            </w:r>
            <w:r w:rsidRPr="006C3A55">
              <w:rPr>
                <w:i/>
                <w:spacing w:val="-10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таблицы,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графика,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диаграммы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письменное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высказывание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типа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«Моё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мнение»,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«За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pacing w:val="-1"/>
                <w:sz w:val="24"/>
              </w:rPr>
              <w:t>против»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i/>
                <w:spacing w:val="-1"/>
                <w:sz w:val="24"/>
              </w:rPr>
              <w:t>(объём</w:t>
            </w:r>
            <w:r w:rsidRPr="006C3A55">
              <w:rPr>
                <w:i/>
                <w:spacing w:val="-16"/>
                <w:sz w:val="24"/>
              </w:rPr>
              <w:t xml:space="preserve"> </w:t>
            </w:r>
            <w:r w:rsidRPr="006C3A55">
              <w:rPr>
                <w:i/>
                <w:spacing w:val="-1"/>
                <w:sz w:val="24"/>
              </w:rPr>
              <w:t>высказывания</w:t>
            </w:r>
            <w:r w:rsidRPr="006C3A55">
              <w:rPr>
                <w:i/>
                <w:spacing w:val="-8"/>
                <w:sz w:val="24"/>
              </w:rPr>
              <w:t xml:space="preserve"> </w:t>
            </w:r>
            <w:r w:rsidRPr="006C3A55">
              <w:rPr>
                <w:i/>
                <w:spacing w:val="-1"/>
                <w:sz w:val="24"/>
              </w:rPr>
              <w:t>—</w:t>
            </w:r>
            <w:r w:rsidRPr="006C3A55">
              <w:rPr>
                <w:i/>
                <w:spacing w:val="-10"/>
                <w:sz w:val="24"/>
              </w:rPr>
              <w:t xml:space="preserve"> </w:t>
            </w:r>
            <w:r w:rsidRPr="006C3A55">
              <w:rPr>
                <w:i/>
                <w:spacing w:val="-1"/>
                <w:sz w:val="24"/>
              </w:rPr>
              <w:t>до</w:t>
            </w:r>
            <w:r w:rsidRPr="006C3A55">
              <w:rPr>
                <w:i/>
                <w:spacing w:val="-12"/>
                <w:sz w:val="24"/>
              </w:rPr>
              <w:t xml:space="preserve"> </w:t>
            </w:r>
            <w:r w:rsidRPr="006C3A55">
              <w:rPr>
                <w:i/>
                <w:spacing w:val="-1"/>
                <w:sz w:val="24"/>
              </w:rPr>
              <w:t>250</w:t>
            </w:r>
            <w:r w:rsidRPr="006C3A55">
              <w:rPr>
                <w:i/>
                <w:spacing w:val="-1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слов);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771"/>
                <w:tab w:val="left" w:pos="1848"/>
                <w:tab w:val="left" w:pos="3677"/>
              </w:tabs>
              <w:spacing w:line="360" w:lineRule="auto"/>
              <w:ind w:left="109" w:right="102"/>
              <w:rPr>
                <w:sz w:val="24"/>
              </w:rPr>
            </w:pPr>
            <w:r w:rsidRPr="006C3A55">
              <w:rPr>
                <w:sz w:val="24"/>
              </w:rPr>
              <w:t>-</w:t>
            </w:r>
            <w:r w:rsidRPr="006C3A55">
              <w:rPr>
                <w:i/>
                <w:sz w:val="24"/>
              </w:rPr>
              <w:t>письменно</w:t>
            </w:r>
            <w:r w:rsidRPr="006C3A55">
              <w:rPr>
                <w:i/>
                <w:spacing w:val="3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комментировать</w:t>
            </w:r>
            <w:r w:rsidRPr="006C3A55">
              <w:rPr>
                <w:i/>
                <w:spacing w:val="3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предложенную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информацию,</w:t>
            </w:r>
            <w:r w:rsidRPr="006C3A55">
              <w:rPr>
                <w:i/>
                <w:sz w:val="24"/>
              </w:rPr>
              <w:tab/>
            </w:r>
            <w:r w:rsidRPr="006C3A55">
              <w:rPr>
                <w:i/>
                <w:sz w:val="24"/>
              </w:rPr>
              <w:tab/>
              <w:t>высказывания,</w:t>
            </w:r>
            <w:r w:rsidRPr="006C3A55">
              <w:rPr>
                <w:i/>
                <w:sz w:val="24"/>
              </w:rPr>
              <w:tab/>
              <w:t>пословицы,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цитаты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выражением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аргументацией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своего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мнения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(объем</w:t>
            </w:r>
            <w:r w:rsidRPr="006C3A55">
              <w:rPr>
                <w:i/>
                <w:spacing w:val="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—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250</w:t>
            </w:r>
            <w:r w:rsidRPr="006C3A55">
              <w:rPr>
                <w:i/>
                <w:spacing w:val="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слов);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</w:t>
            </w:r>
            <w:r w:rsidRPr="006C3A55">
              <w:rPr>
                <w:sz w:val="24"/>
              </w:rPr>
              <w:tab/>
              <w:t>представлять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результаты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выполненной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проектной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работы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(объем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250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слов);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405"/>
              </w:tabs>
              <w:spacing w:before="1" w:line="360" w:lineRule="auto"/>
              <w:ind w:left="109" w:right="90"/>
              <w:jc w:val="both"/>
              <w:rPr>
                <w:sz w:val="24"/>
              </w:rPr>
            </w:pPr>
            <w:r w:rsidRPr="006C3A55">
              <w:rPr>
                <w:b/>
                <w:sz w:val="24"/>
              </w:rPr>
              <w:t>перевод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как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особый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вид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речевой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 xml:space="preserve">деятельности: </w:t>
            </w:r>
            <w:r w:rsidRPr="006C3A55">
              <w:rPr>
                <w:sz w:val="24"/>
              </w:rPr>
              <w:t>делать письменный перевод 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английского языка на русский аутентичных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научно-популярного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использованием</w:t>
            </w:r>
            <w:r w:rsidRPr="006C3A55">
              <w:rPr>
                <w:sz w:val="24"/>
              </w:rPr>
              <w:tab/>
              <w:t>грамматических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лексических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переводческих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трансформаций;</w:t>
            </w:r>
          </w:p>
        </w:tc>
      </w:tr>
    </w:tbl>
    <w:p w:rsidR="000D1034" w:rsidRDefault="000D1034">
      <w:pPr>
        <w:spacing w:line="360" w:lineRule="auto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7"/>
        <w:gridCol w:w="4932"/>
      </w:tblGrid>
      <w:tr w:rsidR="000D1034" w:rsidTr="006C3A55">
        <w:trPr>
          <w:trHeight w:val="14081"/>
        </w:trPr>
        <w:tc>
          <w:tcPr>
            <w:tcW w:w="4927" w:type="dxa"/>
          </w:tcPr>
          <w:p w:rsidR="000D1034" w:rsidRPr="006C3A55" w:rsidRDefault="000D1034" w:rsidP="006C3A55">
            <w:pPr>
              <w:pStyle w:val="TableParagraph"/>
              <w:spacing w:before="2"/>
              <w:rPr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7"/>
              </w:numPr>
              <w:tabs>
                <w:tab w:val="left" w:pos="654"/>
              </w:tabs>
              <w:spacing w:line="360" w:lineRule="auto"/>
              <w:ind w:right="90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фонетическими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навыками: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различать на слух и адекватно, без ошибок,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ведущих к сбою коммуникации, произносить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ударением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ритмико-интонационных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особенностей,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применять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правило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отсутствия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фразового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ударения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служебных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словах;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выразительно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читать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вслух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небольшие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объёмом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150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построенные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материале, с соблюдением правил чтения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соответствующей интонацией, демонстрируя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текста;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орфографическими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навыками: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пунктуационными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навыками: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запятую при перечислении, обращении и 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выделении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вводных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апостроф,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точку,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восклицательный</w:t>
            </w:r>
            <w:r w:rsidRPr="006C3A55">
              <w:rPr>
                <w:spacing w:val="61"/>
                <w:sz w:val="24"/>
              </w:rPr>
              <w:t xml:space="preserve"> </w:t>
            </w:r>
            <w:r w:rsidRPr="006C3A55">
              <w:rPr>
                <w:sz w:val="24"/>
              </w:rPr>
              <w:t>знаки;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ставить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заголовка;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пунктуационно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правильно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оформлять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прямую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речь;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пунктуационно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оформлять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личного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характера;</w:t>
            </w: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166" w:line="360" w:lineRule="auto"/>
              <w:ind w:right="90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звучащем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1500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единиц(слов,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фразовых глаголов, словосочетаний, речевых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клише,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логической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связи)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правильно   </w:t>
            </w:r>
            <w:r w:rsidRPr="006C3A55">
              <w:rPr>
                <w:spacing w:val="45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употреблять   </w:t>
            </w:r>
            <w:r w:rsidRPr="006C3A55">
              <w:rPr>
                <w:spacing w:val="3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в        </w:t>
            </w:r>
            <w:r w:rsidRPr="006C3A55">
              <w:rPr>
                <w:spacing w:val="20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устной   </w:t>
            </w:r>
            <w:r w:rsidRPr="006C3A55">
              <w:rPr>
                <w:spacing w:val="3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</w:p>
          <w:p w:rsidR="000D1034" w:rsidRPr="006C3A55" w:rsidRDefault="000D1034" w:rsidP="006C3A55">
            <w:pPr>
              <w:pStyle w:val="TableParagraph"/>
              <w:spacing w:before="5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письменной</w:t>
            </w:r>
            <w:r w:rsidRPr="006C3A55">
              <w:rPr>
                <w:spacing w:val="44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речи  </w:t>
            </w:r>
            <w:r w:rsidRPr="006C3A55">
              <w:rPr>
                <w:spacing w:val="27"/>
                <w:sz w:val="24"/>
              </w:rPr>
              <w:t xml:space="preserve"> </w:t>
            </w:r>
            <w:r w:rsidRPr="006C3A55">
              <w:rPr>
                <w:sz w:val="24"/>
              </w:rPr>
              <w:t>1400лексических</w:t>
            </w:r>
            <w:r w:rsidRPr="006C3A55">
              <w:rPr>
                <w:spacing w:val="43"/>
                <w:sz w:val="24"/>
              </w:rPr>
              <w:t xml:space="preserve"> </w:t>
            </w:r>
            <w:r w:rsidRPr="006C3A55">
              <w:rPr>
                <w:sz w:val="24"/>
              </w:rPr>
              <w:t>единиц,</w:t>
            </w:r>
          </w:p>
        </w:tc>
        <w:tc>
          <w:tcPr>
            <w:tcW w:w="4932" w:type="dxa"/>
          </w:tcPr>
          <w:p w:rsidR="000D1034" w:rsidRPr="006C3A55" w:rsidRDefault="000D1034" w:rsidP="006C3A55">
            <w:pPr>
              <w:pStyle w:val="TableParagraph"/>
              <w:numPr>
                <w:ilvl w:val="0"/>
                <w:numId w:val="6"/>
              </w:numPr>
              <w:tabs>
                <w:tab w:val="left" w:pos="663"/>
              </w:tabs>
              <w:spacing w:line="360" w:lineRule="auto"/>
              <w:ind w:right="87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фонетическими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навыками: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различать на слух и адекватно, без ошибок,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ведущих к сбою коммуникации, произносить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ударением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ритмико-интонационных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особенностей,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61"/>
                <w:sz w:val="24"/>
              </w:rPr>
              <w:t xml:space="preserve"> </w:t>
            </w:r>
            <w:r w:rsidRPr="006C3A55">
              <w:rPr>
                <w:sz w:val="24"/>
              </w:rPr>
              <w:t>применять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отсутствия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фразового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ударения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служебных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словах;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выразительно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читать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вслух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небольшие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тексты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объёмом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170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построенные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материале,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чтения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соответствующей интонацией, демонстрируя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понимание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текста;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орфографическими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навыками: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писать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изученные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слова;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пунктуационными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навыками: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запятую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перечислении,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обращении и при выделении вводных слов;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апостроф,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точку,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восклицательный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знаки;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ставить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точку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заголовка;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 xml:space="preserve">пунктуационно правильно оформлять </w:t>
            </w:r>
            <w:r w:rsidRPr="006C3A55">
              <w:rPr>
                <w:sz w:val="24"/>
              </w:rPr>
              <w:t>прямую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речь;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87"/>
              <w:jc w:val="both"/>
              <w:rPr>
                <w:i/>
                <w:sz w:val="24"/>
              </w:rPr>
            </w:pPr>
            <w:r w:rsidRPr="006C3A55">
              <w:rPr>
                <w:sz w:val="24"/>
              </w:rPr>
              <w:t>пунктуационно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правильно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оформлять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сообщение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личного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официальное (деловое) письмо, в том числе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электронное;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line="360" w:lineRule="auto"/>
              <w:ind w:right="85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звучащем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1650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лексических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единиц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(слов,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фразовых глаголов, словосочетаний, речевых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клише,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логической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связи)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правильно   </w:t>
            </w:r>
            <w:r w:rsidRPr="006C3A55">
              <w:rPr>
                <w:spacing w:val="45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употреблять   </w:t>
            </w:r>
            <w:r w:rsidRPr="006C3A55">
              <w:rPr>
                <w:spacing w:val="4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в        </w:t>
            </w:r>
            <w:r w:rsidRPr="006C3A55">
              <w:rPr>
                <w:spacing w:val="20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устной   </w:t>
            </w:r>
            <w:r w:rsidRPr="006C3A55">
              <w:rPr>
                <w:spacing w:val="3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</w:p>
          <w:p w:rsidR="000D1034" w:rsidRPr="006C3A55" w:rsidRDefault="000D1034" w:rsidP="006C3A55">
            <w:pPr>
              <w:pStyle w:val="TableParagraph"/>
              <w:ind w:left="109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письменной  </w:t>
            </w:r>
            <w:r w:rsidRPr="006C3A55">
              <w:rPr>
                <w:spacing w:val="26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речи1500лексических  </w:t>
            </w:r>
            <w:r w:rsidRPr="006C3A55">
              <w:rPr>
                <w:spacing w:val="29"/>
                <w:sz w:val="24"/>
              </w:rPr>
              <w:t xml:space="preserve"> </w:t>
            </w:r>
            <w:r w:rsidRPr="006C3A55">
              <w:rPr>
                <w:sz w:val="24"/>
              </w:rPr>
              <w:t>единиц,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7"/>
        <w:gridCol w:w="4932"/>
      </w:tblGrid>
      <w:tr w:rsidR="000D1034" w:rsidTr="006C3A55">
        <w:trPr>
          <w:trHeight w:val="14081"/>
        </w:trPr>
        <w:tc>
          <w:tcPr>
            <w:tcW w:w="4927" w:type="dxa"/>
          </w:tcPr>
          <w:p w:rsidR="000D1034" w:rsidRPr="006C3A55" w:rsidRDefault="000D1034" w:rsidP="006C3A55">
            <w:pPr>
              <w:pStyle w:val="TableParagraph"/>
              <w:tabs>
                <w:tab w:val="left" w:pos="1656"/>
                <w:tab w:val="left" w:pos="1695"/>
                <w:tab w:val="left" w:pos="1992"/>
                <w:tab w:val="left" w:pos="2050"/>
                <w:tab w:val="left" w:pos="2520"/>
                <w:tab w:val="left" w:pos="3462"/>
                <w:tab w:val="left" w:pos="3610"/>
                <w:tab w:val="left" w:pos="3721"/>
                <w:tab w:val="left" w:pos="3778"/>
                <w:tab w:val="left" w:pos="4187"/>
                <w:tab w:val="left" w:pos="4686"/>
              </w:tabs>
              <w:spacing w:line="360" w:lineRule="auto"/>
              <w:ind w:left="105" w:right="97"/>
              <w:rPr>
                <w:sz w:val="24"/>
              </w:rPr>
            </w:pPr>
            <w:r w:rsidRPr="006C3A55">
              <w:rPr>
                <w:sz w:val="24"/>
              </w:rPr>
              <w:t>обслуживающих ситуации общения в 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содержания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речи,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43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существующей</w:t>
            </w:r>
            <w:r w:rsidRPr="006C3A55">
              <w:rPr>
                <w:spacing w:val="4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английском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языке нормы лексической сочетаемости;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распознавать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употреблять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устной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речи</w:t>
            </w:r>
            <w:r w:rsidRPr="006C3A55">
              <w:rPr>
                <w:sz w:val="24"/>
              </w:rPr>
              <w:tab/>
              <w:t>родственные</w:t>
            </w:r>
            <w:r w:rsidRPr="006C3A55">
              <w:rPr>
                <w:sz w:val="24"/>
              </w:rPr>
              <w:tab/>
              <w:t>слова,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образованные с использованием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аффиксации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(глаголы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dis-,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mis-,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re-</w:t>
            </w:r>
          </w:p>
          <w:p w:rsidR="000D1034" w:rsidRPr="006C3A55" w:rsidRDefault="000D1034" w:rsidP="006C3A55">
            <w:pPr>
              <w:pStyle w:val="TableParagraph"/>
              <w:ind w:left="105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over-,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under-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-ise/-ize;</w:t>
            </w:r>
          </w:p>
          <w:p w:rsidR="000D1034" w:rsidRPr="006C3A55" w:rsidRDefault="000D1034" w:rsidP="006C3A55">
            <w:pPr>
              <w:pStyle w:val="TableParagraph"/>
              <w:spacing w:before="130" w:line="360" w:lineRule="auto"/>
              <w:ind w:left="105" w:right="91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существительные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un-,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in-/im-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-ance/-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ence, -er/-or, -ing, -ist, -ity, -ment, -ness, -sion/-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tion,</w:t>
            </w:r>
            <w:r w:rsidRPr="006C3A55">
              <w:rPr>
                <w:spacing w:val="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-ship;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прилагательные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un-,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in-/im-,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inter-,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non-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z w:val="24"/>
                <w:lang w:val="en-US"/>
              </w:rPr>
              <w:t xml:space="preserve"> -able/-ible, -al, -ed, -ese, -ful, -ian/-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an,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-ing,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-ish,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-ive,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-less,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-ly,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-ous,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-y;</w:t>
            </w: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наречия при помощи префиксов un-, in-/im-, 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-ly;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числительные при помощи суффиксов -teen, -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ty,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-th);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словосложения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(сложные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(football);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 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 основы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 с основой существительного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(bluebell);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предлогом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(father-in-law);</w:t>
            </w:r>
          </w:p>
          <w:p w:rsidR="000D1034" w:rsidRPr="006C3A55" w:rsidRDefault="000D1034" w:rsidP="006C3A55">
            <w:pPr>
              <w:pStyle w:val="TableParagraph"/>
              <w:spacing w:before="2" w:line="360" w:lineRule="auto"/>
              <w:ind w:left="105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сложные прилагательные 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прилагательного/числительного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добавлением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суффикса       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-ed      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(blue-eyed,eight-legged);</w:t>
            </w:r>
          </w:p>
          <w:p w:rsidR="000D1034" w:rsidRPr="006C3A55" w:rsidRDefault="000D1034" w:rsidP="006C3A55">
            <w:pPr>
              <w:pStyle w:val="TableParagraph"/>
              <w:spacing w:before="5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сложных</w:t>
            </w:r>
            <w:r w:rsidRPr="006C3A55">
              <w:rPr>
                <w:spacing w:val="44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прилагательные</w:t>
            </w:r>
            <w:r w:rsidRPr="006C3A55">
              <w:rPr>
                <w:spacing w:val="45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</w:p>
        </w:tc>
        <w:tc>
          <w:tcPr>
            <w:tcW w:w="4932" w:type="dxa"/>
          </w:tcPr>
          <w:p w:rsidR="000D1034" w:rsidRPr="006C3A55" w:rsidRDefault="000D1034" w:rsidP="006C3A55">
            <w:pPr>
              <w:pStyle w:val="TableParagraph"/>
              <w:tabs>
                <w:tab w:val="left" w:pos="1661"/>
                <w:tab w:val="left" w:pos="1704"/>
                <w:tab w:val="left" w:pos="1997"/>
                <w:tab w:val="left" w:pos="2054"/>
                <w:tab w:val="left" w:pos="2525"/>
                <w:tab w:val="left" w:pos="3466"/>
                <w:tab w:val="left" w:pos="3615"/>
                <w:tab w:val="left" w:pos="3725"/>
                <w:tab w:val="left" w:pos="3788"/>
                <w:tab w:val="left" w:pos="4196"/>
                <w:tab w:val="left" w:pos="4700"/>
              </w:tabs>
              <w:spacing w:line="360" w:lineRule="auto"/>
              <w:ind w:left="109" w:right="90"/>
              <w:rPr>
                <w:sz w:val="24"/>
              </w:rPr>
            </w:pPr>
            <w:r w:rsidRPr="006C3A55">
              <w:rPr>
                <w:sz w:val="24"/>
              </w:rPr>
              <w:t>обслуживающих ситуации общения в 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содержания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речи,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соблюдением</w:t>
            </w:r>
            <w:r w:rsidRPr="006C3A55">
              <w:rPr>
                <w:spacing w:val="44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существующей</w:t>
            </w:r>
            <w:r w:rsidRPr="006C3A55">
              <w:rPr>
                <w:spacing w:val="4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английском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языке нормы лексической сочетаемости;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распознавать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  <w:t>употреблять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устной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4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речи</w:t>
            </w:r>
            <w:r w:rsidRPr="006C3A55">
              <w:rPr>
                <w:sz w:val="24"/>
              </w:rPr>
              <w:tab/>
              <w:t>родственные</w:t>
            </w:r>
            <w:r w:rsidRPr="006C3A55">
              <w:rPr>
                <w:sz w:val="24"/>
              </w:rPr>
              <w:tab/>
              <w:t>слова,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образованные с использованием аффиксации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(глаголы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dis-,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mis-,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re-</w:t>
            </w:r>
          </w:p>
          <w:p w:rsidR="000D1034" w:rsidRPr="006C3A55" w:rsidRDefault="000D1034" w:rsidP="006C3A55">
            <w:pPr>
              <w:pStyle w:val="TableParagraph"/>
              <w:ind w:left="109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over-,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under-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-ise/-ize;</w:t>
            </w:r>
          </w:p>
          <w:p w:rsidR="000D1034" w:rsidRPr="006C3A55" w:rsidRDefault="000D1034" w:rsidP="006C3A55">
            <w:pPr>
              <w:pStyle w:val="TableParagraph"/>
              <w:spacing w:before="130" w:line="360" w:lineRule="auto"/>
              <w:ind w:left="109" w:right="91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существительные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un-,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in-/im-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-ance/-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ence, -er/-or, -ing, -ist, -ity, -ment, -ness, -sion/-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tion,</w:t>
            </w:r>
            <w:r w:rsidRPr="006C3A55">
              <w:rPr>
                <w:spacing w:val="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-ship;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0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прилагательные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un-,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in-/im-,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inter-,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non-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суффиксов</w:t>
            </w:r>
            <w:r w:rsidRPr="006C3A55">
              <w:rPr>
                <w:sz w:val="24"/>
                <w:lang w:val="en-US"/>
              </w:rPr>
              <w:t xml:space="preserve"> -able/-ible, -al, -ed, -ese, -ful, -ian/-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an,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-ing,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-ish,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-ive,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-less,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-ly,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-ous,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-y;</w:t>
            </w: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9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наречия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помощи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префиксов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un-,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in-/im-,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суффикса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-ly;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числительные при помощи суффиксов -teen, -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ty,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-th);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словосложения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(сложные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(football);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 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 основы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 с основой существительного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(bluebell);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предлогом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(father-in-law);</w:t>
            </w:r>
          </w:p>
          <w:p w:rsidR="000D1034" w:rsidRPr="006C3A55" w:rsidRDefault="000D1034" w:rsidP="006C3A55">
            <w:pPr>
              <w:pStyle w:val="TableParagraph"/>
              <w:spacing w:before="2" w:line="360" w:lineRule="auto"/>
              <w:ind w:left="109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сложные прилагательные 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прилагательного/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числительного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добавлением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суффикса    </w:t>
            </w:r>
            <w:r w:rsidRPr="006C3A55">
              <w:rPr>
                <w:spacing w:val="20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-ed    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(blue-eyed,    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eight-legged);</w:t>
            </w:r>
          </w:p>
          <w:p w:rsidR="000D1034" w:rsidRPr="006C3A55" w:rsidRDefault="000D1034" w:rsidP="006C3A55">
            <w:pPr>
              <w:pStyle w:val="TableParagraph"/>
              <w:spacing w:before="5"/>
              <w:ind w:left="10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сложные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прилагательные</w:t>
            </w:r>
            <w:r w:rsidRPr="006C3A55">
              <w:rPr>
                <w:spacing w:val="51"/>
                <w:sz w:val="24"/>
              </w:rPr>
              <w:t xml:space="preserve"> </w:t>
            </w:r>
            <w:r w:rsidRPr="006C3A55">
              <w:rPr>
                <w:sz w:val="24"/>
              </w:rPr>
              <w:t>путём</w:t>
            </w:r>
            <w:r w:rsidRPr="006C3A55">
              <w:rPr>
                <w:spacing w:val="56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7"/>
        <w:gridCol w:w="4932"/>
      </w:tblGrid>
      <w:tr w:rsidR="000D1034" w:rsidTr="006C3A55">
        <w:trPr>
          <w:trHeight w:val="14081"/>
        </w:trPr>
        <w:tc>
          <w:tcPr>
            <w:tcW w:w="4927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10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наречия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II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(well-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behaved);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сложные прилагательные 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основы прилагательного с основой причастия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I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(nice-looking);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конверсии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неопределённых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run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a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run);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(rich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people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the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rich);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глаголов от имён существительных (a hand —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hand);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глаголов от имён прилагательных (cool — 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cool);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5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 речи имена прилагательные на 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ed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-ing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(excited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exciting);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многозначные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лексические единицы, синонимы, антонимы,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интернациональные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слова;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наиболее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частотные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глаголы;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сокращения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аббревиатуры;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 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различные средства связи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обеспечения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целостности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логичности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устного/письменного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291"/>
                <w:tab w:val="left" w:pos="1671"/>
                <w:tab w:val="left" w:pos="1747"/>
                <w:tab w:val="left" w:pos="1997"/>
                <w:tab w:val="left" w:pos="2991"/>
                <w:tab w:val="left" w:pos="3212"/>
                <w:tab w:val="left" w:pos="3558"/>
                <w:tab w:val="left" w:pos="4225"/>
                <w:tab w:val="left" w:pos="4691"/>
              </w:tabs>
              <w:spacing w:line="360" w:lineRule="auto"/>
              <w:ind w:left="105" w:right="95"/>
              <w:rPr>
                <w:sz w:val="24"/>
              </w:rPr>
            </w:pPr>
            <w:r w:rsidRPr="006C3A55">
              <w:rPr>
                <w:sz w:val="24"/>
              </w:rPr>
              <w:t>4)</w:t>
            </w:r>
            <w:r w:rsidRPr="006C3A55">
              <w:rPr>
                <w:spacing w:val="32"/>
                <w:sz w:val="24"/>
              </w:rPr>
              <w:t xml:space="preserve"> </w:t>
            </w:r>
            <w:r w:rsidRPr="006C3A55">
              <w:rPr>
                <w:sz w:val="24"/>
              </w:rPr>
              <w:t>знать</w:t>
            </w:r>
            <w:r w:rsidRPr="006C3A55">
              <w:rPr>
                <w:spacing w:val="3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3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28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особенности</w:t>
            </w:r>
            <w:r w:rsidRPr="006C3A55">
              <w:rPr>
                <w:spacing w:val="34"/>
                <w:sz w:val="24"/>
              </w:rPr>
              <w:t xml:space="preserve"> </w:t>
            </w:r>
            <w:r w:rsidRPr="006C3A55">
              <w:rPr>
                <w:sz w:val="24"/>
              </w:rPr>
              <w:t>структуры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простых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сложных</w:t>
            </w:r>
            <w:r w:rsidRPr="006C3A55">
              <w:rPr>
                <w:sz w:val="24"/>
              </w:rPr>
              <w:tab/>
              <w:t>предложений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различных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коммуникативных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типов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предложений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английского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распознавать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звучащем</w:t>
            </w:r>
            <w:r w:rsidRPr="006C3A55">
              <w:rPr>
                <w:spacing w:val="-1"/>
                <w:sz w:val="24"/>
              </w:rPr>
              <w:tab/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</w:rPr>
              <w:tab/>
              <w:t>письменном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8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употреблять</w:t>
            </w:r>
            <w:r w:rsidRPr="006C3A55">
              <w:rPr>
                <w:spacing w:val="19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9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</w:p>
          <w:p w:rsidR="000D1034" w:rsidRPr="006C3A55" w:rsidRDefault="000D1034" w:rsidP="006C3A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C3A55">
              <w:rPr>
                <w:sz w:val="24"/>
              </w:rPr>
              <w:t>речи:</w:t>
            </w:r>
          </w:p>
        </w:tc>
        <w:tc>
          <w:tcPr>
            <w:tcW w:w="4932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9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наречия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II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(well-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behaved);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сложные прилагательные путём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соединения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основы прилагательного с основой причастия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I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(nice-looking);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конверсии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(образование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неопределённых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run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a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run);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(rich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people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-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the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rich);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глаголов от имён существительных (a hand —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hand);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9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глаголов от имён прилагательных (cool — 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cool);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86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 речи имена прилагательные на 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ed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-ing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(excited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exciting);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многозначные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лексические единицы, синонимы, антонимы,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омонимы,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интернациональные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наиболее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частотные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фразовые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глаголы;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сокращения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аббревиатуры;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распознавать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 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различные средства связи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обеспечения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целостности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логичности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устного/письменного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высказывания;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300"/>
                <w:tab w:val="left" w:pos="1675"/>
                <w:tab w:val="left" w:pos="1752"/>
                <w:tab w:val="left" w:pos="2002"/>
                <w:tab w:val="left" w:pos="3000"/>
                <w:tab w:val="left" w:pos="3216"/>
                <w:tab w:val="left" w:pos="3562"/>
                <w:tab w:val="left" w:pos="4230"/>
                <w:tab w:val="left" w:pos="4695"/>
              </w:tabs>
              <w:spacing w:line="360" w:lineRule="auto"/>
              <w:ind w:left="109" w:right="95"/>
              <w:rPr>
                <w:sz w:val="24"/>
              </w:rPr>
            </w:pPr>
            <w:r w:rsidRPr="006C3A55">
              <w:rPr>
                <w:sz w:val="24"/>
              </w:rPr>
              <w:t>4)</w:t>
            </w:r>
            <w:r w:rsidRPr="006C3A55">
              <w:rPr>
                <w:spacing w:val="33"/>
                <w:sz w:val="24"/>
              </w:rPr>
              <w:t xml:space="preserve"> </w:t>
            </w:r>
            <w:r w:rsidRPr="006C3A55">
              <w:rPr>
                <w:sz w:val="24"/>
              </w:rPr>
              <w:t>знать</w:t>
            </w:r>
            <w:r w:rsidRPr="006C3A55">
              <w:rPr>
                <w:spacing w:val="3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3"/>
                <w:sz w:val="24"/>
              </w:rPr>
              <w:t xml:space="preserve"> </w:t>
            </w:r>
            <w:r w:rsidRPr="006C3A55">
              <w:rPr>
                <w:sz w:val="24"/>
              </w:rPr>
              <w:t>понимать</w:t>
            </w:r>
            <w:r w:rsidRPr="006C3A55">
              <w:rPr>
                <w:spacing w:val="29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особенности</w:t>
            </w:r>
            <w:r w:rsidRPr="006C3A55">
              <w:rPr>
                <w:spacing w:val="34"/>
                <w:sz w:val="24"/>
              </w:rPr>
              <w:t xml:space="preserve"> </w:t>
            </w:r>
            <w:r w:rsidRPr="006C3A55">
              <w:rPr>
                <w:sz w:val="24"/>
              </w:rPr>
              <w:t>структуры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простых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сложных</w:t>
            </w:r>
            <w:r w:rsidRPr="006C3A55">
              <w:rPr>
                <w:sz w:val="24"/>
              </w:rPr>
              <w:tab/>
              <w:t>предложений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4"/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различных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коммуникативных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типов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предложений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английского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распознавать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звучащем</w:t>
            </w:r>
            <w:r w:rsidRPr="006C3A55">
              <w:rPr>
                <w:spacing w:val="-1"/>
                <w:sz w:val="24"/>
              </w:rPr>
              <w:tab/>
            </w:r>
            <w:r w:rsidRPr="006C3A55">
              <w:rPr>
                <w:spacing w:val="-1"/>
                <w:sz w:val="24"/>
              </w:rPr>
              <w:tab/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письменном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тексте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4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употреблять</w:t>
            </w:r>
            <w:r w:rsidRPr="006C3A55">
              <w:rPr>
                <w:spacing w:val="20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</w:p>
          <w:p w:rsidR="000D1034" w:rsidRPr="006C3A55" w:rsidRDefault="000D1034" w:rsidP="006C3A5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речи:</w:t>
            </w:r>
          </w:p>
        </w:tc>
      </w:tr>
    </w:tbl>
    <w:p w:rsidR="000D1034" w:rsidRDefault="000D1034">
      <w:pPr>
        <w:spacing w:line="275" w:lineRule="exact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7"/>
        <w:gridCol w:w="4932"/>
      </w:tblGrid>
      <w:tr w:rsidR="000D1034" w:rsidTr="006C3A55">
        <w:trPr>
          <w:trHeight w:val="14081"/>
        </w:trPr>
        <w:tc>
          <w:tcPr>
            <w:tcW w:w="4927" w:type="dxa"/>
          </w:tcPr>
          <w:p w:rsidR="000D1034" w:rsidRPr="006C3A55" w:rsidRDefault="000D1034" w:rsidP="006C3A55">
            <w:pPr>
              <w:pStyle w:val="TableParagraph"/>
              <w:tabs>
                <w:tab w:val="left" w:pos="2679"/>
                <w:tab w:val="left" w:pos="4705"/>
              </w:tabs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несколькими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обстоятельствами,</w:t>
            </w:r>
            <w:r w:rsidRPr="006C3A55">
              <w:rPr>
                <w:sz w:val="24"/>
              </w:rPr>
              <w:tab/>
              <w:t>следующими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определённом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порядке;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6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 с начальным It;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начальным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There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+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be;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 с глагольными конструкциями,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содержащими глаголы-связки to be, to look, to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seem,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feel;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дополнением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Complex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Object;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426"/>
                <w:tab w:val="left" w:pos="998"/>
                <w:tab w:val="left" w:pos="1719"/>
                <w:tab w:val="left" w:pos="1834"/>
                <w:tab w:val="left" w:pos="1867"/>
                <w:tab w:val="left" w:pos="2107"/>
                <w:tab w:val="left" w:pos="2679"/>
                <w:tab w:val="left" w:pos="2731"/>
                <w:tab w:val="left" w:pos="2779"/>
                <w:tab w:val="left" w:pos="2857"/>
                <w:tab w:val="left" w:pos="3879"/>
                <w:tab w:val="left" w:pos="4710"/>
              </w:tabs>
              <w:spacing w:line="360" w:lineRule="auto"/>
              <w:ind w:left="105" w:right="91"/>
              <w:rPr>
                <w:sz w:val="24"/>
              </w:rPr>
            </w:pPr>
            <w:r w:rsidRPr="006C3A55">
              <w:rPr>
                <w:sz w:val="24"/>
              </w:rPr>
              <w:t>сложносочинённые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предложения</w:t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сочинительными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союзами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and,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but,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or;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союзами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because,</w:t>
            </w:r>
            <w:r w:rsidRPr="006C3A55">
              <w:rPr>
                <w:spacing w:val="9"/>
                <w:sz w:val="24"/>
              </w:rPr>
              <w:t xml:space="preserve"> </w:t>
            </w:r>
            <w:r w:rsidRPr="006C3A55">
              <w:rPr>
                <w:sz w:val="24"/>
              </w:rPr>
              <w:t>if,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when,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where,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what,</w:t>
            </w:r>
            <w:r w:rsidRPr="006C3A55">
              <w:rPr>
                <w:sz w:val="24"/>
              </w:rPr>
              <w:tab/>
              <w:t>why,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how;</w:t>
            </w:r>
            <w:r w:rsidRPr="006C3A55">
              <w:rPr>
                <w:sz w:val="24"/>
              </w:rPr>
              <w:tab/>
              <w:t>сложноподчинённые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определительными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придаточными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who,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 xml:space="preserve">which, that; сложноподчинённые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z w:val="24"/>
              </w:rPr>
              <w:tab/>
              <w:t>союзными</w:t>
            </w:r>
            <w:r w:rsidRPr="006C3A55">
              <w:rPr>
                <w:sz w:val="24"/>
              </w:rPr>
              <w:tab/>
              <w:t>словами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whoever,</w:t>
            </w:r>
            <w:r w:rsidRPr="006C3A55">
              <w:rPr>
                <w:sz w:val="24"/>
              </w:rPr>
              <w:tab/>
              <w:t>whatever,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however,</w:t>
            </w:r>
            <w:r w:rsidRPr="006C3A55">
              <w:rPr>
                <w:spacing w:val="35"/>
                <w:sz w:val="24"/>
              </w:rPr>
              <w:t xml:space="preserve"> </w:t>
            </w:r>
            <w:r w:rsidRPr="006C3A55">
              <w:rPr>
                <w:sz w:val="24"/>
              </w:rPr>
              <w:t>whenever;</w:t>
            </w:r>
            <w:r w:rsidRPr="006C3A55">
              <w:rPr>
                <w:spacing w:val="38"/>
                <w:sz w:val="24"/>
              </w:rPr>
              <w:t xml:space="preserve"> </w:t>
            </w:r>
            <w:r w:rsidRPr="006C3A55">
              <w:rPr>
                <w:sz w:val="24"/>
              </w:rPr>
              <w:t>условные</w:t>
            </w:r>
            <w:r w:rsidRPr="006C3A55">
              <w:rPr>
                <w:spacing w:val="27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33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глаголами  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изъявительном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(Conditional 0, Conditional I)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 глаголами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сослагательном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(Conditional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II);</w:t>
            </w: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05" w:line="360" w:lineRule="auto"/>
              <w:ind w:left="105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все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типы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(общий,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специальный,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альтернативный,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разделительный вопросы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Present/Past/Future</w:t>
            </w:r>
          </w:p>
          <w:p w:rsidR="000D1034" w:rsidRPr="006C3A55" w:rsidRDefault="000D1034" w:rsidP="006C3A55">
            <w:pPr>
              <w:pStyle w:val="TableParagraph"/>
              <w:spacing w:before="2"/>
              <w:ind w:left="105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Simple</w:t>
            </w:r>
            <w:r w:rsidRPr="006C3A55">
              <w:rPr>
                <w:spacing w:val="5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Tense;</w:t>
            </w:r>
            <w:r w:rsidRPr="006C3A55">
              <w:rPr>
                <w:spacing w:val="4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Present/Past</w:t>
            </w:r>
            <w:r w:rsidRPr="006C3A55">
              <w:rPr>
                <w:spacing w:val="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Continuous</w:t>
            </w:r>
            <w:r w:rsidRPr="006C3A55">
              <w:rPr>
                <w:spacing w:val="4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Tense;</w:t>
            </w:r>
          </w:p>
        </w:tc>
        <w:tc>
          <w:tcPr>
            <w:tcW w:w="4932" w:type="dxa"/>
          </w:tcPr>
          <w:p w:rsidR="000D1034" w:rsidRPr="006C3A55" w:rsidRDefault="000D1034" w:rsidP="006C3A55">
            <w:pPr>
              <w:pStyle w:val="TableParagraph"/>
              <w:tabs>
                <w:tab w:val="left" w:pos="2684"/>
                <w:tab w:val="left" w:pos="4710"/>
              </w:tabs>
              <w:spacing w:line="360" w:lineRule="auto"/>
              <w:ind w:left="109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несколькими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обстоятельствами,</w:t>
            </w:r>
            <w:r w:rsidRPr="006C3A55">
              <w:rPr>
                <w:sz w:val="24"/>
              </w:rPr>
              <w:tab/>
              <w:t>следующими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определённом порядке;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685" w:firstLine="6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 с начальным It;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начальным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There +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be;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 с глагольными конструкциями,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содержащими глаголы-связки to be, to look, to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seem,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to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feel;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8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дополнением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Complex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Object;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736"/>
                <w:tab w:val="left" w:pos="4715"/>
              </w:tabs>
              <w:spacing w:line="360" w:lineRule="auto"/>
              <w:ind w:left="109" w:right="98"/>
              <w:rPr>
                <w:sz w:val="24"/>
              </w:rPr>
            </w:pPr>
            <w:r w:rsidRPr="006C3A55">
              <w:rPr>
                <w:sz w:val="24"/>
              </w:rPr>
              <w:t>сложносочинённые</w:t>
            </w:r>
            <w:r w:rsidRPr="006C3A55">
              <w:rPr>
                <w:sz w:val="24"/>
              </w:rPr>
              <w:tab/>
              <w:t>предложения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сочинительными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союзами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and,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but,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or;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союзами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словами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because,</w:t>
            </w:r>
            <w:r w:rsidRPr="006C3A55">
              <w:rPr>
                <w:spacing w:val="8"/>
                <w:sz w:val="24"/>
              </w:rPr>
              <w:t xml:space="preserve"> </w:t>
            </w:r>
            <w:r w:rsidRPr="006C3A55">
              <w:rPr>
                <w:sz w:val="24"/>
              </w:rPr>
              <w:t>if,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when,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where,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what,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why,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how;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425"/>
                <w:tab w:val="left" w:pos="1507"/>
                <w:tab w:val="left" w:pos="1805"/>
                <w:tab w:val="left" w:pos="2635"/>
                <w:tab w:val="left" w:pos="2674"/>
                <w:tab w:val="left" w:pos="2808"/>
                <w:tab w:val="left" w:pos="3615"/>
                <w:tab w:val="left" w:pos="3884"/>
                <w:tab w:val="left" w:pos="4715"/>
              </w:tabs>
              <w:spacing w:line="360" w:lineRule="auto"/>
              <w:ind w:left="109" w:right="98"/>
              <w:rPr>
                <w:sz w:val="24"/>
              </w:rPr>
            </w:pP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предложения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определительными</w:t>
            </w:r>
            <w:r w:rsidRPr="006C3A55">
              <w:rPr>
                <w:sz w:val="24"/>
              </w:rPr>
              <w:tab/>
              <w:t>придаточными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 словами who, which, that;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сложноподчинённые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предложения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5"/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союзными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словами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whoever,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whatever,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however,</w:t>
            </w:r>
            <w:r w:rsidRPr="006C3A55">
              <w:rPr>
                <w:spacing w:val="33"/>
                <w:sz w:val="24"/>
              </w:rPr>
              <w:t xml:space="preserve"> </w:t>
            </w:r>
            <w:r w:rsidRPr="006C3A55">
              <w:rPr>
                <w:sz w:val="24"/>
              </w:rPr>
              <w:t>whenever;</w:t>
            </w:r>
            <w:r w:rsidRPr="006C3A55">
              <w:rPr>
                <w:spacing w:val="41"/>
                <w:sz w:val="24"/>
              </w:rPr>
              <w:t xml:space="preserve"> </w:t>
            </w:r>
            <w:r w:rsidRPr="006C3A55">
              <w:rPr>
                <w:sz w:val="24"/>
              </w:rPr>
              <w:t>условные</w:t>
            </w:r>
            <w:r w:rsidRPr="006C3A55">
              <w:rPr>
                <w:spacing w:val="27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3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z w:val="24"/>
              </w:rPr>
              <w:tab/>
              <w:t>в</w:t>
            </w:r>
            <w:r w:rsidRPr="006C3A55">
              <w:rPr>
                <w:sz w:val="24"/>
              </w:rPr>
              <w:tab/>
              <w:t>изъявительном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наклонении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(Conditional</w:t>
            </w:r>
            <w:r w:rsidRPr="006C3A55">
              <w:rPr>
                <w:spacing w:val="21"/>
                <w:sz w:val="24"/>
              </w:rPr>
              <w:t xml:space="preserve"> </w:t>
            </w:r>
            <w:r w:rsidRPr="006C3A55">
              <w:rPr>
                <w:sz w:val="24"/>
              </w:rPr>
              <w:t>0,</w:t>
            </w:r>
            <w:r w:rsidRPr="006C3A55">
              <w:rPr>
                <w:spacing w:val="27"/>
                <w:sz w:val="24"/>
              </w:rPr>
              <w:t xml:space="preserve"> </w:t>
            </w:r>
            <w:r w:rsidRPr="006C3A55">
              <w:rPr>
                <w:sz w:val="24"/>
              </w:rPr>
              <w:t>Conditional</w:t>
            </w:r>
            <w:r w:rsidRPr="006C3A55">
              <w:rPr>
                <w:spacing w:val="26"/>
                <w:sz w:val="24"/>
              </w:rPr>
              <w:t xml:space="preserve"> </w:t>
            </w:r>
            <w:r w:rsidRPr="006C3A55">
              <w:rPr>
                <w:sz w:val="24"/>
              </w:rPr>
              <w:t>I)</w:t>
            </w:r>
            <w:r w:rsidRPr="006C3A55">
              <w:rPr>
                <w:spacing w:val="2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0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23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2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сослагательном</w:t>
            </w:r>
            <w:r w:rsidRPr="006C3A55">
              <w:rPr>
                <w:spacing w:val="30"/>
                <w:sz w:val="24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34"/>
                <w:sz w:val="24"/>
              </w:rPr>
              <w:t xml:space="preserve"> </w:t>
            </w:r>
            <w:r w:rsidRPr="006C3A55">
              <w:rPr>
                <w:sz w:val="24"/>
              </w:rPr>
              <w:t>(Conditional</w:t>
            </w:r>
            <w:r w:rsidRPr="006C3A55">
              <w:rPr>
                <w:spacing w:val="29"/>
                <w:sz w:val="24"/>
              </w:rPr>
              <w:t xml:space="preserve"> </w:t>
            </w:r>
            <w:r w:rsidRPr="006C3A55">
              <w:rPr>
                <w:sz w:val="24"/>
              </w:rPr>
              <w:t>II</w:t>
            </w:r>
            <w:r w:rsidRPr="006C3A55">
              <w:rPr>
                <w:spacing w:val="3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Conditional</w:t>
            </w:r>
            <w:r w:rsidRPr="006C3A55">
              <w:rPr>
                <w:i/>
                <w:spacing w:val="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III</w:t>
            </w:r>
            <w:r w:rsidRPr="006C3A55">
              <w:rPr>
                <w:sz w:val="24"/>
              </w:rPr>
              <w:t>);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286"/>
                <w:tab w:val="left" w:pos="1603"/>
                <w:tab w:val="left" w:pos="3413"/>
                <w:tab w:val="left" w:pos="4254"/>
              </w:tabs>
              <w:ind w:left="109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инверсию</w:t>
            </w:r>
            <w:r w:rsidRPr="006C3A55">
              <w:rPr>
                <w:i/>
                <w:sz w:val="24"/>
              </w:rPr>
              <w:tab/>
              <w:t>с</w:t>
            </w:r>
            <w:r w:rsidRPr="006C3A55">
              <w:rPr>
                <w:i/>
                <w:sz w:val="24"/>
              </w:rPr>
              <w:tab/>
              <w:t>конструкциями</w:t>
            </w:r>
            <w:r w:rsidRPr="006C3A55">
              <w:rPr>
                <w:i/>
                <w:sz w:val="24"/>
              </w:rPr>
              <w:tab/>
              <w:t>hardly</w:t>
            </w:r>
            <w:r w:rsidRPr="006C3A55">
              <w:rPr>
                <w:i/>
                <w:sz w:val="24"/>
              </w:rPr>
              <w:tab/>
              <w:t>(ever)</w:t>
            </w:r>
          </w:p>
          <w:p w:rsidR="000D1034" w:rsidRPr="006C3A55" w:rsidRDefault="000D1034" w:rsidP="006C3A55">
            <w:pPr>
              <w:pStyle w:val="TableParagraph"/>
              <w:spacing w:before="131"/>
              <w:ind w:left="109"/>
              <w:rPr>
                <w:i/>
                <w:sz w:val="24"/>
                <w:lang w:val="en-US"/>
              </w:rPr>
            </w:pPr>
            <w:r w:rsidRPr="006C3A55">
              <w:rPr>
                <w:i/>
                <w:sz w:val="24"/>
                <w:lang w:val="en-US"/>
              </w:rPr>
              <w:t>…when,</w:t>
            </w:r>
            <w:r w:rsidRPr="006C3A55">
              <w:rPr>
                <w:i/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no sooner</w:t>
            </w:r>
            <w:r w:rsidRPr="006C3A55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…</w:t>
            </w:r>
          </w:p>
          <w:p w:rsidR="000D1034" w:rsidRPr="006C3A55" w:rsidRDefault="000D1034" w:rsidP="006C3A55">
            <w:pPr>
              <w:pStyle w:val="TableParagraph"/>
              <w:spacing w:before="142" w:line="360" w:lineRule="auto"/>
              <w:ind w:left="109" w:right="92"/>
              <w:jc w:val="both"/>
              <w:rPr>
                <w:i/>
                <w:sz w:val="24"/>
                <w:lang w:val="en-US"/>
              </w:rPr>
            </w:pPr>
            <w:r w:rsidRPr="006C3A55">
              <w:rPr>
                <w:i/>
                <w:spacing w:val="-1"/>
                <w:sz w:val="24"/>
                <w:lang w:val="en-US"/>
              </w:rPr>
              <w:t>that,</w:t>
            </w:r>
            <w:r w:rsidRPr="006C3A55">
              <w:rPr>
                <w:i/>
                <w:spacing w:val="-8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if</w:t>
            </w:r>
            <w:r w:rsidRPr="006C3A55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only</w:t>
            </w:r>
            <w:r w:rsidRPr="006C3A55">
              <w:rPr>
                <w:i/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…;</w:t>
            </w:r>
            <w:r w:rsidRPr="006C3A55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-13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условных</w:t>
            </w:r>
            <w:r w:rsidRPr="006C3A55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предложениях</w:t>
            </w:r>
            <w:r w:rsidRPr="006C3A55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(If)</w:t>
            </w:r>
            <w:r w:rsidRPr="006C3A55">
              <w:rPr>
                <w:i/>
                <w:spacing w:val="-12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…</w:t>
            </w:r>
            <w:r w:rsidRPr="006C3A55">
              <w:rPr>
                <w:i/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should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do;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все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типы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(общий,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специальный,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альтернативный,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разделительный вопросы в Present/Past/Future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Simple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Present/Past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Continuous Tense;</w:t>
            </w:r>
          </w:p>
        </w:tc>
      </w:tr>
    </w:tbl>
    <w:p w:rsidR="000D1034" w:rsidRDefault="000D1034">
      <w:pPr>
        <w:spacing w:line="360" w:lineRule="auto"/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7"/>
        <w:gridCol w:w="4932"/>
      </w:tblGrid>
      <w:tr w:rsidR="000D1034" w:rsidTr="006C3A55">
        <w:trPr>
          <w:trHeight w:val="14081"/>
        </w:trPr>
        <w:tc>
          <w:tcPr>
            <w:tcW w:w="4927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99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Present/Past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Perfect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Perfect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Continuous Tense);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повествовательные,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побудительные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косвенной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настоящем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прошедшем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4038"/>
              </w:tabs>
              <w:spacing w:line="360" w:lineRule="auto"/>
              <w:ind w:left="105" w:right="95"/>
              <w:rPr>
                <w:sz w:val="24"/>
              </w:rPr>
            </w:pPr>
            <w:r w:rsidRPr="006C3A55">
              <w:rPr>
                <w:sz w:val="24"/>
              </w:rPr>
              <w:t xml:space="preserve">модальные  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глаголы  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в  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косвенной</w:t>
            </w:r>
            <w:r w:rsidRPr="006C3A55">
              <w:rPr>
                <w:sz w:val="24"/>
              </w:rPr>
              <w:tab/>
              <w:t>речи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настоящем и прошедшем времени;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конструкциями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as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…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as, not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so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100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as;</w:t>
            </w:r>
            <w:r w:rsidRPr="006C3A55">
              <w:rPr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both</w:t>
            </w:r>
            <w:r w:rsidRPr="006C3A55">
              <w:rPr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and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…,</w:t>
            </w:r>
            <w:r w:rsidRPr="006C3A55">
              <w:rPr>
                <w:spacing w:val="-1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either</w:t>
            </w:r>
            <w:r w:rsidRPr="006C3A55">
              <w:rPr>
                <w:spacing w:val="-1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or,</w:t>
            </w:r>
            <w:r w:rsidRPr="006C3A55">
              <w:rPr>
                <w:spacing w:val="-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neither</w:t>
            </w:r>
            <w:r w:rsidRPr="006C3A55">
              <w:rPr>
                <w:spacing w:val="-1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nor;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wish;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202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z w:val="24"/>
                <w:lang w:val="en-US"/>
              </w:rPr>
              <w:t xml:space="preserve"> -ing: to love/hate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doing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110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z w:val="24"/>
                <w:lang w:val="en-US"/>
              </w:rPr>
              <w:t xml:space="preserve"> c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-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stop,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remember,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forget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</w:t>
            </w:r>
            <w:r w:rsidRPr="006C3A55">
              <w:rPr>
                <w:sz w:val="24"/>
              </w:rPr>
              <w:t>разница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104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значении</w:t>
            </w:r>
            <w:r w:rsidRPr="006C3A55">
              <w:rPr>
                <w:spacing w:val="5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5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</w:t>
            </w:r>
            <w:r w:rsidRPr="006C3A55">
              <w:rPr>
                <w:spacing w:val="5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doing</w:t>
            </w:r>
            <w:r w:rsidRPr="006C3A55">
              <w:rPr>
                <w:spacing w:val="5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</w:t>
            </w:r>
            <w:r w:rsidRPr="006C3A55">
              <w:rPr>
                <w:spacing w:val="4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4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</w:t>
            </w:r>
            <w:r w:rsidRPr="006C3A55">
              <w:rPr>
                <w:spacing w:val="4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It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takes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me</w:t>
            </w:r>
            <w:r w:rsidRPr="006C3A55">
              <w:rPr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</w:t>
            </w:r>
            <w:r w:rsidRPr="006C3A55">
              <w:rPr>
                <w:spacing w:val="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</w:t>
            </w:r>
            <w:r w:rsidRPr="006C3A55">
              <w:rPr>
                <w:sz w:val="24"/>
                <w:lang w:val="en-US"/>
              </w:rPr>
              <w:t xml:space="preserve"> used to + </w:t>
            </w:r>
            <w:r w:rsidRPr="006C3A55">
              <w:rPr>
                <w:sz w:val="24"/>
              </w:rPr>
              <w:t>инфинитив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</w:t>
            </w:r>
            <w:r w:rsidRPr="006C3A55">
              <w:rPr>
                <w:sz w:val="24"/>
                <w:lang w:val="en-US"/>
              </w:rPr>
              <w:t>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конструкции</w:t>
            </w:r>
            <w:r w:rsidRPr="006C3A55">
              <w:rPr>
                <w:sz w:val="24"/>
                <w:lang w:val="en-US"/>
              </w:rPr>
              <w:t>be/getusedtosmth; be/get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used to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doing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prefer,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I’d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prefer,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I’d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rather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prefer,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выражающие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предпочтение,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также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конструкций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I’d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rather,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You’d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better;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подлежащее,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выраженное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собирательным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(family,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police),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согласование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сказуемым;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779"/>
                <w:tab w:val="left" w:pos="4182"/>
              </w:tabs>
              <w:spacing w:line="360" w:lineRule="auto"/>
              <w:ind w:left="105" w:right="8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глаголы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(правильные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неправильные)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видо-временных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действительного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залога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изъявительном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(Present/Past/Future</w:t>
            </w:r>
            <w:r w:rsidRPr="006C3A55">
              <w:rPr>
                <w:sz w:val="24"/>
              </w:rPr>
              <w:tab/>
              <w:t>Simple</w:t>
            </w:r>
            <w:r w:rsidRPr="006C3A55">
              <w:rPr>
                <w:sz w:val="24"/>
              </w:rPr>
              <w:tab/>
              <w:t>Tense;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Present/Past/Future        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Continuous       </w:t>
            </w:r>
            <w:r w:rsidRPr="006C3A55">
              <w:rPr>
                <w:spacing w:val="59"/>
                <w:sz w:val="24"/>
              </w:rPr>
              <w:t xml:space="preserve"> </w:t>
            </w:r>
            <w:r w:rsidRPr="006C3A55">
              <w:rPr>
                <w:sz w:val="24"/>
              </w:rPr>
              <w:t>Tense;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 xml:space="preserve">Present/Past  </w:t>
            </w:r>
            <w:r w:rsidRPr="006C3A55">
              <w:rPr>
                <w:spacing w:val="2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Perfect  </w:t>
            </w:r>
            <w:r w:rsidRPr="006C3A55">
              <w:rPr>
                <w:spacing w:val="2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Tense;  </w:t>
            </w:r>
            <w:r w:rsidRPr="006C3A55">
              <w:rPr>
                <w:spacing w:val="1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Present  </w:t>
            </w:r>
            <w:r w:rsidRPr="006C3A55">
              <w:rPr>
                <w:spacing w:val="2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Perfect</w:t>
            </w:r>
          </w:p>
        </w:tc>
        <w:tc>
          <w:tcPr>
            <w:tcW w:w="4932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9" w:right="105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Present/Past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Perfect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Perfect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Continuous Tense);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повествовательные,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побудительные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косвенной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настоящем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прошедшем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согласование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времён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сложного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439"/>
                <w:tab w:val="left" w:pos="2462"/>
                <w:tab w:val="left" w:pos="4047"/>
              </w:tabs>
              <w:spacing w:line="360" w:lineRule="auto"/>
              <w:ind w:left="109" w:right="86"/>
              <w:rPr>
                <w:sz w:val="24"/>
              </w:rPr>
            </w:pPr>
            <w:r w:rsidRPr="006C3A55">
              <w:rPr>
                <w:sz w:val="24"/>
              </w:rPr>
              <w:t>модальные</w:t>
            </w:r>
            <w:r w:rsidRPr="006C3A55">
              <w:rPr>
                <w:sz w:val="24"/>
              </w:rPr>
              <w:tab/>
              <w:t>глаголы</w:t>
            </w:r>
            <w:r w:rsidRPr="006C3A55">
              <w:rPr>
                <w:sz w:val="24"/>
              </w:rPr>
              <w:tab/>
              <w:t xml:space="preserve">в  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косвенной</w:t>
            </w:r>
            <w:r w:rsidRPr="006C3A55">
              <w:rPr>
                <w:sz w:val="24"/>
              </w:rPr>
              <w:tab/>
              <w:t>речи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настоящем и прошедшем времени;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конструкциями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as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… as,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not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so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102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as;</w:t>
            </w:r>
            <w:r w:rsidRPr="006C3A55">
              <w:rPr>
                <w:spacing w:val="-1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both</w:t>
            </w:r>
            <w:r w:rsidRPr="006C3A55">
              <w:rPr>
                <w:spacing w:val="-1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and</w:t>
            </w:r>
            <w:r w:rsidRPr="006C3A55">
              <w:rPr>
                <w:spacing w:val="-1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…,</w:t>
            </w:r>
            <w:r w:rsidRPr="006C3A55">
              <w:rPr>
                <w:spacing w:val="-1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either</w:t>
            </w:r>
            <w:r w:rsidRPr="006C3A55">
              <w:rPr>
                <w:spacing w:val="-1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or,</w:t>
            </w:r>
            <w:r w:rsidRPr="006C3A55">
              <w:rPr>
                <w:spacing w:val="-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neither</w:t>
            </w:r>
            <w:r w:rsidRPr="006C3A55">
              <w:rPr>
                <w:spacing w:val="-1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-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nor;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предложения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wish;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5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z w:val="24"/>
                <w:lang w:val="en-US"/>
              </w:rPr>
              <w:t xml:space="preserve"> -ing: to love/hate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doing</w:t>
            </w:r>
            <w:r w:rsidRPr="006C3A55">
              <w:rPr>
                <w:spacing w:val="1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smth;</w:t>
            </w:r>
            <w:r w:rsidRPr="006C3A55">
              <w:rPr>
                <w:spacing w:val="19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2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</w:t>
            </w:r>
            <w:r w:rsidRPr="006C3A55">
              <w:rPr>
                <w:spacing w:val="1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1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2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stop,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2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remember,</w:t>
            </w:r>
            <w:r w:rsidRPr="006C3A55">
              <w:rPr>
                <w:spacing w:val="2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2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forget</w:t>
            </w:r>
            <w:r w:rsidRPr="006C3A55">
              <w:rPr>
                <w:spacing w:val="2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</w:t>
            </w:r>
            <w:r w:rsidRPr="006C3A55">
              <w:rPr>
                <w:sz w:val="24"/>
              </w:rPr>
              <w:t>разница</w:t>
            </w:r>
            <w:r w:rsidRPr="006C3A55">
              <w:rPr>
                <w:spacing w:val="1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2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значении</w:t>
            </w:r>
            <w:r w:rsidRPr="006C3A55">
              <w:rPr>
                <w:spacing w:val="1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</w:t>
            </w:r>
            <w:r w:rsidRPr="006C3A55">
              <w:rPr>
                <w:spacing w:val="1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doing</w:t>
            </w:r>
            <w:r w:rsidRPr="006C3A55">
              <w:rPr>
                <w:spacing w:val="1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</w:t>
            </w:r>
            <w:r w:rsidRPr="006C3A55">
              <w:rPr>
                <w:spacing w:val="1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stop</w:t>
            </w:r>
            <w:r w:rsidRPr="006C3A55">
              <w:rPr>
                <w:spacing w:val="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</w:t>
            </w:r>
            <w:r w:rsidRPr="006C3A55">
              <w:rPr>
                <w:spacing w:val="1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smth);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It</w:t>
            </w:r>
            <w:r w:rsidRPr="006C3A55">
              <w:rPr>
                <w:spacing w:val="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takes</w:t>
            </w:r>
            <w:r w:rsidRPr="006C3A55">
              <w:rPr>
                <w:spacing w:val="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me</w:t>
            </w:r>
            <w:r w:rsidRPr="006C3A55">
              <w:rPr>
                <w:spacing w:val="5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…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used to</w:t>
            </w:r>
            <w:r w:rsidRPr="006C3A55">
              <w:rPr>
                <w:spacing w:val="5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+</w:t>
            </w:r>
            <w:r w:rsidRPr="006C3A55">
              <w:rPr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инфинитив</w:t>
            </w:r>
            <w:r w:rsidRPr="006C3A55">
              <w:rPr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</w:t>
            </w:r>
            <w:r w:rsidRPr="006C3A55">
              <w:rPr>
                <w:sz w:val="24"/>
                <w:lang w:val="en-US"/>
              </w:rPr>
              <w:t>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конструкции</w:t>
            </w:r>
            <w:r w:rsidRPr="006C3A55">
              <w:rPr>
                <w:sz w:val="24"/>
                <w:lang w:val="en-US"/>
              </w:rPr>
              <w:t xml:space="preserve"> be/get used to smth; be/get used to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doing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smth;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650"/>
                <w:tab w:val="left" w:pos="4100"/>
              </w:tabs>
              <w:spacing w:line="360" w:lineRule="auto"/>
              <w:ind w:left="109" w:right="84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prefer,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I’d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prefer,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I’d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rather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prefer,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выражающие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предпочтение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а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также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конструкции</w:t>
            </w:r>
            <w:r w:rsidRPr="006C3A55">
              <w:rPr>
                <w:sz w:val="24"/>
                <w:lang w:val="en-US"/>
              </w:rPr>
              <w:t>I’d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rather,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You’d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better;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подлежащее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выраженное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собирательным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существительным</w:t>
            </w:r>
            <w:r w:rsidRPr="006C3A55">
              <w:rPr>
                <w:sz w:val="24"/>
                <w:lang w:val="en-US"/>
              </w:rPr>
              <w:tab/>
              <w:t>(family,</w:t>
            </w:r>
            <w:r w:rsidRPr="006C3A55">
              <w:rPr>
                <w:sz w:val="24"/>
                <w:lang w:val="en-US"/>
              </w:rPr>
              <w:tab/>
              <w:t>police),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несогласование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со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сказуемым</w:t>
            </w:r>
            <w:r w:rsidRPr="006C3A55">
              <w:rPr>
                <w:sz w:val="24"/>
                <w:lang w:val="en-US"/>
              </w:rPr>
              <w:t>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784"/>
                <w:tab w:val="left" w:pos="4187"/>
              </w:tabs>
              <w:spacing w:line="360" w:lineRule="auto"/>
              <w:ind w:left="109" w:right="86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глаголы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</w:t>
            </w:r>
            <w:r w:rsidRPr="006C3A55">
              <w:rPr>
                <w:sz w:val="24"/>
              </w:rPr>
              <w:t>правильные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неправильные</w:t>
            </w:r>
            <w:r w:rsidRPr="006C3A55">
              <w:rPr>
                <w:sz w:val="24"/>
                <w:lang w:val="en-US"/>
              </w:rPr>
              <w:t>)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видовременных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формах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действительного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залога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изъявительном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наклонении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(Present/Past/Future</w:t>
            </w:r>
            <w:r w:rsidRPr="006C3A55">
              <w:rPr>
                <w:sz w:val="24"/>
                <w:lang w:val="en-US"/>
              </w:rPr>
              <w:tab/>
              <w:t>Simple</w:t>
            </w:r>
            <w:r w:rsidRPr="006C3A55">
              <w:rPr>
                <w:sz w:val="24"/>
                <w:lang w:val="en-US"/>
              </w:rPr>
              <w:tab/>
              <w:t>Tense;</w:t>
            </w:r>
            <w:r w:rsidRPr="006C3A55">
              <w:rPr>
                <w:spacing w:val="-5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Present/Past/Future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Continuous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Tense;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Present/Past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Perfect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Perfect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Continuous</w:t>
            </w:r>
            <w:r w:rsidRPr="006C3A55">
              <w:rPr>
                <w:spacing w:val="4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Tense;</w:t>
            </w:r>
            <w:r w:rsidRPr="006C3A55">
              <w:rPr>
                <w:spacing w:val="4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Future-in-the-Past</w:t>
            </w:r>
            <w:r w:rsidRPr="006C3A55">
              <w:rPr>
                <w:spacing w:val="4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Tense)</w:t>
            </w:r>
            <w:r w:rsidRPr="006C3A55">
              <w:rPr>
                <w:spacing w:val="40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</w:p>
          <w:p w:rsidR="000D1034" w:rsidRPr="006C3A55" w:rsidRDefault="000D1034" w:rsidP="006C3A55">
            <w:pPr>
              <w:pStyle w:val="TableParagraph"/>
              <w:ind w:left="109"/>
              <w:jc w:val="both"/>
              <w:rPr>
                <w:sz w:val="24"/>
              </w:rPr>
            </w:pPr>
            <w:r w:rsidRPr="006C3A55">
              <w:rPr>
                <w:sz w:val="24"/>
              </w:rPr>
              <w:t xml:space="preserve">наиболее        </w:t>
            </w:r>
            <w:r w:rsidRPr="006C3A55">
              <w:rPr>
                <w:spacing w:val="50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употребительных        </w:t>
            </w:r>
            <w:r w:rsidRPr="006C3A55">
              <w:rPr>
                <w:spacing w:val="51"/>
                <w:sz w:val="24"/>
              </w:rPr>
              <w:t xml:space="preserve"> </w:t>
            </w:r>
            <w:r w:rsidRPr="006C3A55">
              <w:rPr>
                <w:sz w:val="24"/>
              </w:rPr>
              <w:t>формах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7"/>
        <w:gridCol w:w="4932"/>
      </w:tblGrid>
      <w:tr w:rsidR="000D1034" w:rsidTr="006C3A55">
        <w:trPr>
          <w:trHeight w:val="14081"/>
        </w:trPr>
        <w:tc>
          <w:tcPr>
            <w:tcW w:w="4927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 xml:space="preserve">Continuous Tense; Future-in-the-Past Tense)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наиболее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употребительных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формах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страдательного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залога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(Present/Past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Simple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Passive;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</w:t>
            </w:r>
            <w:r w:rsidRPr="006C3A55">
              <w:rPr>
                <w:spacing w:val="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Perfect</w:t>
            </w:r>
            <w:r w:rsidRPr="006C3A55">
              <w:rPr>
                <w:spacing w:val="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Passive);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8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going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формы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Future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Simple Tense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Present Continuous Tense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выражения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будущего</w:t>
            </w:r>
            <w:r w:rsidRPr="006C3A55">
              <w:rPr>
                <w:spacing w:val="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действия</w:t>
            </w:r>
            <w:r w:rsidRPr="006C3A55">
              <w:rPr>
                <w:sz w:val="24"/>
                <w:lang w:val="en-US"/>
              </w:rPr>
              <w:t>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3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модальные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глаголы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эквиваленты</w:t>
            </w:r>
            <w:r w:rsidRPr="006C3A55">
              <w:rPr>
                <w:sz w:val="24"/>
                <w:lang w:val="en-US"/>
              </w:rPr>
              <w:t xml:space="preserve"> (can/be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able to, could, must/have to, may, might, should,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shall,</w:t>
            </w:r>
            <w:r w:rsidRPr="006C3A55">
              <w:rPr>
                <w:spacing w:val="4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would,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will,</w:t>
            </w:r>
            <w:r w:rsidRPr="006C3A55">
              <w:rPr>
                <w:spacing w:val="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need);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6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неличные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формы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z w:val="24"/>
              </w:rPr>
              <w:t>инфинитив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герундий</w:t>
            </w:r>
            <w:r w:rsidRPr="006C3A55">
              <w:rPr>
                <w:sz w:val="24"/>
                <w:lang w:val="en-US"/>
              </w:rPr>
              <w:t xml:space="preserve">, </w:t>
            </w:r>
            <w:r w:rsidRPr="006C3A55">
              <w:rPr>
                <w:sz w:val="24"/>
              </w:rPr>
              <w:t>причастие</w:t>
            </w:r>
            <w:r w:rsidRPr="006C3A55">
              <w:rPr>
                <w:sz w:val="24"/>
                <w:lang w:val="en-US"/>
              </w:rPr>
              <w:t xml:space="preserve"> (Participle I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Participle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II);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функции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определения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(Participle I — a playing child, Participle II — a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written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text);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10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определённый,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неопределённый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нулевой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артикли;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множественном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правилу,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исключения;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неисчисляемые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имеющие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только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множественного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числа;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751"/>
                <w:tab w:val="left" w:pos="4302"/>
              </w:tabs>
              <w:spacing w:line="364" w:lineRule="auto"/>
              <w:ind w:left="105" w:right="10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притяжательный</w:t>
            </w:r>
            <w:r w:rsidRPr="006C3A55">
              <w:rPr>
                <w:sz w:val="24"/>
              </w:rPr>
              <w:tab/>
              <w:t>падеж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имён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467"/>
                <w:tab w:val="left" w:pos="4691"/>
              </w:tabs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наречия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положительной,</w:t>
            </w:r>
            <w:r w:rsidRPr="006C3A55">
              <w:rPr>
                <w:sz w:val="24"/>
              </w:rPr>
              <w:tab/>
              <w:t>сравнительной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превосходной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степенях,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правилу,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исключения;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719"/>
                <w:tab w:val="left" w:pos="3649"/>
              </w:tabs>
              <w:spacing w:line="362" w:lineRule="auto"/>
              <w:ind w:left="105" w:right="10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порядок</w:t>
            </w:r>
            <w:r w:rsidRPr="006C3A55">
              <w:rPr>
                <w:sz w:val="24"/>
              </w:rPr>
              <w:tab/>
              <w:t>следования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нескольких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(мнение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</w:p>
          <w:p w:rsidR="000D1034" w:rsidRPr="006C3A55" w:rsidRDefault="000D1034" w:rsidP="006C3A55">
            <w:pPr>
              <w:pStyle w:val="TableParagraph"/>
              <w:spacing w:line="355" w:lineRule="auto"/>
              <w:ind w:left="105" w:right="106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размер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возраст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z w:val="24"/>
              </w:rPr>
              <w:t>цвет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происхождение);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слова,</w:t>
            </w:r>
            <w:r w:rsidRPr="006C3A55">
              <w:rPr>
                <w:spacing w:val="28"/>
                <w:sz w:val="24"/>
              </w:rPr>
              <w:t xml:space="preserve"> </w:t>
            </w:r>
            <w:r w:rsidRPr="006C3A55">
              <w:rPr>
                <w:sz w:val="24"/>
              </w:rPr>
              <w:t>выражающие</w:t>
            </w:r>
            <w:r w:rsidRPr="006C3A55">
              <w:rPr>
                <w:spacing w:val="26"/>
                <w:sz w:val="24"/>
              </w:rPr>
              <w:t xml:space="preserve"> </w:t>
            </w:r>
            <w:r w:rsidRPr="006C3A55">
              <w:rPr>
                <w:sz w:val="24"/>
              </w:rPr>
              <w:t>количество</w:t>
            </w:r>
            <w:r w:rsidRPr="006C3A55">
              <w:rPr>
                <w:spacing w:val="27"/>
                <w:sz w:val="24"/>
              </w:rPr>
              <w:t xml:space="preserve"> </w:t>
            </w:r>
            <w:r w:rsidRPr="006C3A55">
              <w:rPr>
                <w:sz w:val="24"/>
              </w:rPr>
              <w:t>(many/much,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  <w:lang w:val="en-US"/>
              </w:rPr>
              <w:t>little/a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little;</w:t>
            </w:r>
            <w:r w:rsidRPr="006C3A55">
              <w:rPr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few/a</w:t>
            </w:r>
            <w:r w:rsidRPr="006C3A55">
              <w:rPr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few;</w:t>
            </w:r>
            <w:r w:rsidRPr="006C3A55">
              <w:rPr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lot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of);</w:t>
            </w:r>
          </w:p>
        </w:tc>
        <w:tc>
          <w:tcPr>
            <w:tcW w:w="4932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9" w:right="94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страдательного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залога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(Present/Past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Simple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Passive;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Present</w:t>
            </w:r>
            <w:r w:rsidRPr="006C3A55">
              <w:rPr>
                <w:spacing w:val="6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Perfect</w:t>
            </w:r>
            <w:r w:rsidRPr="006C3A55">
              <w:rPr>
                <w:spacing w:val="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Passive);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89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конструкция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be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going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to,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формы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Future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 xml:space="preserve">Simple Tense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Present Continuous Tense </w:t>
            </w:r>
            <w:r w:rsidRPr="006C3A55">
              <w:rPr>
                <w:sz w:val="24"/>
              </w:rPr>
              <w:t>для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выражения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будущего</w:t>
            </w:r>
            <w:r w:rsidRPr="006C3A55">
              <w:rPr>
                <w:spacing w:val="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действия</w:t>
            </w:r>
            <w:r w:rsidRPr="006C3A55">
              <w:rPr>
                <w:sz w:val="24"/>
                <w:lang w:val="en-US"/>
              </w:rPr>
              <w:t>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4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модальные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глаголы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эквиваленты</w:t>
            </w:r>
            <w:r w:rsidRPr="006C3A55">
              <w:rPr>
                <w:sz w:val="24"/>
                <w:lang w:val="en-US"/>
              </w:rPr>
              <w:t xml:space="preserve"> (can/be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able to, could, must/have to, may, might, should,</w:t>
            </w:r>
            <w:r w:rsidRPr="006C3A55">
              <w:rPr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shall,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would,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will,</w:t>
            </w:r>
            <w:r w:rsidRPr="006C3A55">
              <w:rPr>
                <w:spacing w:val="8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need,</w:t>
            </w:r>
            <w:r w:rsidRPr="006C3A55">
              <w:rPr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ought to);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83"/>
              <w:jc w:val="both"/>
              <w:rPr>
                <w:sz w:val="24"/>
                <w:lang w:val="en-US"/>
              </w:rPr>
            </w:pPr>
            <w:r w:rsidRPr="006C3A55">
              <w:rPr>
                <w:sz w:val="24"/>
              </w:rPr>
              <w:t>неличные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формы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глагола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—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инфинитив</w:t>
            </w:r>
            <w:r w:rsidRPr="006C3A55">
              <w:rPr>
                <w:sz w:val="24"/>
                <w:lang w:val="en-US"/>
              </w:rPr>
              <w:t>,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герундий</w:t>
            </w:r>
            <w:r w:rsidRPr="006C3A55">
              <w:rPr>
                <w:sz w:val="24"/>
                <w:lang w:val="en-US"/>
              </w:rPr>
              <w:t xml:space="preserve">, </w:t>
            </w:r>
            <w:r w:rsidRPr="006C3A55">
              <w:rPr>
                <w:sz w:val="24"/>
              </w:rPr>
              <w:t>причастие</w:t>
            </w:r>
            <w:r w:rsidRPr="006C3A55">
              <w:rPr>
                <w:sz w:val="24"/>
                <w:lang w:val="en-US"/>
              </w:rPr>
              <w:t xml:space="preserve"> (Participle I </w:t>
            </w:r>
            <w:r w:rsidRPr="006C3A55">
              <w:rPr>
                <w:sz w:val="24"/>
              </w:rPr>
              <w:t>и</w:t>
            </w:r>
            <w:r w:rsidRPr="006C3A55">
              <w:rPr>
                <w:sz w:val="24"/>
                <w:lang w:val="en-US"/>
              </w:rPr>
              <w:t xml:space="preserve"> Participle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II);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причастия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функции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определения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(Participle I — a playing child, Participle II — a</w:t>
            </w:r>
            <w:r w:rsidRPr="006C3A55">
              <w:rPr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written</w:t>
            </w:r>
            <w:r w:rsidRPr="006C3A55">
              <w:rPr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sz w:val="24"/>
                <w:lang w:val="en-US"/>
              </w:rPr>
              <w:t>text);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6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определённый,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неопределённый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нулевой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артикли;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множественном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правилу,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исключения;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4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неисчисляемые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существительные,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имеющие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форму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только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множественного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числа;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756"/>
                <w:tab w:val="left" w:pos="4307"/>
              </w:tabs>
              <w:spacing w:line="362" w:lineRule="auto"/>
              <w:ind w:left="109" w:right="10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притяжательный</w:t>
            </w:r>
            <w:r w:rsidRPr="006C3A55">
              <w:rPr>
                <w:sz w:val="24"/>
              </w:rPr>
              <w:tab/>
              <w:t>падеж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имён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существительных;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472"/>
                <w:tab w:val="left" w:pos="4695"/>
              </w:tabs>
              <w:spacing w:line="360" w:lineRule="auto"/>
              <w:ind w:left="109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имена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наречия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положительной,</w:t>
            </w:r>
            <w:r w:rsidRPr="006C3A55">
              <w:rPr>
                <w:sz w:val="24"/>
              </w:rPr>
              <w:tab/>
              <w:t>сравнительной</w:t>
            </w:r>
            <w:r w:rsidRPr="006C3A55">
              <w:rPr>
                <w:sz w:val="24"/>
              </w:rPr>
              <w:tab/>
              <w:t>и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превосходной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степенях,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образованных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правилу,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исключения;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723"/>
                <w:tab w:val="left" w:pos="3653"/>
              </w:tabs>
              <w:spacing w:line="360" w:lineRule="auto"/>
              <w:ind w:left="109" w:right="10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порядок</w:t>
            </w:r>
            <w:r w:rsidRPr="006C3A55">
              <w:rPr>
                <w:sz w:val="24"/>
              </w:rPr>
              <w:tab/>
              <w:t>следования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2"/>
                <w:sz w:val="24"/>
              </w:rPr>
              <w:t>нескольких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прилагательных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(мнение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87"/>
              <w:jc w:val="both"/>
              <w:rPr>
                <w:sz w:val="24"/>
              </w:rPr>
            </w:pPr>
            <w:r w:rsidRPr="006C3A55">
              <w:rPr>
                <w:sz w:val="24"/>
              </w:rPr>
              <w:t>размер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возраст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цвет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происхождение);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слова, выражающие количество (many/much,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little/a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little;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few/a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few;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a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lot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of);</w:t>
            </w:r>
          </w:p>
          <w:p w:rsidR="000D1034" w:rsidRPr="006C3A55" w:rsidRDefault="000D1034" w:rsidP="006C3A55">
            <w:pPr>
              <w:pStyle w:val="TableParagraph"/>
              <w:ind w:left="10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личные</w:t>
            </w:r>
            <w:r w:rsidRPr="006C3A55">
              <w:rPr>
                <w:spacing w:val="96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9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в  </w:t>
            </w:r>
            <w:r w:rsidRPr="006C3A55">
              <w:rPr>
                <w:spacing w:val="36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именительном  </w:t>
            </w:r>
            <w:r w:rsidRPr="006C3A55">
              <w:rPr>
                <w:spacing w:val="3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</w:p>
          <w:p w:rsidR="000D1034" w:rsidRPr="006C3A55" w:rsidRDefault="000D1034" w:rsidP="006C3A55">
            <w:pPr>
              <w:pStyle w:val="TableParagraph"/>
              <w:spacing w:before="122"/>
              <w:ind w:left="10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объектном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падежах;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7"/>
        <w:gridCol w:w="4932"/>
      </w:tblGrid>
      <w:tr w:rsidR="000D1034" w:rsidTr="006C3A55">
        <w:trPr>
          <w:trHeight w:val="14081"/>
        </w:trPr>
        <w:tc>
          <w:tcPr>
            <w:tcW w:w="4927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личные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именительном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объектном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падежах;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притяжательные местоимения (в том числе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абсолютной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форме);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возвратные,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указательные,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неопределённые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производные;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отрицательные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none,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no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производные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последнего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(nobody,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nothing,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etc.);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количественные и порядковые числительные;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направления;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употребляемые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страдательном залоге;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5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5)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социокультурными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знаниями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умениями: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266"/>
              </w:tabs>
              <w:spacing w:line="360" w:lineRule="auto"/>
              <w:ind w:left="105" w:right="110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знать/понимать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речевые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различия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в</w:t>
            </w:r>
            <w:r w:rsidRPr="006C3A55">
              <w:rPr>
                <w:spacing w:val="-14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ситуациях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официального</w:t>
            </w:r>
            <w:r w:rsidRPr="006C3A55">
              <w:rPr>
                <w:spacing w:val="3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3"/>
                <w:sz w:val="24"/>
              </w:rPr>
              <w:t xml:space="preserve"> </w:t>
            </w:r>
            <w:r w:rsidRPr="006C3A55">
              <w:rPr>
                <w:sz w:val="24"/>
              </w:rPr>
              <w:t>неофициального</w:t>
            </w:r>
            <w:r w:rsidRPr="006C3A55">
              <w:rPr>
                <w:spacing w:val="34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</w:t>
            </w:r>
            <w:r w:rsidRPr="006C3A55">
              <w:rPr>
                <w:spacing w:val="3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лексико-грамматические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средства с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учётом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этих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различий;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266"/>
                <w:tab w:val="left" w:pos="2352"/>
                <w:tab w:val="left" w:pos="4009"/>
                <w:tab w:val="left" w:pos="4225"/>
              </w:tabs>
              <w:spacing w:line="360" w:lineRule="auto"/>
              <w:ind w:left="105" w:right="94"/>
              <w:rPr>
                <w:sz w:val="24"/>
              </w:rPr>
            </w:pPr>
            <w:r w:rsidRPr="006C3A55">
              <w:rPr>
                <w:sz w:val="24"/>
              </w:rPr>
              <w:t>знать/понимать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pacing w:val="1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наиболее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употребительную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тематическую фоновую лексику и реалии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</w:t>
            </w:r>
            <w:r w:rsidRPr="006C3A55">
              <w:rPr>
                <w:sz w:val="24"/>
              </w:rPr>
              <w:tab/>
              <w:t>изучаемого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языка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(государственное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устройство,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система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страницы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истории,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основные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праздники,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этикетные</w:t>
            </w:r>
            <w:r w:rsidRPr="006C3A55">
              <w:rPr>
                <w:spacing w:val="-22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особенности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д.);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5" w:right="8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иметь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базовые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социокультурно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портрете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культурном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наследии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9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03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</w:t>
            </w:r>
            <w:r w:rsidRPr="006C3A55">
              <w:rPr>
                <w:spacing w:val="103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08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</w:p>
          <w:p w:rsidR="000D1034" w:rsidRPr="006C3A55" w:rsidRDefault="000D1034" w:rsidP="006C3A55">
            <w:pPr>
              <w:pStyle w:val="TableParagraph"/>
              <w:ind w:left="10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представлять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родную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страну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6"/>
                <w:sz w:val="24"/>
              </w:rPr>
              <w:t xml:space="preserve"> </w:t>
            </w:r>
            <w:r w:rsidRPr="006C3A55">
              <w:rPr>
                <w:sz w:val="24"/>
              </w:rPr>
              <w:t>её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культуру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</w:p>
        </w:tc>
        <w:tc>
          <w:tcPr>
            <w:tcW w:w="4932" w:type="dxa"/>
          </w:tcPr>
          <w:p w:rsidR="000D1034" w:rsidRPr="006C3A55" w:rsidRDefault="000D1034" w:rsidP="006C3A55">
            <w:pPr>
              <w:pStyle w:val="TableParagraph"/>
              <w:spacing w:line="362" w:lineRule="auto"/>
              <w:ind w:left="109" w:right="102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притяжательные местоимения (в том числе 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абсолютной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форме);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возвратные,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указательные,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вопросительные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местоимения;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09" w:right="88"/>
              <w:jc w:val="both"/>
              <w:rPr>
                <w:sz w:val="24"/>
              </w:rPr>
            </w:pPr>
            <w:r w:rsidRPr="006C3A55">
              <w:rPr>
                <w:sz w:val="24"/>
              </w:rPr>
              <w:t>неопределённые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производные;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отрицательные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местоимения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none,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no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производные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последнего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(nobody,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nothing,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etc.);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1"/>
              <w:jc w:val="both"/>
              <w:rPr>
                <w:sz w:val="24"/>
              </w:rPr>
            </w:pPr>
            <w:r w:rsidRPr="006C3A55">
              <w:rPr>
                <w:sz w:val="24"/>
              </w:rPr>
              <w:t>количественные и порядковые числительные;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места,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времени,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направления;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предлоги,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употребляемые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глаголами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страдательном залоге;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0"/>
              <w:jc w:val="both"/>
              <w:rPr>
                <w:sz w:val="24"/>
              </w:rPr>
            </w:pPr>
            <w:r w:rsidRPr="006C3A55">
              <w:rPr>
                <w:sz w:val="24"/>
              </w:rPr>
              <w:t>5)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социокультурными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знаниями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умениями:</w:t>
            </w:r>
          </w:p>
          <w:p w:rsidR="000D1034" w:rsidRPr="006C3A55" w:rsidRDefault="000D1034" w:rsidP="006C3A55">
            <w:pPr>
              <w:pStyle w:val="TableParagraph"/>
              <w:tabs>
                <w:tab w:val="left" w:pos="2270"/>
              </w:tabs>
              <w:spacing w:line="360" w:lineRule="auto"/>
              <w:ind w:left="109" w:right="99"/>
              <w:rPr>
                <w:sz w:val="24"/>
              </w:rPr>
            </w:pPr>
            <w:r w:rsidRPr="006C3A55">
              <w:rPr>
                <w:spacing w:val="-1"/>
                <w:sz w:val="24"/>
              </w:rPr>
              <w:t>знать/понимать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речевые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различия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в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pacing w:val="-1"/>
                <w:sz w:val="24"/>
              </w:rPr>
              <w:t>ситуациях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официального</w:t>
            </w:r>
            <w:r w:rsidRPr="006C3A55">
              <w:rPr>
                <w:spacing w:val="3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33"/>
                <w:sz w:val="24"/>
              </w:rPr>
              <w:t xml:space="preserve"> </w:t>
            </w:r>
            <w:r w:rsidRPr="006C3A55">
              <w:rPr>
                <w:sz w:val="24"/>
              </w:rPr>
              <w:t>неофициального</w:t>
            </w:r>
            <w:r w:rsidRPr="006C3A55">
              <w:rPr>
                <w:spacing w:val="37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</w:t>
            </w:r>
            <w:r w:rsidRPr="006C3A55">
              <w:rPr>
                <w:spacing w:val="3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рамках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содержания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z w:val="24"/>
              </w:rPr>
              <w:tab/>
              <w:t>лексико-грамматические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средства с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учётом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этих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различий;</w:t>
            </w:r>
          </w:p>
          <w:p w:rsidR="000D1034" w:rsidRPr="006C3A55" w:rsidRDefault="000D1034" w:rsidP="006C3A55">
            <w:pPr>
              <w:pStyle w:val="TableParagraph"/>
              <w:tabs>
                <w:tab w:val="left" w:pos="1223"/>
                <w:tab w:val="left" w:pos="2270"/>
                <w:tab w:val="left" w:pos="2357"/>
                <w:tab w:val="left" w:pos="2419"/>
                <w:tab w:val="left" w:pos="3764"/>
                <w:tab w:val="left" w:pos="4014"/>
                <w:tab w:val="left" w:pos="4230"/>
              </w:tabs>
              <w:spacing w:line="360" w:lineRule="auto"/>
              <w:ind w:left="109" w:right="94"/>
              <w:rPr>
                <w:sz w:val="24"/>
              </w:rPr>
            </w:pPr>
            <w:r w:rsidRPr="006C3A55">
              <w:rPr>
                <w:sz w:val="24"/>
              </w:rPr>
              <w:t>знать/понимать</w:t>
            </w:r>
            <w:r w:rsidRPr="006C3A55">
              <w:rPr>
                <w:spacing w:val="1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устной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sz w:val="24"/>
              </w:rPr>
              <w:t>речи</w:t>
            </w:r>
            <w:r w:rsidRPr="006C3A55">
              <w:rPr>
                <w:spacing w:val="7"/>
                <w:sz w:val="24"/>
              </w:rPr>
              <w:t xml:space="preserve"> </w:t>
            </w:r>
            <w:r w:rsidRPr="006C3A55">
              <w:rPr>
                <w:sz w:val="24"/>
              </w:rPr>
              <w:t>наиболее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употребительную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тематическую фоновую лексику и реалии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</w:t>
            </w:r>
            <w:r w:rsidRPr="006C3A55">
              <w:rPr>
                <w:sz w:val="24"/>
              </w:rPr>
              <w:tab/>
              <w:t>изучаемого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языка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(государственное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устройство,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система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образования, здравоохранение, страницы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истории,</w:t>
            </w:r>
            <w:r w:rsidRPr="006C3A55">
              <w:rPr>
                <w:sz w:val="24"/>
              </w:rPr>
              <w:tab/>
              <w:t>основные</w:t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</w:r>
            <w:r w:rsidRPr="006C3A55">
              <w:rPr>
                <w:sz w:val="24"/>
              </w:rPr>
              <w:tab/>
              <w:t>праздники,</w:t>
            </w:r>
            <w:r w:rsidRPr="006C3A55">
              <w:rPr>
                <w:sz w:val="24"/>
              </w:rPr>
              <w:tab/>
            </w:r>
            <w:r w:rsidRPr="006C3A55">
              <w:rPr>
                <w:spacing w:val="-1"/>
                <w:sz w:val="24"/>
              </w:rPr>
              <w:t>этикетные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общения 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т.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д.);</w:t>
            </w: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4"/>
              <w:rPr>
                <w:sz w:val="28"/>
              </w:rPr>
            </w:pPr>
          </w:p>
          <w:p w:rsidR="000D1034" w:rsidRPr="006C3A55" w:rsidRDefault="000D1034" w:rsidP="006C3A55">
            <w:pPr>
              <w:pStyle w:val="TableParagraph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иметь</w:t>
            </w:r>
            <w:r w:rsidRPr="006C3A55">
              <w:rPr>
                <w:spacing w:val="99"/>
                <w:sz w:val="24"/>
              </w:rPr>
              <w:t xml:space="preserve"> </w:t>
            </w:r>
            <w:r w:rsidRPr="006C3A55">
              <w:rPr>
                <w:sz w:val="24"/>
              </w:rPr>
              <w:t>базовые</w:t>
            </w:r>
            <w:r w:rsidRPr="006C3A55">
              <w:rPr>
                <w:spacing w:val="92"/>
                <w:sz w:val="24"/>
              </w:rPr>
              <w:t xml:space="preserve"> </w:t>
            </w:r>
            <w:r w:rsidRPr="006C3A55">
              <w:rPr>
                <w:sz w:val="24"/>
              </w:rPr>
              <w:t>знания</w:t>
            </w:r>
            <w:r w:rsidRPr="006C3A55">
              <w:rPr>
                <w:spacing w:val="89"/>
                <w:sz w:val="24"/>
              </w:rPr>
              <w:t xml:space="preserve"> </w:t>
            </w:r>
            <w:r w:rsidRPr="006C3A55">
              <w:rPr>
                <w:sz w:val="24"/>
              </w:rPr>
              <w:t>о</w:t>
            </w:r>
            <w:r w:rsidRPr="006C3A55">
              <w:rPr>
                <w:spacing w:val="98"/>
                <w:sz w:val="24"/>
              </w:rPr>
              <w:t xml:space="preserve"> </w:t>
            </w:r>
            <w:r w:rsidRPr="006C3A55">
              <w:rPr>
                <w:sz w:val="24"/>
              </w:rPr>
              <w:t>социокультурном</w:t>
            </w:r>
          </w:p>
          <w:p w:rsidR="000D1034" w:rsidRPr="006C3A55" w:rsidRDefault="000D1034" w:rsidP="006C3A55">
            <w:pPr>
              <w:pStyle w:val="TableParagraph"/>
              <w:spacing w:before="143" w:line="355" w:lineRule="auto"/>
              <w:ind w:left="109" w:right="99"/>
              <w:rPr>
                <w:sz w:val="24"/>
              </w:rPr>
            </w:pPr>
            <w:r w:rsidRPr="006C3A55">
              <w:rPr>
                <w:sz w:val="24"/>
              </w:rPr>
              <w:t>портрете</w:t>
            </w:r>
            <w:r w:rsidRPr="006C3A55">
              <w:rPr>
                <w:spacing w:val="10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2"/>
                <w:sz w:val="24"/>
              </w:rPr>
              <w:t xml:space="preserve"> </w:t>
            </w:r>
            <w:r w:rsidRPr="006C3A55">
              <w:rPr>
                <w:sz w:val="24"/>
              </w:rPr>
              <w:t>культурном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наследии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100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04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</w:t>
            </w:r>
            <w:r w:rsidRPr="006C3A55">
              <w:rPr>
                <w:spacing w:val="105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04"/>
                <w:sz w:val="24"/>
              </w:rPr>
              <w:t xml:space="preserve"> </w:t>
            </w:r>
            <w:r w:rsidRPr="006C3A55">
              <w:rPr>
                <w:sz w:val="24"/>
              </w:rPr>
              <w:t>языка;</w:t>
            </w:r>
          </w:p>
        </w:tc>
      </w:tr>
    </w:tbl>
    <w:p w:rsidR="000D1034" w:rsidRDefault="000D1034">
      <w:pPr>
        <w:spacing w:line="355" w:lineRule="auto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7"/>
        <w:gridCol w:w="4932"/>
      </w:tblGrid>
      <w:tr w:rsidR="000D1034" w:rsidTr="006C3A55">
        <w:trPr>
          <w:trHeight w:val="12838"/>
        </w:trPr>
        <w:tc>
          <w:tcPr>
            <w:tcW w:w="4927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5" w:right="9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иностранном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проявлять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уважение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культуре; соблюдать нормы вежливости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межкультурном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общении;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spacing w:line="360" w:lineRule="auto"/>
              <w:ind w:right="84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компенсаторными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умениями,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позволяющими в случае сбоя коммуникации,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также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условиях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дефицита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приёмы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переработки информации: при говорении 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переспрос;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говорении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описание/перифраз/толкование; при чтении 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аудировании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языковую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контекстуальную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догадку;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spacing w:line="360" w:lineRule="auto"/>
              <w:ind w:right="85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метапредметными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умениями,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позволяющими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совершенствовать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учебную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деятельность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овладению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иностранным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языком;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сравнивать,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классифицировать,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систематизировать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обобщать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существенным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признакам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явления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(лексические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грамматические);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иноязычные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справочники,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информационно-справочные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системы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участвовать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учебно-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2"/>
                <w:w w:val="95"/>
                <w:sz w:val="24"/>
              </w:rPr>
              <w:t>и</w:t>
            </w:r>
            <w:r w:rsidRPr="006C3A55">
              <w:rPr>
                <w:spacing w:val="4"/>
                <w:w w:val="95"/>
                <w:sz w:val="24"/>
              </w:rPr>
              <w:t>сс</w:t>
            </w:r>
            <w:r w:rsidRPr="006C3A55">
              <w:rPr>
                <w:spacing w:val="1"/>
                <w:w w:val="95"/>
                <w:sz w:val="24"/>
              </w:rPr>
              <w:t>л</w:t>
            </w:r>
            <w:r w:rsidRPr="006C3A55">
              <w:rPr>
                <w:spacing w:val="4"/>
                <w:w w:val="95"/>
                <w:sz w:val="24"/>
              </w:rPr>
              <w:t>е</w:t>
            </w:r>
            <w:r w:rsidRPr="006C3A55">
              <w:rPr>
                <w:spacing w:val="3"/>
                <w:w w:val="95"/>
                <w:sz w:val="24"/>
              </w:rPr>
              <w:t>д</w:t>
            </w:r>
            <w:r w:rsidRPr="006C3A55">
              <w:rPr>
                <w:spacing w:val="5"/>
                <w:w w:val="95"/>
                <w:sz w:val="24"/>
              </w:rPr>
              <w:t>о</w:t>
            </w:r>
            <w:r w:rsidRPr="006C3A55">
              <w:rPr>
                <w:spacing w:val="3"/>
                <w:w w:val="95"/>
                <w:sz w:val="24"/>
              </w:rPr>
              <w:t>в</w:t>
            </w:r>
            <w:r w:rsidRPr="006C3A55">
              <w:rPr>
                <w:spacing w:val="4"/>
                <w:w w:val="95"/>
                <w:sz w:val="24"/>
              </w:rPr>
              <w:t>а</w:t>
            </w:r>
            <w:r w:rsidRPr="006C3A55">
              <w:rPr>
                <w:spacing w:val="5"/>
                <w:w w:val="95"/>
                <w:sz w:val="24"/>
              </w:rPr>
              <w:t>т</w:t>
            </w:r>
            <w:r w:rsidRPr="006C3A55">
              <w:rPr>
                <w:w w:val="95"/>
                <w:sz w:val="24"/>
              </w:rPr>
              <w:t>е</w:t>
            </w:r>
            <w:r w:rsidRPr="006C3A55">
              <w:rPr>
                <w:spacing w:val="5"/>
                <w:w w:val="95"/>
                <w:sz w:val="24"/>
              </w:rPr>
              <w:t>л</w:t>
            </w:r>
            <w:r w:rsidRPr="006C3A55">
              <w:rPr>
                <w:spacing w:val="6"/>
                <w:w w:val="95"/>
                <w:sz w:val="24"/>
              </w:rPr>
              <w:t>ь</w:t>
            </w:r>
            <w:r w:rsidRPr="006C3A55">
              <w:rPr>
                <w:spacing w:val="4"/>
                <w:w w:val="95"/>
                <w:sz w:val="24"/>
              </w:rPr>
              <w:t>с</w:t>
            </w:r>
            <w:r w:rsidRPr="006C3A55">
              <w:rPr>
                <w:spacing w:val="-1"/>
                <w:w w:val="95"/>
                <w:sz w:val="24"/>
              </w:rPr>
              <w:t>к</w:t>
            </w:r>
            <w:r w:rsidRPr="006C3A55">
              <w:rPr>
                <w:spacing w:val="6"/>
                <w:w w:val="95"/>
                <w:sz w:val="24"/>
              </w:rPr>
              <w:t>о</w:t>
            </w:r>
            <w:r w:rsidRPr="006C3A55">
              <w:rPr>
                <w:spacing w:val="2"/>
                <w:w w:val="95"/>
                <w:sz w:val="24"/>
              </w:rPr>
              <w:t>й</w:t>
            </w:r>
            <w:r w:rsidRPr="006C3A55">
              <w:rPr>
                <w:rFonts w:ascii="Tahoma" w:hAnsi="Tahoma" w:cs="Tahoma"/>
                <w:w w:val="95"/>
                <w:sz w:val="24"/>
              </w:rPr>
              <w:t>̆</w:t>
            </w:r>
            <w:r w:rsidRPr="006C3A55">
              <w:rPr>
                <w:w w:val="95"/>
                <w:sz w:val="24"/>
              </w:rPr>
              <w:t>,</w:t>
            </w:r>
            <w:r w:rsidRPr="006C3A55">
              <w:rPr>
                <w:sz w:val="24"/>
              </w:rPr>
              <w:t xml:space="preserve">  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pacing w:val="2"/>
                <w:w w:val="95"/>
                <w:sz w:val="24"/>
              </w:rPr>
              <w:t>п</w:t>
            </w:r>
            <w:r w:rsidRPr="006C3A55">
              <w:rPr>
                <w:spacing w:val="5"/>
                <w:w w:val="95"/>
                <w:sz w:val="24"/>
              </w:rPr>
              <w:t>р</w:t>
            </w:r>
            <w:r w:rsidRPr="006C3A55">
              <w:rPr>
                <w:spacing w:val="6"/>
                <w:w w:val="95"/>
                <w:sz w:val="24"/>
              </w:rPr>
              <w:t>о</w:t>
            </w:r>
            <w:r w:rsidRPr="006C3A55">
              <w:rPr>
                <w:spacing w:val="4"/>
                <w:w w:val="95"/>
                <w:sz w:val="24"/>
              </w:rPr>
              <w:t>е</w:t>
            </w:r>
            <w:r w:rsidRPr="006C3A55">
              <w:rPr>
                <w:spacing w:val="-1"/>
                <w:w w:val="95"/>
                <w:sz w:val="24"/>
              </w:rPr>
              <w:t>к</w:t>
            </w:r>
            <w:r w:rsidRPr="006C3A55">
              <w:rPr>
                <w:spacing w:val="6"/>
                <w:w w:val="95"/>
                <w:sz w:val="24"/>
              </w:rPr>
              <w:t>т</w:t>
            </w:r>
            <w:r w:rsidRPr="006C3A55">
              <w:rPr>
                <w:spacing w:val="2"/>
                <w:w w:val="95"/>
                <w:sz w:val="24"/>
              </w:rPr>
              <w:t>н</w:t>
            </w:r>
            <w:r w:rsidRPr="006C3A55">
              <w:rPr>
                <w:spacing w:val="10"/>
                <w:w w:val="95"/>
                <w:sz w:val="24"/>
              </w:rPr>
              <w:t>о</w:t>
            </w:r>
            <w:r w:rsidRPr="006C3A55">
              <w:rPr>
                <w:spacing w:val="2"/>
                <w:w w:val="95"/>
                <w:sz w:val="24"/>
              </w:rPr>
              <w:t>й</w:t>
            </w:r>
            <w:r w:rsidRPr="006C3A55">
              <w:rPr>
                <w:rFonts w:ascii="Tahoma" w:hAnsi="Tahoma" w:cs="Tahoma"/>
                <w:w w:val="95"/>
                <w:sz w:val="24"/>
              </w:rPr>
              <w:t>̆</w:t>
            </w:r>
            <w:r w:rsidRPr="006C3A55">
              <w:rPr>
                <w:sz w:val="24"/>
              </w:rPr>
              <w:t xml:space="preserve">  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pacing w:val="4"/>
                <w:w w:val="95"/>
                <w:sz w:val="24"/>
              </w:rPr>
              <w:t>д</w:t>
            </w:r>
            <w:r w:rsidRPr="006C3A55">
              <w:rPr>
                <w:spacing w:val="-1"/>
                <w:w w:val="95"/>
                <w:sz w:val="24"/>
              </w:rPr>
              <w:t>е</w:t>
            </w:r>
            <w:r w:rsidRPr="006C3A55">
              <w:rPr>
                <w:spacing w:val="5"/>
                <w:w w:val="95"/>
                <w:sz w:val="24"/>
              </w:rPr>
              <w:t>ят</w:t>
            </w:r>
            <w:r w:rsidRPr="006C3A55">
              <w:rPr>
                <w:spacing w:val="4"/>
                <w:w w:val="95"/>
                <w:sz w:val="24"/>
              </w:rPr>
              <w:t>е</w:t>
            </w:r>
            <w:r w:rsidRPr="006C3A55">
              <w:rPr>
                <w:spacing w:val="1"/>
                <w:w w:val="95"/>
                <w:sz w:val="24"/>
              </w:rPr>
              <w:t>л</w:t>
            </w:r>
            <w:r w:rsidRPr="006C3A55">
              <w:rPr>
                <w:spacing w:val="6"/>
                <w:w w:val="95"/>
                <w:sz w:val="24"/>
              </w:rPr>
              <w:t>ь</w:t>
            </w:r>
            <w:r w:rsidRPr="006C3A55">
              <w:rPr>
                <w:spacing w:val="2"/>
                <w:w w:val="95"/>
                <w:sz w:val="24"/>
              </w:rPr>
              <w:t>н</w:t>
            </w:r>
            <w:r w:rsidRPr="006C3A55">
              <w:rPr>
                <w:spacing w:val="8"/>
                <w:w w:val="95"/>
                <w:sz w:val="24"/>
              </w:rPr>
              <w:t>о</w:t>
            </w:r>
            <w:r w:rsidRPr="006C3A55">
              <w:rPr>
                <w:spacing w:val="-1"/>
                <w:w w:val="95"/>
                <w:sz w:val="24"/>
              </w:rPr>
              <w:t>с</w:t>
            </w:r>
            <w:r w:rsidRPr="006C3A55">
              <w:rPr>
                <w:spacing w:val="5"/>
                <w:w w:val="95"/>
                <w:sz w:val="24"/>
              </w:rPr>
              <w:t>т</w:t>
            </w:r>
            <w:r w:rsidRPr="006C3A55">
              <w:rPr>
                <w:w w:val="95"/>
                <w:sz w:val="24"/>
              </w:rPr>
              <w:t xml:space="preserve">и </w:t>
            </w:r>
            <w:r w:rsidRPr="006C3A55">
              <w:rPr>
                <w:sz w:val="24"/>
              </w:rPr>
              <w:t>предметного и межпредметного характера 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материалов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английском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применением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ИКТ;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соблюдать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правила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безопасности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ситуациях</w:t>
            </w:r>
            <w:r w:rsidRPr="006C3A55">
              <w:rPr>
                <w:spacing w:val="20"/>
                <w:sz w:val="24"/>
              </w:rPr>
              <w:t xml:space="preserve"> </w:t>
            </w:r>
            <w:r w:rsidRPr="006C3A55">
              <w:rPr>
                <w:sz w:val="24"/>
              </w:rPr>
              <w:t>повседневной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жизни</w:t>
            </w:r>
            <w:r w:rsidRPr="006C3A55">
              <w:rPr>
                <w:spacing w:val="2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21"/>
                <w:sz w:val="24"/>
              </w:rPr>
              <w:t xml:space="preserve"> </w:t>
            </w:r>
            <w:r w:rsidRPr="006C3A55">
              <w:rPr>
                <w:sz w:val="24"/>
              </w:rPr>
              <w:t>работе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сети Интернет.</w:t>
            </w:r>
          </w:p>
        </w:tc>
        <w:tc>
          <w:tcPr>
            <w:tcW w:w="4932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9" w:right="93"/>
              <w:jc w:val="both"/>
              <w:rPr>
                <w:sz w:val="24"/>
              </w:rPr>
            </w:pPr>
            <w:r w:rsidRPr="006C3A55">
              <w:rPr>
                <w:sz w:val="24"/>
              </w:rPr>
              <w:t>представлять родную страну и её культуру на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иностранном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проявлять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уважение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z w:val="24"/>
              </w:rPr>
              <w:t xml:space="preserve"> культуре; соблюдать нормы вежливости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межкультурном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общении;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360" w:lineRule="auto"/>
              <w:ind w:right="84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компенсаторными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умениями,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позволяющими в случае сбоя коммуникации,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также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условиях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дефицита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языковых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средств: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различные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приёмы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переработки информации: при говорении 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переспрос;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говорении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письме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описание/перифраз/толкование;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чтении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5"/>
              <w:jc w:val="both"/>
              <w:rPr>
                <w:sz w:val="24"/>
              </w:rPr>
            </w:pP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аудировании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—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контекстуальную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догадку;</w:t>
            </w:r>
          </w:p>
          <w:p w:rsidR="000D1034" w:rsidRPr="006C3A55" w:rsidRDefault="000D1034" w:rsidP="006C3A55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360" w:lineRule="auto"/>
              <w:ind w:right="84" w:firstLine="0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владеть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метапредметными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умениями,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позволяющими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совершенствовать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учебную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деятельность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овладению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иностранным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языком;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сравнивать,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классифицировать,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систематизировать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обобщать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существенным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признакам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изученные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языковые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явления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(лексические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грамматические);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иноязычные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словари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справочники,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том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числе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информационно-справочные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системы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электронной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форме;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участвовать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учебно-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pacing w:val="2"/>
                <w:w w:val="95"/>
                <w:sz w:val="24"/>
              </w:rPr>
              <w:t>и</w:t>
            </w:r>
            <w:r w:rsidRPr="006C3A55">
              <w:rPr>
                <w:spacing w:val="4"/>
                <w:w w:val="95"/>
                <w:sz w:val="24"/>
              </w:rPr>
              <w:t>сс</w:t>
            </w:r>
            <w:r w:rsidRPr="006C3A55">
              <w:rPr>
                <w:spacing w:val="1"/>
                <w:w w:val="95"/>
                <w:sz w:val="24"/>
              </w:rPr>
              <w:t>л</w:t>
            </w:r>
            <w:r w:rsidRPr="006C3A55">
              <w:rPr>
                <w:spacing w:val="4"/>
                <w:w w:val="95"/>
                <w:sz w:val="24"/>
              </w:rPr>
              <w:t>е</w:t>
            </w:r>
            <w:r w:rsidRPr="006C3A55">
              <w:rPr>
                <w:spacing w:val="3"/>
                <w:w w:val="95"/>
                <w:sz w:val="24"/>
              </w:rPr>
              <w:t>д</w:t>
            </w:r>
            <w:r w:rsidRPr="006C3A55">
              <w:rPr>
                <w:spacing w:val="5"/>
                <w:w w:val="95"/>
                <w:sz w:val="24"/>
              </w:rPr>
              <w:t>о</w:t>
            </w:r>
            <w:r w:rsidRPr="006C3A55">
              <w:rPr>
                <w:spacing w:val="3"/>
                <w:w w:val="95"/>
                <w:sz w:val="24"/>
              </w:rPr>
              <w:t>в</w:t>
            </w:r>
            <w:r w:rsidRPr="006C3A55">
              <w:rPr>
                <w:spacing w:val="4"/>
                <w:w w:val="95"/>
                <w:sz w:val="24"/>
              </w:rPr>
              <w:t>а</w:t>
            </w:r>
            <w:r w:rsidRPr="006C3A55">
              <w:rPr>
                <w:spacing w:val="5"/>
                <w:w w:val="95"/>
                <w:sz w:val="24"/>
              </w:rPr>
              <w:t>т</w:t>
            </w:r>
            <w:r w:rsidRPr="006C3A55">
              <w:rPr>
                <w:w w:val="95"/>
                <w:sz w:val="24"/>
              </w:rPr>
              <w:t>е</w:t>
            </w:r>
            <w:r w:rsidRPr="006C3A55">
              <w:rPr>
                <w:spacing w:val="5"/>
                <w:w w:val="95"/>
                <w:sz w:val="24"/>
              </w:rPr>
              <w:t>л</w:t>
            </w:r>
            <w:r w:rsidRPr="006C3A55">
              <w:rPr>
                <w:spacing w:val="7"/>
                <w:w w:val="95"/>
                <w:sz w:val="24"/>
              </w:rPr>
              <w:t>ь</w:t>
            </w:r>
            <w:r w:rsidRPr="006C3A55">
              <w:rPr>
                <w:spacing w:val="4"/>
                <w:w w:val="95"/>
                <w:sz w:val="24"/>
              </w:rPr>
              <w:t>с</w:t>
            </w:r>
            <w:r w:rsidRPr="006C3A55">
              <w:rPr>
                <w:spacing w:val="-1"/>
                <w:w w:val="95"/>
                <w:sz w:val="24"/>
              </w:rPr>
              <w:t>к</w:t>
            </w:r>
            <w:r w:rsidRPr="006C3A55">
              <w:rPr>
                <w:spacing w:val="6"/>
                <w:w w:val="95"/>
                <w:sz w:val="24"/>
              </w:rPr>
              <w:t>о</w:t>
            </w:r>
            <w:r w:rsidRPr="006C3A55">
              <w:rPr>
                <w:spacing w:val="2"/>
                <w:w w:val="95"/>
                <w:sz w:val="24"/>
              </w:rPr>
              <w:t>й</w:t>
            </w:r>
            <w:r w:rsidRPr="006C3A55">
              <w:rPr>
                <w:rFonts w:ascii="Tahoma" w:hAnsi="Tahoma" w:cs="Tahoma"/>
                <w:w w:val="95"/>
                <w:sz w:val="24"/>
              </w:rPr>
              <w:t>̆</w:t>
            </w:r>
            <w:r w:rsidRPr="006C3A55">
              <w:rPr>
                <w:w w:val="95"/>
                <w:sz w:val="24"/>
              </w:rPr>
              <w:t>,</w:t>
            </w:r>
            <w:r w:rsidRPr="006C3A55">
              <w:rPr>
                <w:sz w:val="24"/>
              </w:rPr>
              <w:t xml:space="preserve">  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pacing w:val="2"/>
                <w:w w:val="95"/>
                <w:sz w:val="24"/>
              </w:rPr>
              <w:t>п</w:t>
            </w:r>
            <w:r w:rsidRPr="006C3A55">
              <w:rPr>
                <w:spacing w:val="5"/>
                <w:w w:val="95"/>
                <w:sz w:val="24"/>
              </w:rPr>
              <w:t>р</w:t>
            </w:r>
            <w:r w:rsidRPr="006C3A55">
              <w:rPr>
                <w:spacing w:val="6"/>
                <w:w w:val="95"/>
                <w:sz w:val="24"/>
              </w:rPr>
              <w:t>о</w:t>
            </w:r>
            <w:r w:rsidRPr="006C3A55">
              <w:rPr>
                <w:spacing w:val="4"/>
                <w:w w:val="95"/>
                <w:sz w:val="24"/>
              </w:rPr>
              <w:t>е</w:t>
            </w:r>
            <w:r w:rsidRPr="006C3A55">
              <w:rPr>
                <w:spacing w:val="-1"/>
                <w:w w:val="95"/>
                <w:sz w:val="24"/>
              </w:rPr>
              <w:t>к</w:t>
            </w:r>
            <w:r w:rsidRPr="006C3A55">
              <w:rPr>
                <w:spacing w:val="5"/>
                <w:w w:val="95"/>
                <w:sz w:val="24"/>
              </w:rPr>
              <w:t>т</w:t>
            </w:r>
            <w:r w:rsidRPr="006C3A55">
              <w:rPr>
                <w:spacing w:val="2"/>
                <w:w w:val="95"/>
                <w:sz w:val="24"/>
              </w:rPr>
              <w:t>н</w:t>
            </w:r>
            <w:r w:rsidRPr="006C3A55">
              <w:rPr>
                <w:spacing w:val="10"/>
                <w:w w:val="95"/>
                <w:sz w:val="24"/>
              </w:rPr>
              <w:t>о</w:t>
            </w:r>
            <w:r w:rsidRPr="006C3A55">
              <w:rPr>
                <w:spacing w:val="2"/>
                <w:w w:val="95"/>
                <w:sz w:val="24"/>
              </w:rPr>
              <w:t>й</w:t>
            </w:r>
            <w:r w:rsidRPr="006C3A55">
              <w:rPr>
                <w:rFonts w:ascii="Tahoma" w:hAnsi="Tahoma" w:cs="Tahoma"/>
                <w:w w:val="95"/>
                <w:sz w:val="24"/>
              </w:rPr>
              <w:t>̆</w:t>
            </w:r>
            <w:r w:rsidRPr="006C3A55">
              <w:rPr>
                <w:sz w:val="24"/>
              </w:rPr>
              <w:t xml:space="preserve">  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pacing w:val="-1"/>
                <w:w w:val="95"/>
                <w:sz w:val="24"/>
              </w:rPr>
              <w:t>д</w:t>
            </w:r>
            <w:r w:rsidRPr="006C3A55">
              <w:rPr>
                <w:spacing w:val="4"/>
                <w:w w:val="95"/>
                <w:sz w:val="24"/>
              </w:rPr>
              <w:t>е</w:t>
            </w:r>
            <w:r w:rsidRPr="006C3A55">
              <w:rPr>
                <w:spacing w:val="5"/>
                <w:w w:val="95"/>
                <w:sz w:val="24"/>
              </w:rPr>
              <w:t>ят</w:t>
            </w:r>
            <w:r w:rsidRPr="006C3A55">
              <w:rPr>
                <w:w w:val="95"/>
                <w:sz w:val="24"/>
              </w:rPr>
              <w:t>е</w:t>
            </w:r>
            <w:r w:rsidRPr="006C3A55">
              <w:rPr>
                <w:spacing w:val="2"/>
                <w:w w:val="95"/>
                <w:sz w:val="24"/>
              </w:rPr>
              <w:t>л</w:t>
            </w:r>
            <w:r w:rsidRPr="006C3A55">
              <w:rPr>
                <w:spacing w:val="6"/>
                <w:w w:val="95"/>
                <w:sz w:val="24"/>
              </w:rPr>
              <w:t>ь</w:t>
            </w:r>
            <w:r w:rsidRPr="006C3A55">
              <w:rPr>
                <w:spacing w:val="2"/>
                <w:w w:val="95"/>
                <w:sz w:val="24"/>
              </w:rPr>
              <w:t>н</w:t>
            </w:r>
            <w:r w:rsidRPr="006C3A55">
              <w:rPr>
                <w:spacing w:val="6"/>
                <w:w w:val="95"/>
                <w:sz w:val="24"/>
              </w:rPr>
              <w:t>о</w:t>
            </w:r>
            <w:r w:rsidRPr="006C3A55">
              <w:rPr>
                <w:spacing w:val="4"/>
                <w:w w:val="95"/>
                <w:sz w:val="24"/>
              </w:rPr>
              <w:t>с</w:t>
            </w:r>
            <w:r w:rsidRPr="006C3A55">
              <w:rPr>
                <w:spacing w:val="5"/>
                <w:w w:val="95"/>
                <w:sz w:val="24"/>
              </w:rPr>
              <w:t>т</w:t>
            </w:r>
            <w:r w:rsidRPr="006C3A55">
              <w:rPr>
                <w:w w:val="95"/>
                <w:sz w:val="24"/>
              </w:rPr>
              <w:t xml:space="preserve">и </w:t>
            </w:r>
            <w:r w:rsidRPr="006C3A55">
              <w:rPr>
                <w:sz w:val="24"/>
              </w:rPr>
              <w:t>предметного и межпредметного характера с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использованием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материалов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на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английском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применением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ИКТ;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соблюдать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правила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информационной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безопасности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ситуациях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повседневной</w:t>
            </w:r>
            <w:r w:rsidRPr="006C3A55">
              <w:rPr>
                <w:rFonts w:ascii="Tahoma" w:hAnsi="Tahoma" w:cs="Tahoma"/>
                <w:sz w:val="24"/>
              </w:rPr>
              <w:t>̆</w:t>
            </w:r>
            <w:r w:rsidRPr="006C3A55">
              <w:rPr>
                <w:spacing w:val="15"/>
                <w:sz w:val="24"/>
              </w:rPr>
              <w:t xml:space="preserve"> </w:t>
            </w:r>
            <w:r w:rsidRPr="006C3A55">
              <w:rPr>
                <w:sz w:val="24"/>
              </w:rPr>
              <w:t>жизни</w:t>
            </w:r>
            <w:r w:rsidRPr="006C3A55">
              <w:rPr>
                <w:spacing w:val="20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при</w:t>
            </w:r>
            <w:r w:rsidRPr="006C3A55">
              <w:rPr>
                <w:spacing w:val="16"/>
                <w:sz w:val="24"/>
              </w:rPr>
              <w:t xml:space="preserve"> </w:t>
            </w:r>
            <w:r w:rsidRPr="006C3A55">
              <w:rPr>
                <w:sz w:val="24"/>
              </w:rPr>
              <w:t>работе</w:t>
            </w:r>
          </w:p>
          <w:p w:rsidR="000D1034" w:rsidRPr="006C3A55" w:rsidRDefault="000D1034" w:rsidP="006C3A55">
            <w:pPr>
              <w:pStyle w:val="TableParagraph"/>
              <w:ind w:left="109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сети Интернет.</w:t>
            </w:r>
          </w:p>
        </w:tc>
      </w:tr>
    </w:tbl>
    <w:p w:rsidR="000D1034" w:rsidRDefault="000D1034">
      <w:pPr>
        <w:jc w:val="both"/>
        <w:rPr>
          <w:sz w:val="24"/>
        </w:rPr>
        <w:sectPr w:rsidR="000D1034">
          <w:pgSz w:w="11910" w:h="16840"/>
          <w:pgMar w:top="1100" w:right="0" w:bottom="1100" w:left="680" w:header="0" w:footer="904" w:gutter="0"/>
          <w:cols w:space="720"/>
        </w:sectPr>
      </w:pPr>
    </w:p>
    <w:p w:rsidR="000D1034" w:rsidRDefault="000D1034">
      <w:pPr>
        <w:pStyle w:val="Heading11"/>
        <w:spacing w:before="74" w:line="237" w:lineRule="auto"/>
        <w:ind w:left="5590" w:right="5439"/>
        <w:jc w:val="center"/>
      </w:pPr>
      <w:bookmarkStart w:id="23" w:name="ТЕМАТИЧЕСКОЕ_ПЛАНИРОВАНИЕ_10_КЛАСС"/>
      <w:bookmarkEnd w:id="23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0D1034" w:rsidRDefault="000D1034">
      <w:pPr>
        <w:pStyle w:val="BodyText"/>
        <w:ind w:left="0"/>
        <w:rPr>
          <w:b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1"/>
        <w:gridCol w:w="989"/>
        <w:gridCol w:w="4835"/>
        <w:gridCol w:w="4821"/>
        <w:gridCol w:w="1421"/>
      </w:tblGrid>
      <w:tr w:rsidR="000D1034" w:rsidTr="006C3A55">
        <w:trPr>
          <w:trHeight w:val="647"/>
        </w:trPr>
        <w:tc>
          <w:tcPr>
            <w:tcW w:w="1291" w:type="dxa"/>
            <w:vMerge w:val="restart"/>
            <w:tcBorders>
              <w:bottom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42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ind w:left="220" w:hanging="111"/>
              <w:rPr>
                <w:b/>
                <w:sz w:val="28"/>
              </w:rPr>
            </w:pPr>
            <w:r w:rsidRPr="006C3A55">
              <w:rPr>
                <w:b/>
                <w:w w:val="95"/>
                <w:sz w:val="28"/>
              </w:rPr>
              <w:t>Учебная</w:t>
            </w:r>
            <w:r w:rsidRPr="006C3A55">
              <w:rPr>
                <w:b/>
                <w:spacing w:val="-64"/>
                <w:w w:val="95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неделя</w:t>
            </w:r>
          </w:p>
        </w:tc>
        <w:tc>
          <w:tcPr>
            <w:tcW w:w="5824" w:type="dxa"/>
            <w:gridSpan w:val="2"/>
          </w:tcPr>
          <w:p w:rsidR="000D1034" w:rsidRPr="006C3A55" w:rsidRDefault="000D1034" w:rsidP="006C3A55">
            <w:pPr>
              <w:pStyle w:val="TableParagraph"/>
              <w:spacing w:line="319" w:lineRule="exact"/>
              <w:ind w:left="1824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Базовый</w:t>
            </w:r>
            <w:r w:rsidRPr="006C3A55">
              <w:rPr>
                <w:b/>
                <w:spacing w:val="-9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уровень</w:t>
            </w:r>
          </w:p>
          <w:p w:rsidR="000D1034" w:rsidRPr="006C3A55" w:rsidRDefault="000D1034" w:rsidP="006C3A55">
            <w:pPr>
              <w:pStyle w:val="TableParagraph"/>
              <w:spacing w:before="4" w:line="304" w:lineRule="exact"/>
              <w:ind w:left="1834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(3</w:t>
            </w:r>
            <w:r w:rsidRPr="006C3A55">
              <w:rPr>
                <w:b/>
                <w:spacing w:val="-4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часа</w:t>
            </w:r>
            <w:r w:rsidRPr="006C3A55">
              <w:rPr>
                <w:b/>
                <w:spacing w:val="-5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в</w:t>
            </w:r>
            <w:r w:rsidRPr="006C3A55">
              <w:rPr>
                <w:b/>
                <w:spacing w:val="-5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неделю)</w:t>
            </w:r>
          </w:p>
        </w:tc>
        <w:tc>
          <w:tcPr>
            <w:tcW w:w="6242" w:type="dxa"/>
            <w:gridSpan w:val="2"/>
          </w:tcPr>
          <w:p w:rsidR="000D1034" w:rsidRPr="006C3A55" w:rsidRDefault="000D1034" w:rsidP="006C3A55">
            <w:pPr>
              <w:pStyle w:val="TableParagraph"/>
              <w:spacing w:line="319" w:lineRule="exact"/>
              <w:ind w:left="1704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Углубленный</w:t>
            </w:r>
            <w:r w:rsidRPr="006C3A55">
              <w:rPr>
                <w:b/>
                <w:spacing w:val="-7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уровень</w:t>
            </w:r>
          </w:p>
          <w:p w:rsidR="000D1034" w:rsidRPr="006C3A55" w:rsidRDefault="000D1034" w:rsidP="006C3A55">
            <w:pPr>
              <w:pStyle w:val="TableParagraph"/>
              <w:spacing w:before="4" w:line="304" w:lineRule="exact"/>
              <w:ind w:left="1618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(5</w:t>
            </w:r>
            <w:r w:rsidRPr="006C3A55">
              <w:rPr>
                <w:b/>
                <w:spacing w:val="-6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(3+2)</w:t>
            </w:r>
            <w:r w:rsidRPr="006C3A55">
              <w:rPr>
                <w:b/>
                <w:spacing w:val="-8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часов</w:t>
            </w:r>
            <w:r w:rsidRPr="006C3A55">
              <w:rPr>
                <w:b/>
                <w:spacing w:val="-2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в</w:t>
            </w:r>
            <w:r w:rsidRPr="006C3A55">
              <w:rPr>
                <w:b/>
                <w:spacing w:val="-7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неделю)</w:t>
            </w:r>
          </w:p>
        </w:tc>
      </w:tr>
      <w:tr w:rsidR="000D1034" w:rsidTr="006C3A55">
        <w:trPr>
          <w:trHeight w:val="964"/>
        </w:trPr>
        <w:tc>
          <w:tcPr>
            <w:tcW w:w="1291" w:type="dxa"/>
            <w:vMerge/>
            <w:tcBorders>
              <w:top w:val="nil"/>
              <w:bottom w:val="single" w:sz="4" w:space="0" w:color="000000"/>
            </w:tcBorders>
          </w:tcPr>
          <w:p w:rsidR="000D1034" w:rsidRPr="006C3A55" w:rsidRDefault="000D103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line="319" w:lineRule="exact"/>
              <w:ind w:left="185" w:right="157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Кол-</w:t>
            </w:r>
          </w:p>
          <w:p w:rsidR="000D1034" w:rsidRPr="006C3A55" w:rsidRDefault="000D1034" w:rsidP="006C3A55">
            <w:pPr>
              <w:pStyle w:val="TableParagraph"/>
              <w:spacing w:before="13" w:line="228" w:lineRule="auto"/>
              <w:ind w:left="148" w:right="114" w:firstLine="8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во</w:t>
            </w:r>
            <w:r w:rsidRPr="006C3A55">
              <w:rPr>
                <w:b/>
                <w:spacing w:val="1"/>
                <w:sz w:val="28"/>
              </w:rPr>
              <w:t xml:space="preserve"> </w:t>
            </w:r>
            <w:r w:rsidRPr="006C3A55">
              <w:rPr>
                <w:b/>
                <w:w w:val="95"/>
                <w:sz w:val="28"/>
              </w:rPr>
              <w:t>часов</w:t>
            </w:r>
          </w:p>
        </w:tc>
        <w:tc>
          <w:tcPr>
            <w:tcW w:w="4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2062" w:right="203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Тема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2057" w:right="203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Тема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156"/>
              <w:ind w:left="362" w:right="231" w:hanging="87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Кол-во</w:t>
            </w:r>
            <w:r w:rsidRPr="006C3A55">
              <w:rPr>
                <w:b/>
                <w:spacing w:val="-67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часов</w:t>
            </w:r>
          </w:p>
        </w:tc>
      </w:tr>
      <w:tr w:rsidR="000D1034" w:rsidTr="006C3A55">
        <w:trPr>
          <w:trHeight w:val="192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right="556"/>
              <w:jc w:val="right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right="398"/>
              <w:jc w:val="right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D1034" w:rsidRPr="006C3A55" w:rsidRDefault="000D1034" w:rsidP="006C3A55">
            <w:pPr>
              <w:pStyle w:val="TableParagraph"/>
              <w:ind w:left="117"/>
              <w:rPr>
                <w:b/>
                <w:sz w:val="24"/>
              </w:rPr>
            </w:pPr>
            <w:r w:rsidRPr="006C3A55">
              <w:rPr>
                <w:sz w:val="24"/>
              </w:rPr>
              <w:t>Повседневная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жизнь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семьи.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126" w:line="360" w:lineRule="auto"/>
              <w:ind w:left="117" w:right="293"/>
              <w:rPr>
                <w:b/>
                <w:sz w:val="24"/>
              </w:rPr>
            </w:pPr>
            <w:r w:rsidRPr="006C3A55">
              <w:rPr>
                <w:sz w:val="24"/>
              </w:rPr>
              <w:t xml:space="preserve">Повседневная жизнь семьи. </w:t>
            </w:r>
            <w:r w:rsidRPr="006C3A55">
              <w:rPr>
                <w:b/>
                <w:sz w:val="24"/>
              </w:rPr>
              <w:t>(3 часа)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Проведение социального опроса о роли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семьи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обществе,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анализ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представление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полученных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 xml:space="preserve">результатов.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28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5</w:t>
            </w:r>
          </w:p>
        </w:tc>
      </w:tr>
      <w:tr w:rsidR="000D1034" w:rsidTr="006C3A55">
        <w:trPr>
          <w:trHeight w:val="19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right="556"/>
              <w:jc w:val="right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right="398"/>
              <w:jc w:val="right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2" w:lineRule="auto"/>
              <w:ind w:left="117" w:right="767"/>
              <w:rPr>
                <w:b/>
                <w:sz w:val="24"/>
              </w:rPr>
            </w:pPr>
            <w:r w:rsidRPr="006C3A55">
              <w:rPr>
                <w:sz w:val="24"/>
              </w:rPr>
              <w:t>Межличностные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отношения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семье,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друзьями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знакомыми.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126" w:line="360" w:lineRule="auto"/>
              <w:ind w:left="117" w:right="753"/>
              <w:rPr>
                <w:b/>
                <w:sz w:val="24"/>
              </w:rPr>
            </w:pPr>
            <w:r w:rsidRPr="006C3A55">
              <w:rPr>
                <w:sz w:val="24"/>
              </w:rPr>
              <w:t>Межличностные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отношения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семье,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друзьями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знакомыми.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Сохранение национальных обычаев 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традиций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семье.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28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5</w:t>
            </w:r>
          </w:p>
        </w:tc>
      </w:tr>
      <w:tr w:rsidR="000D1034" w:rsidTr="006C3A55">
        <w:trPr>
          <w:trHeight w:val="29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49"/>
              <w:ind w:right="556"/>
              <w:jc w:val="right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49"/>
              <w:ind w:right="398"/>
              <w:jc w:val="right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7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2" w:lineRule="auto"/>
              <w:ind w:left="117" w:right="132"/>
              <w:rPr>
                <w:b/>
                <w:sz w:val="24"/>
              </w:rPr>
            </w:pPr>
            <w:r w:rsidRPr="006C3A55">
              <w:rPr>
                <w:sz w:val="24"/>
              </w:rPr>
              <w:t>Конфликтные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ситуации,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предупреждение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разрешение.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17" w:right="134"/>
              <w:rPr>
                <w:b/>
                <w:sz w:val="24"/>
              </w:rPr>
            </w:pPr>
            <w:r w:rsidRPr="006C3A55">
              <w:rPr>
                <w:spacing w:val="-1"/>
                <w:sz w:val="24"/>
              </w:rPr>
              <w:t>Конфликтные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ситуации,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-15"/>
                <w:sz w:val="24"/>
              </w:rPr>
              <w:t xml:space="preserve"> </w:t>
            </w:r>
            <w:r w:rsidRPr="006C3A55">
              <w:rPr>
                <w:sz w:val="24"/>
              </w:rPr>
              <w:t>предупреждение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разрешение.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17" w:right="873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Проблемы современной цивилизации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(традиционные</w:t>
            </w:r>
            <w:r w:rsidRPr="006C3A55">
              <w:rPr>
                <w:i/>
                <w:spacing w:val="-1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семейные</w:t>
            </w:r>
            <w:r w:rsidRPr="006C3A55">
              <w:rPr>
                <w:i/>
                <w:spacing w:val="-1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ценности).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49"/>
              <w:ind w:left="28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5</w:t>
            </w:r>
          </w:p>
        </w:tc>
      </w:tr>
    </w:tbl>
    <w:p w:rsidR="000D1034" w:rsidRDefault="000D1034">
      <w:pPr>
        <w:jc w:val="center"/>
        <w:rPr>
          <w:sz w:val="28"/>
        </w:rPr>
        <w:sectPr w:rsidR="000D1034">
          <w:footerReference w:type="default" r:id="rId9"/>
          <w:pgSz w:w="16840" w:h="11910" w:orient="landscape"/>
          <w:pgMar w:top="900" w:right="840" w:bottom="280" w:left="700" w:header="0" w:footer="0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985"/>
        <w:gridCol w:w="4835"/>
        <w:gridCol w:w="4821"/>
        <w:gridCol w:w="1421"/>
      </w:tblGrid>
      <w:tr w:rsidR="000D1034" w:rsidTr="006C3A55">
        <w:trPr>
          <w:trHeight w:val="4143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75"/>
              <w:ind w:left="14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4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75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193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Обобщающее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повторение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теме</w:t>
            </w:r>
          </w:p>
          <w:p w:rsidR="000D1034" w:rsidRPr="006C3A55" w:rsidRDefault="000D1034" w:rsidP="006C3A55">
            <w:pPr>
              <w:pStyle w:val="TableParagraph"/>
              <w:spacing w:before="138" w:line="360" w:lineRule="auto"/>
              <w:ind w:left="109" w:right="775"/>
              <w:rPr>
                <w:sz w:val="24"/>
              </w:rPr>
            </w:pPr>
            <w:r w:rsidRPr="006C3A55">
              <w:rPr>
                <w:sz w:val="24"/>
              </w:rPr>
              <w:t>«Повседневная жизнь семьи.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Межличностные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отношения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семье,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друзьями и знакомыми. Конфликтные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ситуации, их предупреждение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разрешение»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(</w:t>
            </w:r>
            <w:r w:rsidRPr="006C3A55">
              <w:rPr>
                <w:b/>
                <w:sz w:val="24"/>
              </w:rPr>
              <w:t>1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</w:t>
            </w:r>
            <w:r w:rsidRPr="006C3A55">
              <w:rPr>
                <w:sz w:val="24"/>
              </w:rPr>
              <w:t>)</w:t>
            </w: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493"/>
              <w:rPr>
                <w:sz w:val="24"/>
              </w:rPr>
            </w:pPr>
            <w:r w:rsidRPr="006C3A55">
              <w:rPr>
                <w:sz w:val="24"/>
              </w:rPr>
              <w:t>Внешность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характеристика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человека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</w:t>
            </w:r>
            <w:r w:rsidRPr="006C3A55">
              <w:rPr>
                <w:sz w:val="24"/>
              </w:rPr>
              <w:t>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Обобщающее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повторение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по теме</w:t>
            </w:r>
          </w:p>
          <w:p w:rsidR="000D1034" w:rsidRPr="006C3A55" w:rsidRDefault="000D1034" w:rsidP="006C3A55">
            <w:pPr>
              <w:pStyle w:val="TableParagraph"/>
              <w:spacing w:before="137" w:line="360" w:lineRule="auto"/>
              <w:ind w:left="109" w:right="761"/>
              <w:rPr>
                <w:sz w:val="24"/>
              </w:rPr>
            </w:pPr>
            <w:r w:rsidRPr="006C3A55">
              <w:rPr>
                <w:sz w:val="24"/>
              </w:rPr>
              <w:t>«Повседневная жизнь семьи.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Межличностные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отношения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семье,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друзьями и знакомыми. Конфликтные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ситуации, их предупреждение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разрешение»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(</w:t>
            </w:r>
            <w:r w:rsidRPr="006C3A55">
              <w:rPr>
                <w:b/>
                <w:sz w:val="24"/>
              </w:rPr>
              <w:t>1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</w:t>
            </w:r>
            <w:r w:rsidRPr="006C3A55">
              <w:rPr>
                <w:sz w:val="24"/>
              </w:rPr>
              <w:t>)</w:t>
            </w:r>
          </w:p>
          <w:p w:rsidR="000D1034" w:rsidRPr="006C3A55" w:rsidRDefault="000D1034" w:rsidP="006C3A55">
            <w:pPr>
              <w:pStyle w:val="TableParagraph"/>
              <w:spacing w:before="4" w:line="362" w:lineRule="auto"/>
              <w:ind w:left="109" w:right="484"/>
              <w:rPr>
                <w:b/>
                <w:sz w:val="24"/>
              </w:rPr>
            </w:pPr>
            <w:r w:rsidRPr="006C3A55">
              <w:rPr>
                <w:sz w:val="24"/>
              </w:rPr>
              <w:t>Внешность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характеристика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человека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(</w:t>
            </w:r>
            <w:r w:rsidRPr="006C3A55">
              <w:rPr>
                <w:b/>
                <w:sz w:val="24"/>
              </w:rPr>
              <w:t>2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line="355" w:lineRule="auto"/>
              <w:ind w:left="109" w:right="236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Conditional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III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для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выражения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сожаления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событиях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прошлом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75"/>
              <w:ind w:left="22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5</w:t>
            </w:r>
          </w:p>
        </w:tc>
      </w:tr>
      <w:tr w:rsidR="000D1034" w:rsidTr="006C3A55">
        <w:trPr>
          <w:trHeight w:val="2761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44"/>
              </w:rPr>
            </w:pPr>
          </w:p>
          <w:p w:rsidR="000D1034" w:rsidRPr="006C3A55" w:rsidRDefault="000D1034" w:rsidP="006C3A55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5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44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9" w:right="407"/>
              <w:rPr>
                <w:b/>
                <w:sz w:val="24"/>
              </w:rPr>
            </w:pPr>
            <w:r w:rsidRPr="006C3A55">
              <w:rPr>
                <w:sz w:val="24"/>
              </w:rPr>
              <w:t>Характеристика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любимого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литературного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персонажа. </w:t>
            </w:r>
            <w:r w:rsidRPr="006C3A55">
              <w:rPr>
                <w:b/>
                <w:sz w:val="24"/>
              </w:rPr>
              <w:t>(1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час)</w:t>
            </w:r>
          </w:p>
          <w:p w:rsidR="000D1034" w:rsidRPr="006C3A55" w:rsidRDefault="000D1034" w:rsidP="006C3A55">
            <w:pPr>
              <w:pStyle w:val="TableParagraph"/>
              <w:spacing w:before="7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Здоровый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образ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жизни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забота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о здоровье.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Характеристика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любимого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литературного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персонажа.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(1 час)</w:t>
            </w:r>
          </w:p>
          <w:p w:rsidR="000D1034" w:rsidRPr="006C3A55" w:rsidRDefault="000D1034" w:rsidP="006C3A55">
            <w:pPr>
              <w:pStyle w:val="TableParagraph"/>
              <w:spacing w:before="146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Здоровый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образ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жизни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забота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о здоровье.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2"/>
              <w:ind w:left="109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Врачи,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прославившие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российскую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медицину</w:t>
            </w:r>
          </w:p>
          <w:p w:rsidR="000D1034" w:rsidRPr="006C3A55" w:rsidRDefault="000D1034" w:rsidP="006C3A55">
            <w:pPr>
              <w:pStyle w:val="TableParagraph"/>
              <w:spacing w:before="7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44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5</w:t>
            </w:r>
          </w:p>
        </w:tc>
      </w:tr>
      <w:tr w:rsidR="000D1034" w:rsidTr="006C3A55">
        <w:trPr>
          <w:trHeight w:val="2486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D1034" w:rsidRPr="006C3A55" w:rsidRDefault="000D1034" w:rsidP="006C3A55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6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15" w:line="360" w:lineRule="auto"/>
              <w:ind w:left="109" w:right="1007"/>
              <w:rPr>
                <w:b/>
                <w:sz w:val="24"/>
              </w:rPr>
            </w:pPr>
            <w:r w:rsidRPr="006C3A55">
              <w:rPr>
                <w:sz w:val="24"/>
              </w:rPr>
              <w:t>Режим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труда 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отдыха,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спорт,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сбалансированное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питание.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9" w:right="349"/>
              <w:rPr>
                <w:b/>
                <w:sz w:val="24"/>
              </w:rPr>
            </w:pPr>
            <w:r w:rsidRPr="006C3A55">
              <w:rPr>
                <w:sz w:val="24"/>
              </w:rPr>
              <w:t>Режим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труда 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отдыха,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спорт,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сбалансированное питание. </w:t>
            </w:r>
            <w:r w:rsidRPr="006C3A55">
              <w:rPr>
                <w:b/>
                <w:sz w:val="24"/>
                <w:lang w:val="en-US"/>
              </w:rPr>
              <w:t xml:space="preserve">(3 </w:t>
            </w:r>
            <w:r w:rsidRPr="006C3A55">
              <w:rPr>
                <w:b/>
                <w:sz w:val="24"/>
              </w:rPr>
              <w:t>часа</w:t>
            </w:r>
            <w:r w:rsidRPr="006C3A55">
              <w:rPr>
                <w:b/>
                <w:sz w:val="24"/>
                <w:lang w:val="en-US"/>
              </w:rPr>
              <w:t>)</w:t>
            </w:r>
            <w:r w:rsidRPr="006C3A55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Инверсия</w:t>
            </w:r>
            <w:r w:rsidRPr="006C3A55">
              <w:rPr>
                <w:i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конструкциями</w:t>
            </w:r>
            <w:r w:rsidRPr="006C3A55">
              <w:rPr>
                <w:i/>
                <w:sz w:val="24"/>
                <w:lang w:val="en-US"/>
              </w:rPr>
              <w:t xml:space="preserve"> hardly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 xml:space="preserve">(ever)…when, no sooner … that, if only …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5</w:t>
            </w:r>
          </w:p>
        </w:tc>
      </w:tr>
    </w:tbl>
    <w:p w:rsidR="000D1034" w:rsidRDefault="000D1034">
      <w:pPr>
        <w:jc w:val="center"/>
        <w:rPr>
          <w:sz w:val="28"/>
        </w:rPr>
        <w:sectPr w:rsidR="000D1034">
          <w:footerReference w:type="default" r:id="rId10"/>
          <w:pgSz w:w="16840" w:h="11910" w:orient="landscape"/>
          <w:pgMar w:top="980" w:right="840" w:bottom="1100" w:left="700" w:header="0" w:footer="908" w:gutter="0"/>
          <w:pgNumType w:start="79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985"/>
        <w:gridCol w:w="4835"/>
        <w:gridCol w:w="4821"/>
        <w:gridCol w:w="1421"/>
      </w:tblGrid>
      <w:tr w:rsidR="000D1034" w:rsidTr="006C3A55">
        <w:trPr>
          <w:trHeight w:val="2208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44"/>
              <w:ind w:left="4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7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44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997"/>
              <w:rPr>
                <w:b/>
                <w:sz w:val="24"/>
              </w:rPr>
            </w:pPr>
            <w:r w:rsidRPr="006C3A55">
              <w:rPr>
                <w:sz w:val="24"/>
              </w:rPr>
              <w:t>Посещение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врача.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Отказ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вредных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привычек.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Посещение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врача.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Отказ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вредных</w:t>
            </w:r>
          </w:p>
          <w:p w:rsidR="000D1034" w:rsidRPr="0069544C" w:rsidRDefault="000D1034" w:rsidP="006C3A55">
            <w:pPr>
              <w:pStyle w:val="TableParagraph"/>
              <w:spacing w:before="141"/>
              <w:ind w:left="109"/>
              <w:rPr>
                <w:b/>
                <w:sz w:val="24"/>
                <w:lang w:val="en-US"/>
              </w:rPr>
            </w:pPr>
            <w:r w:rsidRPr="006C3A55">
              <w:rPr>
                <w:sz w:val="24"/>
              </w:rPr>
              <w:t>привычек.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9544C">
              <w:rPr>
                <w:b/>
                <w:sz w:val="24"/>
                <w:lang w:val="en-US"/>
              </w:rPr>
              <w:t>(3</w:t>
            </w:r>
            <w:r w:rsidRPr="0069544C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b/>
                <w:sz w:val="24"/>
              </w:rPr>
              <w:t>часа</w:t>
            </w:r>
            <w:r w:rsidRPr="0069544C">
              <w:rPr>
                <w:b/>
                <w:sz w:val="24"/>
                <w:lang w:val="en-US"/>
              </w:rPr>
              <w:t>)</w:t>
            </w:r>
          </w:p>
          <w:p w:rsidR="000D1034" w:rsidRPr="006C3A55" w:rsidRDefault="000D1034" w:rsidP="006C3A55">
            <w:pPr>
              <w:pStyle w:val="TableParagraph"/>
              <w:spacing w:before="140" w:line="237" w:lineRule="auto"/>
              <w:ind w:left="109" w:right="342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Сочинение</w:t>
            </w:r>
            <w:r w:rsidRPr="006C3A55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на</w:t>
            </w:r>
            <w:r w:rsidRPr="006C3A55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тему</w:t>
            </w:r>
            <w:r w:rsidRPr="006C3A55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«</w:t>
            </w:r>
            <w:r w:rsidRPr="006C3A55">
              <w:rPr>
                <w:i/>
                <w:color w:val="1F1F22"/>
                <w:sz w:val="24"/>
                <w:lang w:val="en-US"/>
              </w:rPr>
              <w:t>Are</w:t>
            </w:r>
            <w:r w:rsidRPr="006C3A55">
              <w:rPr>
                <w:i/>
                <w:color w:val="1F1F22"/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i/>
                <w:color w:val="1F1F22"/>
                <w:sz w:val="24"/>
                <w:lang w:val="en-US"/>
              </w:rPr>
              <w:t>we</w:t>
            </w:r>
            <w:r w:rsidRPr="006C3A55">
              <w:rPr>
                <w:i/>
                <w:color w:val="1F1F22"/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i/>
                <w:color w:val="1F1F22"/>
                <w:sz w:val="24"/>
                <w:lang w:val="en-US"/>
              </w:rPr>
              <w:t>healthier</w:t>
            </w:r>
            <w:r w:rsidRPr="006C3A55">
              <w:rPr>
                <w:i/>
                <w:color w:val="1F1F22"/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i/>
                <w:color w:val="1F1F22"/>
                <w:sz w:val="24"/>
                <w:lang w:val="en-US"/>
              </w:rPr>
              <w:t>today</w:t>
            </w:r>
            <w:r w:rsidRPr="006C3A55">
              <w:rPr>
                <w:i/>
                <w:color w:val="1F1F22"/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i/>
                <w:color w:val="1F1F22"/>
                <w:sz w:val="24"/>
                <w:lang w:val="en-US"/>
              </w:rPr>
              <w:t>than</w:t>
            </w:r>
            <w:r w:rsidRPr="006C3A55">
              <w:rPr>
                <w:i/>
                <w:color w:val="1F1F22"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color w:val="1F1F22"/>
                <w:sz w:val="24"/>
                <w:lang w:val="en-US"/>
              </w:rPr>
              <w:t>previous generations?»</w:t>
            </w:r>
            <w:r w:rsidRPr="006C3A55">
              <w:rPr>
                <w:i/>
                <w:color w:val="1F1F22"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b/>
                <w:color w:val="1F1F22"/>
                <w:sz w:val="24"/>
              </w:rPr>
              <w:t>(2</w:t>
            </w:r>
            <w:r w:rsidRPr="006C3A55">
              <w:rPr>
                <w:b/>
                <w:color w:val="1F1F22"/>
                <w:spacing w:val="2"/>
                <w:sz w:val="24"/>
              </w:rPr>
              <w:t xml:space="preserve"> </w:t>
            </w:r>
            <w:r w:rsidRPr="006C3A55">
              <w:rPr>
                <w:b/>
                <w:color w:val="1F1F22"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44"/>
              <w:ind w:left="22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5</w:t>
            </w:r>
          </w:p>
        </w:tc>
      </w:tr>
      <w:tr w:rsidR="000D1034" w:rsidTr="006C3A55">
        <w:trPr>
          <w:trHeight w:val="1243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8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189" w:line="360" w:lineRule="auto"/>
              <w:ind w:left="109" w:right="443"/>
              <w:rPr>
                <w:b/>
                <w:sz w:val="24"/>
              </w:rPr>
            </w:pPr>
            <w:r w:rsidRPr="006C3A55">
              <w:rPr>
                <w:sz w:val="24"/>
              </w:rPr>
              <w:t>Школьное образование, школьная жизнь,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школьные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праздники.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Школьное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образование,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школьная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жизнь,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школьные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праздники.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 часа)</w:t>
            </w:r>
          </w:p>
          <w:p w:rsidR="000D1034" w:rsidRPr="006C3A55" w:rsidRDefault="000D1034" w:rsidP="006C3A55">
            <w:pPr>
              <w:pStyle w:val="TableParagraph"/>
              <w:spacing w:before="143"/>
              <w:ind w:left="109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Дистанционное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обучение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43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9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189" w:line="360" w:lineRule="auto"/>
              <w:ind w:left="109" w:right="563"/>
              <w:rPr>
                <w:b/>
                <w:sz w:val="24"/>
              </w:rPr>
            </w:pPr>
            <w:r w:rsidRPr="006C3A55">
              <w:rPr>
                <w:sz w:val="24"/>
              </w:rPr>
              <w:t>Взаимоотношения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школе.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Проблемы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решения.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Взаимоотношения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школе.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Проблемы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решения.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09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Дискуссия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«Stop</w:t>
            </w:r>
            <w:r w:rsidRPr="006C3A55">
              <w:rPr>
                <w:i/>
                <w:spacing w:val="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Bulling»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38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73" w:right="473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10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189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Права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обязанности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старшеклассника</w:t>
            </w:r>
          </w:p>
          <w:p w:rsidR="000D1034" w:rsidRPr="006C3A55" w:rsidRDefault="000D1034" w:rsidP="006C3A55">
            <w:pPr>
              <w:pStyle w:val="TableParagraph"/>
              <w:spacing w:before="146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Права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обязанности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старшеклассника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2"/>
              <w:ind w:left="109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Школьное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самоуправление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2899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45"/>
              <w:ind w:left="473" w:right="473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11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45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Переписка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зарубежными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сверстниками.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(1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час)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483"/>
              <w:rPr>
                <w:b/>
                <w:sz w:val="24"/>
              </w:rPr>
            </w:pPr>
            <w:r w:rsidRPr="006C3A55">
              <w:rPr>
                <w:sz w:val="24"/>
              </w:rPr>
              <w:t>Современный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мир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профессий.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Проблемы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выбора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профессии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Переписка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зарубежными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сверстниками.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(1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час)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D1034" w:rsidRPr="006C3A55" w:rsidRDefault="000D1034" w:rsidP="006C3A55">
            <w:pPr>
              <w:pStyle w:val="TableParagraph"/>
              <w:spacing w:line="362" w:lineRule="auto"/>
              <w:ind w:left="109" w:right="471"/>
              <w:rPr>
                <w:b/>
                <w:sz w:val="24"/>
              </w:rPr>
            </w:pPr>
            <w:r w:rsidRPr="006C3A55">
              <w:rPr>
                <w:sz w:val="24"/>
              </w:rPr>
              <w:t>Современный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мир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профессий.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Проблемы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выбора профессии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60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Особенности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делового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общения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</w:tbl>
    <w:p w:rsidR="000D1034" w:rsidRDefault="000D1034">
      <w:pPr>
        <w:jc w:val="center"/>
        <w:rPr>
          <w:sz w:val="24"/>
        </w:rPr>
        <w:sectPr w:rsidR="000D1034">
          <w:pgSz w:w="16840" w:h="11910" w:orient="landscape"/>
          <w:pgMar w:top="980" w:right="840" w:bottom="1100" w:left="700" w:header="0" w:footer="908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985"/>
        <w:gridCol w:w="4835"/>
        <w:gridCol w:w="4821"/>
        <w:gridCol w:w="1421"/>
      </w:tblGrid>
      <w:tr w:rsidR="000D1034" w:rsidTr="006C3A55">
        <w:trPr>
          <w:trHeight w:val="2899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45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12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45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Современный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мир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профессий.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Проблемы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09"/>
              <w:jc w:val="both"/>
              <w:rPr>
                <w:b/>
                <w:sz w:val="24"/>
              </w:rPr>
            </w:pPr>
            <w:r w:rsidRPr="006C3A55">
              <w:rPr>
                <w:sz w:val="24"/>
              </w:rPr>
              <w:t>выбора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профессии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8"/>
              <w:ind w:left="109" w:right="282"/>
              <w:jc w:val="both"/>
              <w:rPr>
                <w:b/>
                <w:sz w:val="24"/>
              </w:rPr>
            </w:pPr>
            <w:r w:rsidRPr="006C3A55">
              <w:rPr>
                <w:sz w:val="24"/>
              </w:rPr>
              <w:t>Место иностранного языка в повседневной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жизни и профессиональной деятельности 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мире. </w:t>
            </w:r>
            <w:r w:rsidRPr="006C3A55">
              <w:rPr>
                <w:b/>
                <w:sz w:val="24"/>
              </w:rPr>
              <w:t>(1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 w:rsidRPr="006C3A55">
              <w:rPr>
                <w:sz w:val="24"/>
              </w:rPr>
              <w:t>Современный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мир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профессий.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Проблемы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09"/>
              <w:jc w:val="both"/>
              <w:rPr>
                <w:b/>
                <w:sz w:val="24"/>
              </w:rPr>
            </w:pPr>
            <w:r w:rsidRPr="006C3A55">
              <w:rPr>
                <w:sz w:val="24"/>
              </w:rPr>
              <w:t>выбора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профессии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8"/>
              <w:ind w:left="109" w:right="268"/>
              <w:jc w:val="both"/>
              <w:rPr>
                <w:b/>
                <w:sz w:val="24"/>
              </w:rPr>
            </w:pPr>
            <w:r w:rsidRPr="006C3A55">
              <w:rPr>
                <w:sz w:val="24"/>
              </w:rPr>
              <w:t>Место иностранного языка в повседневной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жизни и профессиональной деятельности в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современном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мире. </w:t>
            </w:r>
            <w:r w:rsidRPr="006C3A55">
              <w:rPr>
                <w:b/>
                <w:sz w:val="24"/>
              </w:rPr>
              <w:t>(1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line="242" w:lineRule="auto"/>
              <w:ind w:left="109" w:right="829"/>
              <w:jc w:val="both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Роль иностранного языка в планах на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будущее.</w:t>
            </w:r>
            <w:r w:rsidRPr="006C3A55">
              <w:rPr>
                <w:i/>
                <w:spacing w:val="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656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12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Продолжение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высшей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школе,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профессиональном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колледже.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Продолжение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высшей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школе,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профессиональном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колледже.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D1034" w:rsidRPr="006C3A55" w:rsidRDefault="000D1034" w:rsidP="006C3A55">
            <w:pPr>
              <w:pStyle w:val="TableParagraph"/>
              <w:ind w:left="109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Анализ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рынка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труда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2073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1"/>
              <w:rPr>
                <w:b/>
                <w:sz w:val="44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13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1"/>
              <w:rPr>
                <w:b/>
                <w:sz w:val="44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Выбор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рабочей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специальности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 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Выбор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рабочей специальности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7" w:line="362" w:lineRule="auto"/>
              <w:ind w:left="109" w:right="1082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Сочинение «Как выбрать будущую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профессию»</w:t>
            </w:r>
          </w:p>
          <w:p w:rsidR="000D1034" w:rsidRPr="006C3A55" w:rsidRDefault="000D1034" w:rsidP="006C3A55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20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656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14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>
            <w:pPr>
              <w:pStyle w:val="TableParagraph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Молодёжь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современном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обществе.</w:t>
            </w:r>
          </w:p>
          <w:p w:rsidR="000D1034" w:rsidRPr="006C3A55" w:rsidRDefault="000D1034" w:rsidP="006C3A55">
            <w:pPr>
              <w:pStyle w:val="TableParagraph"/>
              <w:spacing w:before="146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Молодёжь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современном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обществе.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2" w:line="355" w:lineRule="auto"/>
              <w:ind w:left="109" w:right="166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Влияние молодежи на политическую жизнь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страны</w:t>
            </w:r>
            <w:r w:rsidRPr="006C3A55">
              <w:rPr>
                <w:i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825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238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15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238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line="355" w:lineRule="auto"/>
              <w:ind w:left="109" w:right="259"/>
              <w:rPr>
                <w:b/>
                <w:sz w:val="24"/>
              </w:rPr>
            </w:pPr>
            <w:r w:rsidRPr="006C3A55">
              <w:rPr>
                <w:sz w:val="24"/>
              </w:rPr>
              <w:t>Досуг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молодёжи: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Интернет,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компьютерные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игры.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355" w:lineRule="auto"/>
              <w:ind w:left="109" w:right="245"/>
              <w:rPr>
                <w:b/>
                <w:sz w:val="24"/>
              </w:rPr>
            </w:pPr>
            <w:r w:rsidRPr="006C3A55">
              <w:rPr>
                <w:sz w:val="24"/>
              </w:rPr>
              <w:t>Досуг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молодёжи: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Интернет,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компьютерные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игры.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 w:rsidP="006C3A55">
            <w:pPr>
              <w:pStyle w:val="TableParagraph"/>
              <w:spacing w:before="193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</w:tbl>
    <w:p w:rsidR="000D1034" w:rsidRDefault="000D1034">
      <w:pPr>
        <w:jc w:val="center"/>
        <w:rPr>
          <w:sz w:val="24"/>
        </w:rPr>
        <w:sectPr w:rsidR="000D1034">
          <w:pgSz w:w="16840" w:h="11910" w:orient="landscape"/>
          <w:pgMar w:top="980" w:right="840" w:bottom="1100" w:left="700" w:header="0" w:footer="908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985"/>
        <w:gridCol w:w="4835"/>
        <w:gridCol w:w="4821"/>
        <w:gridCol w:w="1421"/>
      </w:tblGrid>
      <w:tr w:rsidR="000D1034" w:rsidTr="006C3A55">
        <w:trPr>
          <w:trHeight w:val="830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835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Проблемы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межличностного</w:t>
            </w:r>
            <w:r w:rsidRPr="006C3A55">
              <w:rPr>
                <w:i/>
                <w:spacing w:val="-9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общения</w:t>
            </w:r>
            <w:r w:rsidRPr="006C3A55">
              <w:rPr>
                <w:i/>
                <w:spacing w:val="-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молодежной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среде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</w:tr>
      <w:tr w:rsidR="000D1034" w:rsidTr="006C3A55">
        <w:trPr>
          <w:trHeight w:val="1655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16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372"/>
              <w:rPr>
                <w:b/>
                <w:sz w:val="24"/>
              </w:rPr>
            </w:pPr>
            <w:r w:rsidRPr="006C3A55">
              <w:rPr>
                <w:sz w:val="24"/>
              </w:rPr>
              <w:t>Досуг молодёжи: чтение, кино, театр,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музыка,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музеи.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Любовь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дружба.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8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Досуг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молодёжи: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чтение,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кино,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театр,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музыка, музеи. Любовь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дружба.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8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23" w:line="422" w:lineRule="exact"/>
              <w:ind w:left="109" w:right="509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Писатели,</w:t>
            </w:r>
            <w:r w:rsidRPr="006C3A55">
              <w:rPr>
                <w:i/>
                <w:spacing w:val="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поэты,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художники,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композиторы о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любви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дружбе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 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38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38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17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38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189" w:line="360" w:lineRule="auto"/>
              <w:ind w:left="109" w:right="1001"/>
              <w:rPr>
                <w:b/>
                <w:sz w:val="24"/>
              </w:rPr>
            </w:pPr>
            <w:r w:rsidRPr="006C3A55">
              <w:rPr>
                <w:sz w:val="24"/>
              </w:rPr>
              <w:t>Покупки: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одежда,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обувь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продукты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питания.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Покупки: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одежда,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обувь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продукты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питания.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Письмо-жалоба.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43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17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193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Карманные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деньги.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Молодёжная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мода.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Карманные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деньги.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Молодёжная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мода.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2"/>
              <w:ind w:left="109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Финансовая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грамотность.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830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242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18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242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189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Туризм.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отдыха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 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Туризм.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отдыха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 часа)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Экотуризм</w:t>
            </w:r>
            <w:r w:rsidRPr="006C3A55">
              <w:rPr>
                <w:i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 w:rsidP="006C3A55">
            <w:pPr>
              <w:pStyle w:val="TableParagraph"/>
              <w:spacing w:before="193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656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19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718"/>
              <w:rPr>
                <w:b/>
                <w:sz w:val="24"/>
              </w:rPr>
            </w:pPr>
            <w:r w:rsidRPr="006C3A55">
              <w:rPr>
                <w:sz w:val="24"/>
              </w:rPr>
              <w:t>Путешествия по России и зарубежным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странам.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Путешествия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России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зарубежным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странам.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27" w:line="418" w:lineRule="exact"/>
              <w:ind w:left="109" w:right="927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Деловая</w:t>
            </w:r>
            <w:r w:rsidRPr="006C3A55">
              <w:rPr>
                <w:i/>
                <w:spacing w:val="-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переписка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туристическим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агентством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43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20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189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Достопримечательности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и страны/ стран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 языка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Достопримечательности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и страны/ стран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 языка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Виртуальные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путешествия.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825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238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21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238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line="355" w:lineRule="auto"/>
              <w:ind w:left="109" w:right="376"/>
              <w:rPr>
                <w:b/>
                <w:sz w:val="24"/>
              </w:rPr>
            </w:pPr>
            <w:r w:rsidRPr="006C3A55">
              <w:rPr>
                <w:sz w:val="24"/>
              </w:rPr>
              <w:t>Проблемы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экологии.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Защита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окружающей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среды.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355" w:lineRule="auto"/>
              <w:ind w:left="109" w:right="362"/>
              <w:rPr>
                <w:b/>
                <w:sz w:val="24"/>
              </w:rPr>
            </w:pPr>
            <w:r w:rsidRPr="006C3A55">
              <w:rPr>
                <w:sz w:val="24"/>
              </w:rPr>
              <w:t>Проблемы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экологии.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Защита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окружающей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среды.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 w:rsidP="006C3A55">
            <w:pPr>
              <w:pStyle w:val="TableParagraph"/>
              <w:spacing w:before="194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</w:tbl>
    <w:p w:rsidR="000D1034" w:rsidRDefault="000D1034">
      <w:pPr>
        <w:jc w:val="center"/>
        <w:rPr>
          <w:sz w:val="24"/>
        </w:rPr>
        <w:sectPr w:rsidR="000D1034">
          <w:pgSz w:w="16840" w:h="11910" w:orient="landscape"/>
          <w:pgMar w:top="980" w:right="840" w:bottom="1100" w:left="700" w:header="0" w:footer="908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985"/>
        <w:gridCol w:w="4835"/>
        <w:gridCol w:w="4821"/>
        <w:gridCol w:w="1421"/>
      </w:tblGrid>
      <w:tr w:rsidR="000D1034" w:rsidTr="006C3A55">
        <w:trPr>
          <w:trHeight w:val="830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835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Проектная</w:t>
            </w:r>
            <w:r w:rsidRPr="006C3A55">
              <w:rPr>
                <w:i/>
                <w:spacing w:val="-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работа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«Сделай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мир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чище»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</w:tr>
      <w:tr w:rsidR="000D1034" w:rsidTr="006C3A55">
        <w:trPr>
          <w:trHeight w:val="1655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22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Природа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климат.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Стихийные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бедствия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Природа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климат.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Стихийные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бедствия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2"/>
              <w:ind w:left="109"/>
              <w:rPr>
                <w:i/>
                <w:sz w:val="24"/>
                <w:lang w:val="en-US"/>
              </w:rPr>
            </w:pPr>
            <w:r w:rsidRPr="006C3A55">
              <w:rPr>
                <w:i/>
                <w:sz w:val="24"/>
              </w:rPr>
              <w:t>Эссе</w:t>
            </w:r>
            <w:r w:rsidRPr="006C3A55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«All Natural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color w:val="1F1F22"/>
                <w:sz w:val="24"/>
                <w:lang w:val="en-US"/>
              </w:rPr>
              <w:t>Disasters</w:t>
            </w:r>
            <w:r w:rsidRPr="006C3A55">
              <w:rPr>
                <w:i/>
                <w:color w:val="1F1F22"/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i/>
                <w:color w:val="1F1F22"/>
                <w:sz w:val="24"/>
                <w:lang w:val="en-US"/>
              </w:rPr>
              <w:t>are Man-made»</w:t>
            </w:r>
          </w:p>
          <w:p w:rsidR="000D1034" w:rsidRPr="006C3A55" w:rsidRDefault="000D1034" w:rsidP="006C3A55">
            <w:pPr>
              <w:pStyle w:val="TableParagraph"/>
              <w:spacing w:before="147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2069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72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23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72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209"/>
              <w:rPr>
                <w:b/>
                <w:sz w:val="24"/>
              </w:rPr>
            </w:pPr>
            <w:r w:rsidRPr="006C3A55">
              <w:rPr>
                <w:sz w:val="24"/>
              </w:rPr>
              <w:t>Условия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проживания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городской/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сельской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местности.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Условия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проживания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городской/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сельской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 xml:space="preserve">местности.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7" w:line="362" w:lineRule="auto"/>
              <w:ind w:left="109" w:right="826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Дискуссия «Как привлечь молодежь в</w:t>
            </w:r>
            <w:r w:rsidRPr="006C3A55">
              <w:rPr>
                <w:i/>
                <w:spacing w:val="-5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сельскую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местность»</w:t>
            </w:r>
            <w:r w:rsidRPr="006C3A55">
              <w:rPr>
                <w:i/>
                <w:spacing w:val="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15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656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24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2" w:lineRule="auto"/>
              <w:ind w:left="109" w:right="956"/>
              <w:rPr>
                <w:b/>
                <w:sz w:val="24"/>
              </w:rPr>
            </w:pPr>
            <w:r w:rsidRPr="006C3A55">
              <w:rPr>
                <w:sz w:val="24"/>
              </w:rPr>
              <w:t>Технический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прогресс: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перспективы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последствия.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Технический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прогресс: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перспективы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последствия.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8" w:line="410" w:lineRule="atLeast"/>
              <w:ind w:left="109" w:right="381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Эссе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«Влияние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технического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прогресса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развитие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человека»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656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25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189" w:line="362" w:lineRule="auto"/>
              <w:ind w:left="109" w:right="445"/>
              <w:rPr>
                <w:b/>
                <w:sz w:val="24"/>
              </w:rPr>
            </w:pPr>
            <w:r w:rsidRPr="006C3A55">
              <w:rPr>
                <w:sz w:val="24"/>
              </w:rPr>
              <w:t>Современные средства связи (мобильные</w:t>
            </w:r>
            <w:r w:rsidRPr="006C3A55">
              <w:rPr>
                <w:spacing w:val="-58"/>
                <w:sz w:val="24"/>
              </w:rPr>
              <w:t xml:space="preserve"> </w:t>
            </w:r>
            <w:r w:rsidRPr="006C3A55">
              <w:rPr>
                <w:sz w:val="24"/>
              </w:rPr>
              <w:t>телефоны,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смартфоны,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планшеты,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компьютеры).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Современные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средства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связи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(мобильные</w:t>
            </w:r>
          </w:p>
          <w:p w:rsidR="000D1034" w:rsidRPr="006C3A55" w:rsidRDefault="000D1034" w:rsidP="006C3A55">
            <w:pPr>
              <w:pStyle w:val="TableParagraph"/>
              <w:spacing w:before="137" w:line="360" w:lineRule="auto"/>
              <w:ind w:left="109" w:right="1183"/>
              <w:rPr>
                <w:b/>
                <w:sz w:val="24"/>
              </w:rPr>
            </w:pPr>
            <w:r w:rsidRPr="006C3A55">
              <w:rPr>
                <w:sz w:val="24"/>
              </w:rPr>
              <w:t>телефоны, смартфоны, планшеты,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компьютеры).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Интернет-безопасность.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10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656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26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551"/>
              <w:rPr>
                <w:b/>
                <w:sz w:val="24"/>
              </w:rPr>
            </w:pPr>
            <w:r w:rsidRPr="006C3A55">
              <w:rPr>
                <w:sz w:val="24"/>
              </w:rPr>
              <w:t>Известные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ученые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 их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вклад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развитие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страны.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Известные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ученые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вклад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в развитие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страны.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09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Проблемы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современной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цивилизации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</w:tbl>
    <w:p w:rsidR="000D1034" w:rsidRDefault="000D1034">
      <w:pPr>
        <w:jc w:val="center"/>
        <w:rPr>
          <w:sz w:val="24"/>
        </w:rPr>
        <w:sectPr w:rsidR="000D1034">
          <w:pgSz w:w="16840" w:h="11910" w:orient="landscape"/>
          <w:pgMar w:top="980" w:right="840" w:bottom="1100" w:left="700" w:header="0" w:footer="908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985"/>
        <w:gridCol w:w="4835"/>
        <w:gridCol w:w="4821"/>
        <w:gridCol w:w="1421"/>
      </w:tblGrid>
      <w:tr w:rsidR="000D1034" w:rsidTr="006C3A55">
        <w:trPr>
          <w:trHeight w:val="1656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27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4" w:lineRule="auto"/>
              <w:ind w:left="109" w:right="255"/>
              <w:rPr>
                <w:b/>
                <w:sz w:val="24"/>
              </w:rPr>
            </w:pPr>
            <w:r w:rsidRPr="006C3A55">
              <w:rPr>
                <w:sz w:val="24"/>
              </w:rPr>
              <w:t>Родная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 страна/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языка: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географическое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положение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Родная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страна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страна/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языка:</w:t>
            </w:r>
            <w:r w:rsidRPr="006C3A55">
              <w:rPr>
                <w:spacing w:val="14"/>
                <w:sz w:val="24"/>
              </w:rPr>
              <w:t xml:space="preserve"> </w:t>
            </w:r>
            <w:r w:rsidRPr="006C3A55">
              <w:rPr>
                <w:sz w:val="24"/>
              </w:rPr>
              <w:t>географическое</w:t>
            </w:r>
            <w:r w:rsidRPr="006C3A55">
              <w:rPr>
                <w:spacing w:val="13"/>
                <w:sz w:val="24"/>
              </w:rPr>
              <w:t xml:space="preserve"> </w:t>
            </w:r>
            <w:r w:rsidRPr="006C3A55">
              <w:rPr>
                <w:sz w:val="24"/>
              </w:rPr>
              <w:t>положение</w:t>
            </w:r>
            <w:r w:rsidRPr="006C3A55">
              <w:rPr>
                <w:spacing w:val="1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27" w:line="418" w:lineRule="exact"/>
              <w:ind w:left="109" w:right="293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Употребление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артикля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географическими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названиями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</w:tr>
      <w:tr w:rsidR="000D1034" w:rsidTr="006C3A55">
        <w:trPr>
          <w:trHeight w:val="2074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77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28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77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2" w:lineRule="auto"/>
              <w:ind w:left="109" w:right="253"/>
              <w:rPr>
                <w:b/>
                <w:sz w:val="24"/>
              </w:rPr>
            </w:pPr>
            <w:r w:rsidRPr="006C3A55">
              <w:rPr>
                <w:sz w:val="24"/>
              </w:rPr>
              <w:t>Родная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 страна/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страны изучаемого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языка: столица, крупные города, регионы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Родная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и страна/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09"/>
              <w:rPr>
                <w:sz w:val="24"/>
              </w:rPr>
            </w:pPr>
            <w:r w:rsidRPr="006C3A55">
              <w:rPr>
                <w:sz w:val="24"/>
              </w:rPr>
              <w:t>языка: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столица,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крупные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города,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регионы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7" w:line="355" w:lineRule="auto"/>
              <w:ind w:left="109" w:right="845"/>
              <w:rPr>
                <w:b/>
                <w:sz w:val="24"/>
              </w:rPr>
            </w:pPr>
            <w:r w:rsidRPr="006C3A55">
              <w:rPr>
                <w:sz w:val="24"/>
              </w:rPr>
              <w:t>Презентация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проекта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развития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своего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региона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20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38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38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29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38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189" w:line="360" w:lineRule="auto"/>
              <w:ind w:left="109" w:right="253"/>
              <w:rPr>
                <w:b/>
                <w:sz w:val="24"/>
              </w:rPr>
            </w:pPr>
            <w:r w:rsidRPr="006C3A55">
              <w:rPr>
                <w:sz w:val="24"/>
              </w:rPr>
              <w:t>Родная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 страна/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страны изучаемого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языка: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система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Родная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и страна/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языка: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система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Ведущие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вузы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страны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43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30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193" w:line="355" w:lineRule="auto"/>
              <w:ind w:left="109" w:right="257"/>
              <w:rPr>
                <w:b/>
                <w:sz w:val="24"/>
              </w:rPr>
            </w:pPr>
            <w:r w:rsidRPr="006C3A55">
              <w:rPr>
                <w:sz w:val="24"/>
              </w:rPr>
              <w:t>Родная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 страна/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языка: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страницы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истории.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9" w:right="241"/>
              <w:rPr>
                <w:b/>
                <w:sz w:val="24"/>
              </w:rPr>
            </w:pPr>
            <w:r w:rsidRPr="006C3A55">
              <w:rPr>
                <w:sz w:val="24"/>
              </w:rPr>
              <w:t>Родная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страна/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языка: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страницы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истории.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История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 современность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2069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72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31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72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before="1" w:line="360" w:lineRule="auto"/>
              <w:ind w:left="109" w:right="296"/>
              <w:rPr>
                <w:b/>
                <w:sz w:val="24"/>
              </w:rPr>
            </w:pPr>
            <w:r w:rsidRPr="006C3A55">
              <w:rPr>
                <w:sz w:val="24"/>
              </w:rPr>
              <w:t>Выдающиеся государственные деятели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стран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языка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Выдающиеся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государственные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деятели</w:t>
            </w:r>
          </w:p>
          <w:p w:rsidR="000D1034" w:rsidRPr="006C3A55" w:rsidRDefault="000D1034" w:rsidP="006C3A55">
            <w:pPr>
              <w:pStyle w:val="TableParagraph"/>
              <w:spacing w:before="137" w:line="360" w:lineRule="auto"/>
              <w:ind w:left="109" w:right="287"/>
              <w:rPr>
                <w:b/>
                <w:sz w:val="24"/>
              </w:rPr>
            </w:pPr>
            <w:r w:rsidRPr="006C3A55">
              <w:rPr>
                <w:sz w:val="24"/>
              </w:rPr>
              <w:t>родной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стран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языка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3"/>
              <w:ind w:left="109"/>
              <w:rPr>
                <w:b/>
                <w:sz w:val="24"/>
                <w:lang w:val="en-US"/>
              </w:rPr>
            </w:pPr>
            <w:r w:rsidRPr="006C3A55">
              <w:rPr>
                <w:i/>
                <w:sz w:val="24"/>
              </w:rPr>
              <w:t>Презентация</w:t>
            </w:r>
            <w:r w:rsidRPr="006C3A55">
              <w:rPr>
                <w:i/>
                <w:spacing w:val="-5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«</w:t>
            </w:r>
            <w:r w:rsidRPr="006C3A55">
              <w:rPr>
                <w:i/>
                <w:sz w:val="24"/>
              </w:rPr>
              <w:t>А</w:t>
            </w:r>
            <w:r w:rsidRPr="006C3A55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political</w:t>
            </w:r>
            <w:r w:rsidRPr="006C3A55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leader</w:t>
            </w:r>
            <w:r w:rsidRPr="006C3A55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I</w:t>
            </w:r>
            <w:r w:rsidRPr="006C3A55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admire»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b/>
                <w:sz w:val="24"/>
                <w:lang w:val="en-US"/>
              </w:rPr>
              <w:t>(2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</w:tr>
      <w:tr w:rsidR="000D1034" w:rsidTr="006C3A55">
        <w:trPr>
          <w:trHeight w:val="1243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32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9" w:right="171"/>
              <w:rPr>
                <w:b/>
                <w:sz w:val="24"/>
              </w:rPr>
            </w:pPr>
            <w:r w:rsidRPr="006C3A55">
              <w:rPr>
                <w:sz w:val="24"/>
              </w:rPr>
              <w:t>Выдающиеся писатели и поэты родной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стран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языка </w:t>
            </w:r>
            <w:r w:rsidRPr="006C3A55">
              <w:rPr>
                <w:b/>
                <w:sz w:val="24"/>
              </w:rPr>
              <w:t>(3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09" w:right="157"/>
              <w:rPr>
                <w:b/>
                <w:sz w:val="24"/>
              </w:rPr>
            </w:pPr>
            <w:r w:rsidRPr="006C3A55">
              <w:rPr>
                <w:sz w:val="24"/>
              </w:rPr>
              <w:t>Выдающиеся писатели и поэты родной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стран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языка </w:t>
            </w:r>
            <w:r w:rsidRPr="006C3A55">
              <w:rPr>
                <w:b/>
                <w:sz w:val="24"/>
              </w:rPr>
              <w:t>(3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</w:tbl>
    <w:p w:rsidR="000D1034" w:rsidRDefault="000D1034">
      <w:pPr>
        <w:jc w:val="center"/>
        <w:rPr>
          <w:sz w:val="24"/>
        </w:rPr>
        <w:sectPr w:rsidR="000D1034">
          <w:pgSz w:w="16840" w:h="11910" w:orient="landscape"/>
          <w:pgMar w:top="980" w:right="840" w:bottom="1100" w:left="700" w:header="0" w:footer="908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985"/>
        <w:gridCol w:w="4835"/>
        <w:gridCol w:w="4821"/>
        <w:gridCol w:w="1421"/>
      </w:tblGrid>
      <w:tr w:rsidR="000D1034" w:rsidTr="006C3A55">
        <w:trPr>
          <w:trHeight w:val="830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835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Анализ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художественного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произведения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</w:tr>
      <w:tr w:rsidR="000D1034" w:rsidTr="006C3A55">
        <w:trPr>
          <w:trHeight w:val="1655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33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330"/>
              <w:rPr>
                <w:b/>
                <w:sz w:val="24"/>
              </w:rPr>
            </w:pPr>
            <w:r w:rsidRPr="006C3A55">
              <w:rPr>
                <w:sz w:val="24"/>
              </w:rPr>
              <w:t>Выдающиеся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композиторы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 страны/ стран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языка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Выдающиеся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композиторы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и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языка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 часа)</w:t>
            </w:r>
          </w:p>
          <w:p w:rsidR="000D1034" w:rsidRPr="006C3A55" w:rsidRDefault="000D1034" w:rsidP="006C3A55">
            <w:pPr>
              <w:pStyle w:val="TableParagraph"/>
              <w:spacing w:before="136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Проблемы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современной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музыки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421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412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36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34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36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2062" w:right="2047"/>
              <w:jc w:val="center"/>
              <w:rPr>
                <w:sz w:val="24"/>
              </w:rPr>
            </w:pPr>
            <w:r w:rsidRPr="006C3A55">
              <w:rPr>
                <w:sz w:val="24"/>
              </w:rPr>
              <w:t>Резерв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2057" w:right="2038"/>
              <w:jc w:val="center"/>
              <w:rPr>
                <w:sz w:val="24"/>
              </w:rPr>
            </w:pPr>
            <w:r w:rsidRPr="006C3A55">
              <w:rPr>
                <w:sz w:val="24"/>
              </w:rPr>
              <w:t>Резерв</w:t>
            </w:r>
          </w:p>
        </w:tc>
        <w:tc>
          <w:tcPr>
            <w:tcW w:w="1421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412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37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35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37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4835" w:type="dxa"/>
          </w:tcPr>
          <w:p w:rsidR="000D1034" w:rsidRPr="006C3A55" w:rsidRDefault="000D1034" w:rsidP="006C3A55">
            <w:pPr>
              <w:pStyle w:val="TableParagraph"/>
              <w:spacing w:line="264" w:lineRule="exact"/>
              <w:ind w:left="2062" w:right="2047"/>
              <w:jc w:val="center"/>
              <w:rPr>
                <w:sz w:val="24"/>
              </w:rPr>
            </w:pPr>
            <w:r w:rsidRPr="006C3A55">
              <w:rPr>
                <w:sz w:val="24"/>
              </w:rPr>
              <w:t>Резерв</w:t>
            </w:r>
          </w:p>
        </w:tc>
        <w:tc>
          <w:tcPr>
            <w:tcW w:w="4821" w:type="dxa"/>
          </w:tcPr>
          <w:p w:rsidR="000D1034" w:rsidRPr="006C3A55" w:rsidRDefault="000D1034" w:rsidP="006C3A55">
            <w:pPr>
              <w:pStyle w:val="TableParagraph"/>
              <w:spacing w:line="264" w:lineRule="exact"/>
              <w:ind w:left="2057" w:right="2038"/>
              <w:jc w:val="center"/>
              <w:rPr>
                <w:sz w:val="24"/>
              </w:rPr>
            </w:pPr>
            <w:r w:rsidRPr="006C3A55">
              <w:rPr>
                <w:sz w:val="24"/>
              </w:rPr>
              <w:t>Резерв</w:t>
            </w:r>
          </w:p>
        </w:tc>
        <w:tc>
          <w:tcPr>
            <w:tcW w:w="1421" w:type="dxa"/>
          </w:tcPr>
          <w:p w:rsidR="000D1034" w:rsidRPr="006C3A55" w:rsidRDefault="000D1034" w:rsidP="006C3A55">
            <w:pPr>
              <w:pStyle w:val="TableParagraph"/>
              <w:spacing w:line="264" w:lineRule="exact"/>
              <w:ind w:left="22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551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5820" w:type="dxa"/>
            <w:gridSpan w:val="2"/>
          </w:tcPr>
          <w:p w:rsidR="000D1034" w:rsidRPr="006C3A55" w:rsidRDefault="000D1034" w:rsidP="006C3A55">
            <w:pPr>
              <w:pStyle w:val="TableParagraph"/>
              <w:spacing w:before="126"/>
              <w:ind w:left="1757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ИТОГО: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105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ЧАСОВ</w:t>
            </w:r>
          </w:p>
        </w:tc>
        <w:tc>
          <w:tcPr>
            <w:tcW w:w="6242" w:type="dxa"/>
            <w:gridSpan w:val="2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972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ИТОГО: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175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ЧАСОВ</w:t>
            </w:r>
          </w:p>
        </w:tc>
      </w:tr>
    </w:tbl>
    <w:p w:rsidR="000D1034" w:rsidRDefault="000D1034">
      <w:pPr>
        <w:spacing w:line="263" w:lineRule="exact"/>
        <w:rPr>
          <w:sz w:val="24"/>
        </w:rPr>
        <w:sectPr w:rsidR="000D1034">
          <w:pgSz w:w="16840" w:h="11910" w:orient="landscape"/>
          <w:pgMar w:top="980" w:right="840" w:bottom="1100" w:left="700" w:header="0" w:footer="908" w:gutter="0"/>
          <w:cols w:space="720"/>
        </w:sectPr>
      </w:pPr>
    </w:p>
    <w:p w:rsidR="000D1034" w:rsidRDefault="000D1034">
      <w:pPr>
        <w:pStyle w:val="BodyText"/>
        <w:spacing w:before="9"/>
        <w:ind w:left="0"/>
        <w:rPr>
          <w:b/>
          <w:sz w:val="27"/>
        </w:rPr>
      </w:pPr>
    </w:p>
    <w:p w:rsidR="000D1034" w:rsidRDefault="000D1034">
      <w:pPr>
        <w:spacing w:before="90" w:line="242" w:lineRule="auto"/>
        <w:ind w:left="5590" w:right="5439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0D1034" w:rsidRDefault="000D1034">
      <w:pPr>
        <w:pStyle w:val="BodyText"/>
        <w:spacing w:before="3"/>
        <w:ind w:left="0"/>
        <w:rPr>
          <w:b/>
          <w:sz w:val="23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1"/>
        <w:gridCol w:w="989"/>
        <w:gridCol w:w="5540"/>
        <w:gridCol w:w="6097"/>
        <w:gridCol w:w="1137"/>
      </w:tblGrid>
      <w:tr w:rsidR="000D1034" w:rsidTr="006C3A55">
        <w:trPr>
          <w:trHeight w:val="647"/>
        </w:trPr>
        <w:tc>
          <w:tcPr>
            <w:tcW w:w="1291" w:type="dxa"/>
            <w:vMerge w:val="restart"/>
            <w:tcBorders>
              <w:bottom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42"/>
              </w:rPr>
            </w:pPr>
          </w:p>
          <w:p w:rsidR="000D1034" w:rsidRPr="006C3A55" w:rsidRDefault="000D1034" w:rsidP="006C3A55">
            <w:pPr>
              <w:pStyle w:val="TableParagraph"/>
              <w:ind w:left="220" w:hanging="111"/>
              <w:rPr>
                <w:b/>
                <w:sz w:val="28"/>
              </w:rPr>
            </w:pPr>
            <w:r w:rsidRPr="006C3A55">
              <w:rPr>
                <w:b/>
                <w:w w:val="95"/>
                <w:sz w:val="28"/>
              </w:rPr>
              <w:t>Учебная</w:t>
            </w:r>
            <w:r w:rsidRPr="006C3A55">
              <w:rPr>
                <w:b/>
                <w:spacing w:val="-64"/>
                <w:w w:val="95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неделя</w:t>
            </w:r>
          </w:p>
        </w:tc>
        <w:tc>
          <w:tcPr>
            <w:tcW w:w="6529" w:type="dxa"/>
            <w:gridSpan w:val="2"/>
          </w:tcPr>
          <w:p w:rsidR="000D1034" w:rsidRPr="006C3A55" w:rsidRDefault="000D1034" w:rsidP="006C3A55">
            <w:pPr>
              <w:pStyle w:val="TableParagraph"/>
              <w:spacing w:line="322" w:lineRule="exact"/>
              <w:ind w:left="2189" w:right="2136" w:hanging="15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Базовый</w:t>
            </w:r>
            <w:r w:rsidRPr="006C3A55">
              <w:rPr>
                <w:b/>
                <w:spacing w:val="-16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уровень</w:t>
            </w:r>
            <w:r w:rsidRPr="006C3A55">
              <w:rPr>
                <w:b/>
                <w:spacing w:val="-67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(3</w:t>
            </w:r>
            <w:r w:rsidRPr="006C3A55">
              <w:rPr>
                <w:b/>
                <w:spacing w:val="-2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часа</w:t>
            </w:r>
            <w:r w:rsidRPr="006C3A55">
              <w:rPr>
                <w:b/>
                <w:spacing w:val="-3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в</w:t>
            </w:r>
            <w:r w:rsidRPr="006C3A55">
              <w:rPr>
                <w:b/>
                <w:spacing w:val="-7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неделю)</w:t>
            </w:r>
          </w:p>
        </w:tc>
        <w:tc>
          <w:tcPr>
            <w:tcW w:w="7234" w:type="dxa"/>
            <w:gridSpan w:val="2"/>
          </w:tcPr>
          <w:p w:rsidR="000D1034" w:rsidRPr="006C3A55" w:rsidRDefault="000D1034" w:rsidP="006C3A55">
            <w:pPr>
              <w:pStyle w:val="TableParagraph"/>
              <w:spacing w:line="322" w:lineRule="exact"/>
              <w:ind w:left="2118" w:right="2096" w:firstLine="86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Углубленный уровень</w:t>
            </w:r>
            <w:r w:rsidRPr="006C3A55">
              <w:rPr>
                <w:b/>
                <w:spacing w:val="1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(5</w:t>
            </w:r>
            <w:r w:rsidRPr="006C3A55">
              <w:rPr>
                <w:b/>
                <w:spacing w:val="-8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(3+2)</w:t>
            </w:r>
            <w:r w:rsidRPr="006C3A55">
              <w:rPr>
                <w:b/>
                <w:spacing w:val="-10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часов</w:t>
            </w:r>
            <w:r w:rsidRPr="006C3A55">
              <w:rPr>
                <w:b/>
                <w:spacing w:val="-8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в</w:t>
            </w:r>
            <w:r w:rsidRPr="006C3A55">
              <w:rPr>
                <w:b/>
                <w:spacing w:val="-9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неделю)</w:t>
            </w:r>
          </w:p>
        </w:tc>
      </w:tr>
      <w:tr w:rsidR="000D1034" w:rsidTr="006C3A55">
        <w:trPr>
          <w:trHeight w:val="964"/>
        </w:trPr>
        <w:tc>
          <w:tcPr>
            <w:tcW w:w="1291" w:type="dxa"/>
            <w:vMerge/>
            <w:tcBorders>
              <w:top w:val="nil"/>
              <w:bottom w:val="single" w:sz="4" w:space="0" w:color="000000"/>
            </w:tcBorders>
          </w:tcPr>
          <w:p w:rsidR="000D1034" w:rsidRPr="006C3A55" w:rsidRDefault="000D103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line="319" w:lineRule="exact"/>
              <w:ind w:left="185" w:right="157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Кол-</w:t>
            </w:r>
          </w:p>
          <w:p w:rsidR="000D1034" w:rsidRPr="006C3A55" w:rsidRDefault="000D1034" w:rsidP="006C3A55">
            <w:pPr>
              <w:pStyle w:val="TableParagraph"/>
              <w:spacing w:before="13" w:line="228" w:lineRule="auto"/>
              <w:ind w:left="148" w:right="114" w:firstLine="8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во</w:t>
            </w:r>
            <w:r w:rsidRPr="006C3A55">
              <w:rPr>
                <w:b/>
                <w:spacing w:val="1"/>
                <w:sz w:val="28"/>
              </w:rPr>
              <w:t xml:space="preserve"> </w:t>
            </w:r>
            <w:r w:rsidRPr="006C3A55">
              <w:rPr>
                <w:b/>
                <w:w w:val="95"/>
                <w:sz w:val="28"/>
              </w:rPr>
              <w:t>часов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2440" w:right="2407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Тема</w:t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2720" w:right="2685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Тема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156"/>
              <w:ind w:left="220" w:right="89" w:hanging="87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Кол-во</w:t>
            </w:r>
            <w:r w:rsidRPr="006C3A55">
              <w:rPr>
                <w:b/>
                <w:spacing w:val="-67"/>
                <w:sz w:val="28"/>
              </w:rPr>
              <w:t xml:space="preserve"> </w:t>
            </w:r>
            <w:r w:rsidRPr="006C3A55">
              <w:rPr>
                <w:b/>
                <w:sz w:val="28"/>
              </w:rPr>
              <w:t>часов</w:t>
            </w:r>
          </w:p>
        </w:tc>
      </w:tr>
      <w:tr w:rsidR="000D1034" w:rsidTr="006C3A55">
        <w:trPr>
          <w:trHeight w:val="14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19"/>
              <w:ind w:right="556"/>
              <w:jc w:val="right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19"/>
              <w:ind w:right="398"/>
              <w:jc w:val="right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11"/>
              <w:ind w:left="117"/>
              <w:rPr>
                <w:b/>
                <w:sz w:val="24"/>
              </w:rPr>
            </w:pPr>
            <w:r w:rsidRPr="006C3A55">
              <w:rPr>
                <w:sz w:val="24"/>
              </w:rPr>
              <w:t>Повседневная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жизнь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семьи.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98"/>
              <w:ind w:left="123"/>
              <w:rPr>
                <w:b/>
                <w:sz w:val="24"/>
              </w:rPr>
            </w:pPr>
            <w:r w:rsidRPr="006C3A55">
              <w:rPr>
                <w:sz w:val="24"/>
              </w:rPr>
              <w:t>Повседневная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жизнь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семьи.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6" w:line="360" w:lineRule="auto"/>
              <w:ind w:left="123" w:right="461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Социальный опрос о роли семьи в обществе, анализ и</w:t>
            </w:r>
            <w:r w:rsidRPr="006C3A55">
              <w:rPr>
                <w:i/>
                <w:spacing w:val="-5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представление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полученных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результатов.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 часа)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19"/>
              <w:ind w:left="38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5</w:t>
            </w:r>
          </w:p>
        </w:tc>
      </w:tr>
      <w:tr w:rsidR="000D1034" w:rsidTr="006C3A55">
        <w:trPr>
          <w:trHeight w:val="169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ind w:right="556"/>
              <w:jc w:val="right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ind w:right="398"/>
              <w:jc w:val="right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17"/>
              <w:rPr>
                <w:b/>
                <w:sz w:val="24"/>
              </w:rPr>
            </w:pPr>
            <w:r w:rsidRPr="006C3A55">
              <w:rPr>
                <w:sz w:val="24"/>
              </w:rPr>
              <w:t>Межличностные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отношения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семье,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друзьями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знакомыми.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11" w:line="362" w:lineRule="auto"/>
              <w:ind w:left="123"/>
              <w:rPr>
                <w:b/>
                <w:sz w:val="24"/>
              </w:rPr>
            </w:pPr>
            <w:r w:rsidRPr="006C3A55">
              <w:rPr>
                <w:sz w:val="24"/>
              </w:rPr>
              <w:t>Межличностные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отношения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семье,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друзьями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знакомыми.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line="273" w:lineRule="exact"/>
              <w:ind w:left="123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Сохранение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национальных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обычаев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традиций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семье.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23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ind w:left="38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5</w:t>
            </w:r>
          </w:p>
        </w:tc>
      </w:tr>
      <w:tr w:rsidR="000D1034" w:rsidTr="006C3A55">
        <w:trPr>
          <w:trHeight w:val="168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ind w:right="556"/>
              <w:jc w:val="right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ind w:right="398"/>
              <w:jc w:val="right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17" w:right="656"/>
              <w:rPr>
                <w:b/>
                <w:sz w:val="24"/>
              </w:rPr>
            </w:pPr>
            <w:r w:rsidRPr="006C3A55">
              <w:rPr>
                <w:sz w:val="24"/>
              </w:rPr>
              <w:t>Конфликтные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ситуации,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предупреждение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разрешение.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6" w:line="360" w:lineRule="auto"/>
              <w:ind w:left="123" w:right="1212"/>
              <w:rPr>
                <w:b/>
                <w:sz w:val="24"/>
              </w:rPr>
            </w:pPr>
            <w:r w:rsidRPr="006C3A55">
              <w:rPr>
                <w:sz w:val="24"/>
              </w:rPr>
              <w:t>Конфликтные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ситуации,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их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предупреждение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разрешение.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3" w:line="355" w:lineRule="auto"/>
              <w:ind w:left="123" w:right="567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Проблемы</w:t>
            </w:r>
            <w:r w:rsidRPr="006C3A55">
              <w:rPr>
                <w:i/>
                <w:spacing w:val="-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современной</w:t>
            </w:r>
            <w:r w:rsidRPr="006C3A55">
              <w:rPr>
                <w:i/>
                <w:spacing w:val="-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цивилизации</w:t>
            </w:r>
            <w:r w:rsidRPr="006C3A55">
              <w:rPr>
                <w:i/>
                <w:spacing w:val="-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(традиционные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семейные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ценности).</w:t>
            </w:r>
            <w:r w:rsidRPr="006C3A55">
              <w:rPr>
                <w:i/>
                <w:spacing w:val="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D1034" w:rsidRPr="006C3A55" w:rsidRDefault="000D1034" w:rsidP="006C3A55">
            <w:pPr>
              <w:pStyle w:val="TableParagraph"/>
              <w:ind w:left="38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5</w:t>
            </w:r>
          </w:p>
        </w:tc>
      </w:tr>
      <w:tr w:rsidR="000D1034" w:rsidTr="006C3A55">
        <w:trPr>
          <w:trHeight w:val="147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29"/>
              <w:ind w:right="556"/>
              <w:jc w:val="right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29"/>
              <w:ind w:right="398"/>
              <w:jc w:val="right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107" w:line="360" w:lineRule="auto"/>
              <w:ind w:left="117" w:right="1393"/>
              <w:rPr>
                <w:sz w:val="24"/>
              </w:rPr>
            </w:pPr>
            <w:r w:rsidRPr="006C3A55">
              <w:rPr>
                <w:sz w:val="24"/>
              </w:rPr>
              <w:t>Внешность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характеристика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литературного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персонажа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</w:t>
            </w:r>
            <w:r w:rsidRPr="006C3A55">
              <w:rPr>
                <w:sz w:val="24"/>
              </w:rPr>
              <w:t>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 w:rsidP="006C3A5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spacing w:line="242" w:lineRule="auto"/>
              <w:ind w:left="123" w:right="400"/>
              <w:rPr>
                <w:b/>
                <w:sz w:val="24"/>
              </w:rPr>
            </w:pPr>
            <w:r w:rsidRPr="006C3A55">
              <w:rPr>
                <w:sz w:val="24"/>
              </w:rPr>
              <w:t>Внешность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характеристика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человека,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литературного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персонажа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line="271" w:lineRule="exact"/>
              <w:ind w:left="123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Сочинение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 тему «Глаза</w:t>
            </w:r>
            <w:r w:rsidRPr="006C3A55">
              <w:rPr>
                <w:i/>
                <w:spacing w:val="-9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зеркало души»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29"/>
              <w:ind w:left="38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5</w:t>
            </w:r>
          </w:p>
        </w:tc>
      </w:tr>
    </w:tbl>
    <w:p w:rsidR="000D1034" w:rsidRDefault="000D1034">
      <w:pPr>
        <w:jc w:val="center"/>
        <w:rPr>
          <w:sz w:val="28"/>
        </w:rPr>
        <w:sectPr w:rsidR="000D1034">
          <w:footerReference w:type="default" r:id="rId11"/>
          <w:pgSz w:w="16840" w:h="11910" w:orient="landscape"/>
          <w:pgMar w:top="1100" w:right="840" w:bottom="280" w:left="700" w:header="0" w:footer="0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985"/>
        <w:gridCol w:w="5541"/>
        <w:gridCol w:w="6098"/>
        <w:gridCol w:w="1138"/>
      </w:tblGrid>
      <w:tr w:rsidR="000D1034" w:rsidTr="006C3A55">
        <w:trPr>
          <w:trHeight w:val="1243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5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22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Здоровый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образ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жизни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забота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о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здоровье:</w:t>
            </w:r>
            <w:r w:rsidRPr="006C3A55">
              <w:rPr>
                <w:spacing w:val="-13"/>
                <w:sz w:val="24"/>
              </w:rPr>
              <w:t xml:space="preserve"> </w:t>
            </w:r>
            <w:r w:rsidRPr="006C3A55">
              <w:rPr>
                <w:sz w:val="24"/>
              </w:rPr>
              <w:t>Режим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09"/>
              <w:rPr>
                <w:sz w:val="24"/>
              </w:rPr>
            </w:pPr>
            <w:r w:rsidRPr="006C3A55">
              <w:rPr>
                <w:sz w:val="24"/>
              </w:rPr>
              <w:t>труда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отдыха,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спорт,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сбалансированное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питание</w:t>
            </w:r>
          </w:p>
          <w:p w:rsidR="000D1034" w:rsidRPr="006C3A55" w:rsidRDefault="000D1034" w:rsidP="006C3A55">
            <w:pPr>
              <w:pStyle w:val="TableParagraph"/>
              <w:spacing w:before="143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before="54"/>
              <w:ind w:left="114" w:right="144"/>
              <w:rPr>
                <w:b/>
                <w:sz w:val="24"/>
              </w:rPr>
            </w:pPr>
            <w:r w:rsidRPr="006C3A55">
              <w:rPr>
                <w:sz w:val="24"/>
              </w:rPr>
              <w:t>Здоровый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образ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жизни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забота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о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здоровье: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Режим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труда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и отдыха, спорт, сбалансированное питание </w:t>
            </w:r>
            <w:r w:rsidRPr="006C3A55">
              <w:rPr>
                <w:b/>
                <w:sz w:val="24"/>
              </w:rPr>
              <w:t>(3 часа)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Врачи,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прославившие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российскую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медицину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5</w:t>
            </w:r>
          </w:p>
        </w:tc>
      </w:tr>
      <w:tr w:rsidR="000D1034" w:rsidTr="006C3A55">
        <w:trPr>
          <w:trHeight w:val="1655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6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22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Отказ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вредных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привычек.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14" w:right="1176"/>
              <w:rPr>
                <w:b/>
                <w:sz w:val="24"/>
              </w:rPr>
            </w:pPr>
            <w:r w:rsidRPr="006C3A55">
              <w:rPr>
                <w:sz w:val="24"/>
              </w:rPr>
              <w:t>Отказ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от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вредных</w:t>
            </w:r>
            <w:r w:rsidRPr="006C3A55">
              <w:rPr>
                <w:sz w:val="24"/>
                <w:lang w:val="en-US"/>
              </w:rPr>
              <w:t xml:space="preserve"> </w:t>
            </w:r>
            <w:r w:rsidRPr="006C3A55">
              <w:rPr>
                <w:sz w:val="24"/>
              </w:rPr>
              <w:t>привычек</w:t>
            </w:r>
            <w:r w:rsidRPr="006C3A55">
              <w:rPr>
                <w:sz w:val="24"/>
                <w:lang w:val="en-US"/>
              </w:rPr>
              <w:t xml:space="preserve">. </w:t>
            </w:r>
            <w:r w:rsidRPr="006C3A55">
              <w:rPr>
                <w:b/>
                <w:sz w:val="24"/>
                <w:lang w:val="en-US"/>
              </w:rPr>
              <w:t xml:space="preserve">(3 </w:t>
            </w:r>
            <w:r w:rsidRPr="006C3A55">
              <w:rPr>
                <w:b/>
                <w:sz w:val="24"/>
              </w:rPr>
              <w:t>часа</w:t>
            </w:r>
            <w:r w:rsidRPr="006C3A55">
              <w:rPr>
                <w:b/>
                <w:sz w:val="24"/>
                <w:lang w:val="en-US"/>
              </w:rPr>
              <w:t>)</w:t>
            </w:r>
            <w:r w:rsidRPr="006C3A55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Дискуссия</w:t>
            </w:r>
            <w:r w:rsidRPr="006C3A55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«Are</w:t>
            </w:r>
            <w:r w:rsidRPr="006C3A55">
              <w:rPr>
                <w:i/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we</w:t>
            </w:r>
            <w:r w:rsidRPr="006C3A55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healthier</w:t>
            </w:r>
            <w:r w:rsidRPr="006C3A55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today</w:t>
            </w:r>
            <w:r w:rsidRPr="006C3A55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than</w:t>
            </w:r>
            <w:r w:rsidRPr="006C3A55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previous</w:t>
            </w:r>
            <w:r w:rsidRPr="006C3A55">
              <w:rPr>
                <w:i/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generations?»</w:t>
            </w:r>
            <w:r w:rsidRPr="006C3A55">
              <w:rPr>
                <w:i/>
                <w:spacing w:val="2"/>
                <w:sz w:val="24"/>
                <w:lang w:val="en-US"/>
              </w:rPr>
              <w:t xml:space="preserve"> </w:t>
            </w:r>
            <w:r w:rsidRPr="006C3A55">
              <w:rPr>
                <w:b/>
                <w:sz w:val="24"/>
              </w:rPr>
              <w:t>(1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Инфинитив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-9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герундий: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формы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употребление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(1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5</w:t>
            </w:r>
          </w:p>
        </w:tc>
      </w:tr>
      <w:tr w:rsidR="000D1034" w:rsidTr="006C3A55">
        <w:trPr>
          <w:trHeight w:val="1656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7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432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Школьное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образование,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школьная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жизнь,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школьные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праздники.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 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6C3A55">
              <w:rPr>
                <w:sz w:val="24"/>
              </w:rPr>
              <w:t>Школьное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образование,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школьная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жизнь,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школьные</w:t>
            </w:r>
          </w:p>
          <w:p w:rsidR="000D1034" w:rsidRPr="0069544C" w:rsidRDefault="000D1034" w:rsidP="006C3A55">
            <w:pPr>
              <w:pStyle w:val="TableParagraph"/>
              <w:spacing w:before="142"/>
              <w:ind w:left="114"/>
              <w:rPr>
                <w:b/>
                <w:sz w:val="24"/>
                <w:lang w:val="en-US"/>
              </w:rPr>
            </w:pPr>
            <w:r w:rsidRPr="006C3A55">
              <w:rPr>
                <w:sz w:val="24"/>
              </w:rPr>
              <w:t>праздники.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9544C">
              <w:rPr>
                <w:b/>
                <w:sz w:val="24"/>
                <w:lang w:val="en-US"/>
              </w:rPr>
              <w:t>(3</w:t>
            </w:r>
            <w:r w:rsidRPr="0069544C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6C3A55">
              <w:rPr>
                <w:b/>
                <w:sz w:val="24"/>
              </w:rPr>
              <w:t>часа</w:t>
            </w:r>
            <w:r w:rsidRPr="0069544C">
              <w:rPr>
                <w:b/>
                <w:sz w:val="24"/>
                <w:lang w:val="en-US"/>
              </w:rPr>
              <w:t>)</w:t>
            </w:r>
          </w:p>
          <w:p w:rsidR="000D1034" w:rsidRPr="006C3A55" w:rsidRDefault="000D1034" w:rsidP="006C3A55">
            <w:pPr>
              <w:pStyle w:val="TableParagraph"/>
              <w:spacing w:before="30" w:line="414" w:lineRule="exact"/>
              <w:ind w:left="114" w:right="329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Проектная</w:t>
            </w:r>
            <w:r w:rsidRPr="006C3A55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</w:rPr>
              <w:t>работа</w:t>
            </w:r>
            <w:r w:rsidRPr="006C3A55">
              <w:rPr>
                <w:i/>
                <w:sz w:val="24"/>
                <w:lang w:val="en-US"/>
              </w:rPr>
              <w:t>:</w:t>
            </w:r>
            <w:r w:rsidRPr="006C3A55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What</w:t>
            </w:r>
            <w:r w:rsidRPr="006C3A55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is</w:t>
            </w:r>
            <w:r w:rsidRPr="006C3A55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one</w:t>
            </w:r>
            <w:r w:rsidRPr="006C3A55">
              <w:rPr>
                <w:i/>
                <w:spacing w:val="-8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of</w:t>
            </w:r>
            <w:r w:rsidRPr="006C3A55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the</w:t>
            </w:r>
            <w:r w:rsidRPr="006C3A55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greatest</w:t>
            </w:r>
            <w:r w:rsidRPr="006C3A55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problems</w:t>
            </w:r>
            <w:r w:rsidRPr="006C3A55">
              <w:rPr>
                <w:i/>
                <w:spacing w:val="-57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of</w:t>
            </w:r>
            <w:r w:rsidRPr="006C3A55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school</w:t>
            </w:r>
            <w:r w:rsidRPr="006C3A55">
              <w:rPr>
                <w:i/>
                <w:spacing w:val="3"/>
                <w:sz w:val="24"/>
                <w:lang w:val="en-US"/>
              </w:rPr>
              <w:t xml:space="preserve"> </w:t>
            </w:r>
            <w:r w:rsidRPr="006C3A55">
              <w:rPr>
                <w:i/>
                <w:sz w:val="24"/>
                <w:lang w:val="en-US"/>
              </w:rPr>
              <w:t>life?</w:t>
            </w:r>
            <w:r w:rsidRPr="006C3A55">
              <w:rPr>
                <w:i/>
                <w:spacing w:val="-12"/>
                <w:sz w:val="24"/>
                <w:lang w:val="en-US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5</w:t>
            </w:r>
          </w:p>
        </w:tc>
      </w:tr>
      <w:tr w:rsidR="000D1034" w:rsidTr="006C3A55">
        <w:trPr>
          <w:trHeight w:val="1243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8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22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189" w:line="362" w:lineRule="auto"/>
              <w:ind w:left="109" w:right="1161"/>
              <w:rPr>
                <w:b/>
                <w:sz w:val="24"/>
              </w:rPr>
            </w:pPr>
            <w:r w:rsidRPr="006C3A55">
              <w:rPr>
                <w:sz w:val="24"/>
              </w:rPr>
              <w:t>Школьные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социальные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сети.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Переписка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зарубежными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сверстниками.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 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6C3A55">
              <w:rPr>
                <w:sz w:val="24"/>
              </w:rPr>
              <w:t>Школьные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социальные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сети.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Переписка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с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зарубежными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сверстниками.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Права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обязанности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старшеклассника.</w:t>
            </w:r>
            <w:r w:rsidRPr="006C3A55">
              <w:rPr>
                <w:i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656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9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22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Взаимоотношения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школе.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Проблемы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решения.</w:t>
            </w:r>
          </w:p>
          <w:p w:rsidR="000D1034" w:rsidRPr="006C3A55" w:rsidRDefault="000D1034" w:rsidP="006C3A55">
            <w:pPr>
              <w:pStyle w:val="TableParagraph"/>
              <w:spacing w:before="147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Взаимоотношения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школе. Проблемы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решения.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</w:p>
          <w:p w:rsidR="000D1034" w:rsidRPr="006C3A55" w:rsidRDefault="000D1034" w:rsidP="006C3A55">
            <w:pPr>
              <w:pStyle w:val="TableParagraph"/>
              <w:spacing w:before="146"/>
              <w:ind w:left="114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27" w:line="412" w:lineRule="exact"/>
              <w:ind w:left="114" w:right="819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Социальный опрос «Bulling at school», анализ 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представление</w:t>
            </w:r>
            <w:r w:rsidRPr="006C3A55">
              <w:rPr>
                <w:i/>
                <w:spacing w:val="-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полученных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результатов.</w:t>
            </w:r>
            <w:r w:rsidRPr="006C3A55">
              <w:rPr>
                <w:i/>
                <w:spacing w:val="49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830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243"/>
              <w:ind w:left="473" w:right="473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10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243"/>
              <w:ind w:left="422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Подготовка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выпускным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экзаменам.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Подготовка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к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выпускным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экзаменам.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Компьютерная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форма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экзаменов.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194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43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73" w:right="473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11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22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Современный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мир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профессий.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Проблемы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выбора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профессии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(</w:t>
            </w:r>
            <w:r w:rsidRPr="006C3A55">
              <w:rPr>
                <w:b/>
                <w:sz w:val="24"/>
              </w:rPr>
              <w:t>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6C3A55">
              <w:rPr>
                <w:sz w:val="24"/>
              </w:rPr>
              <w:t>Современный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мир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профессий.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Проблемы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выбора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профессии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Рабочие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 xml:space="preserve">династии </w:t>
            </w:r>
            <w:r w:rsidRPr="006C3A55">
              <w:rPr>
                <w:b/>
                <w:sz w:val="24"/>
              </w:rPr>
              <w:t>(1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</w:tbl>
    <w:p w:rsidR="000D1034" w:rsidRDefault="000D1034">
      <w:pPr>
        <w:jc w:val="center"/>
        <w:rPr>
          <w:sz w:val="24"/>
        </w:rPr>
        <w:sectPr w:rsidR="000D1034">
          <w:footerReference w:type="default" r:id="rId12"/>
          <w:pgSz w:w="16840" w:h="11910" w:orient="landscape"/>
          <w:pgMar w:top="980" w:right="840" w:bottom="1100" w:left="700" w:header="0" w:footer="908" w:gutter="0"/>
          <w:pgNumType w:start="87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985"/>
        <w:gridCol w:w="5541"/>
        <w:gridCol w:w="6098"/>
        <w:gridCol w:w="1138"/>
      </w:tblGrid>
      <w:tr w:rsidR="000D1034" w:rsidTr="006C3A55">
        <w:trPr>
          <w:trHeight w:val="830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5541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Написание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резюме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(1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час)</w:t>
            </w:r>
          </w:p>
        </w:tc>
        <w:tc>
          <w:tcPr>
            <w:tcW w:w="1138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</w:tr>
      <w:tr w:rsidR="000D1034" w:rsidTr="006C3A55">
        <w:trPr>
          <w:trHeight w:val="1238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38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12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38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Альтернативы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продолжении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образования.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Альтернативы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продолжении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1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7" w:line="410" w:lineRule="atLeast"/>
              <w:ind w:left="114" w:right="652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Социальный опрос «Куда пойти учиться», анализ и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представление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полученных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результатов.</w:t>
            </w:r>
            <w:r w:rsidRPr="006C3A55">
              <w:rPr>
                <w:i/>
                <w:spacing w:val="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2073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72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12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172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Место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иностранного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языка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в повседневной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жизни и</w:t>
            </w:r>
          </w:p>
          <w:p w:rsidR="000D1034" w:rsidRPr="006C3A55" w:rsidRDefault="000D1034" w:rsidP="006C3A55">
            <w:pPr>
              <w:pStyle w:val="TableParagraph"/>
              <w:spacing w:before="141" w:line="360" w:lineRule="auto"/>
              <w:ind w:left="109" w:right="470"/>
              <w:rPr>
                <w:b/>
                <w:sz w:val="24"/>
              </w:rPr>
            </w:pPr>
            <w:r w:rsidRPr="006C3A55">
              <w:rPr>
                <w:sz w:val="24"/>
              </w:rPr>
              <w:t>профессиональной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деятельности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современном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мире.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6C3A55">
              <w:rPr>
                <w:sz w:val="24"/>
              </w:rPr>
              <w:t>Место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иностранного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языка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в повседневной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жизни и</w:t>
            </w:r>
          </w:p>
          <w:p w:rsidR="000D1034" w:rsidRPr="006C3A55" w:rsidRDefault="000D1034" w:rsidP="006C3A55">
            <w:pPr>
              <w:pStyle w:val="TableParagraph"/>
              <w:spacing w:before="141" w:line="362" w:lineRule="auto"/>
              <w:ind w:left="114" w:right="144"/>
              <w:rPr>
                <w:b/>
                <w:sz w:val="24"/>
              </w:rPr>
            </w:pPr>
            <w:r w:rsidRPr="006C3A55">
              <w:rPr>
                <w:sz w:val="24"/>
              </w:rPr>
              <w:t>профессиональной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деятельности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современном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мире.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Самостоятельное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изучение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иностранных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языков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14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19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38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13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Молодёжь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современном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обществе.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64" w:lineRule="exact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Молодёжь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современном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обществе.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26" w:line="418" w:lineRule="exact"/>
              <w:ind w:left="114" w:right="359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Сочинение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тему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«Портрет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современного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молодого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человека»</w:t>
            </w:r>
            <w:r w:rsidRPr="006C3A55">
              <w:rPr>
                <w:i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656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14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109"/>
              <w:rPr>
                <w:sz w:val="24"/>
              </w:rPr>
            </w:pPr>
            <w:r w:rsidRPr="006C3A55">
              <w:rPr>
                <w:sz w:val="24"/>
              </w:rPr>
              <w:t>Ценностные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ориентиры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молодежи.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Ценностные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ориентиры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молодежи. </w:t>
            </w:r>
            <w:r w:rsidRPr="006C3A55">
              <w:rPr>
                <w:b/>
                <w:sz w:val="24"/>
              </w:rPr>
              <w:t>(3 часа)</w:t>
            </w:r>
          </w:p>
          <w:p w:rsidR="000D1034" w:rsidRPr="006C3A55" w:rsidRDefault="000D1034" w:rsidP="006C3A55">
            <w:pPr>
              <w:pStyle w:val="TableParagraph"/>
              <w:spacing w:before="141" w:line="360" w:lineRule="auto"/>
              <w:ind w:left="114" w:right="928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Социальный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опрос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«Зачем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человеку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нужна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цель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жизни»,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анализ</w:t>
            </w:r>
            <w:r w:rsidRPr="006C3A55">
              <w:rPr>
                <w:i/>
                <w:spacing w:val="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представление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полученных</w:t>
            </w:r>
          </w:p>
          <w:p w:rsidR="000D1034" w:rsidRPr="006C3A55" w:rsidRDefault="000D1034" w:rsidP="006C3A55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результатов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(</w:t>
            </w:r>
            <w:r w:rsidRPr="006C3A55">
              <w:rPr>
                <w:b/>
                <w:sz w:val="24"/>
              </w:rPr>
              <w:t>2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43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15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189" w:line="362" w:lineRule="auto"/>
              <w:ind w:left="109" w:right="863"/>
              <w:rPr>
                <w:b/>
                <w:sz w:val="24"/>
              </w:rPr>
            </w:pPr>
            <w:r w:rsidRPr="006C3A55">
              <w:rPr>
                <w:sz w:val="24"/>
              </w:rPr>
              <w:t>Участие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молодёжи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жизни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общества.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Досуг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молодёжи: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увлечения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интересы.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6C3A55">
              <w:rPr>
                <w:sz w:val="24"/>
              </w:rPr>
              <w:t>Участие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молодёжи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жизни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общества.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Досуг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молодёжи: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увлечения и интересы.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 часа)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Волонтерство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43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16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Любовь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дружба.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 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Любовь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дружба.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7" w:line="355" w:lineRule="auto"/>
              <w:ind w:left="114" w:right="30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Писатели,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поэты, художники,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композиторы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</w:t>
            </w:r>
            <w:r w:rsidRPr="006C3A55">
              <w:rPr>
                <w:i/>
                <w:spacing w:val="-1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любви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дружбе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</w:tbl>
    <w:p w:rsidR="000D1034" w:rsidRDefault="000D1034">
      <w:pPr>
        <w:jc w:val="center"/>
        <w:rPr>
          <w:sz w:val="24"/>
        </w:rPr>
        <w:sectPr w:rsidR="000D1034">
          <w:pgSz w:w="16840" w:h="11910" w:orient="landscape"/>
          <w:pgMar w:top="980" w:right="840" w:bottom="1100" w:left="700" w:header="0" w:footer="908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985"/>
        <w:gridCol w:w="5541"/>
        <w:gridCol w:w="6098"/>
        <w:gridCol w:w="1138"/>
      </w:tblGrid>
      <w:tr w:rsidR="000D1034" w:rsidTr="006C3A55">
        <w:trPr>
          <w:trHeight w:val="1656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17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4" w:lineRule="auto"/>
              <w:ind w:left="109" w:right="474"/>
              <w:rPr>
                <w:b/>
                <w:sz w:val="24"/>
              </w:rPr>
            </w:pPr>
            <w:r w:rsidRPr="006C3A55">
              <w:rPr>
                <w:sz w:val="24"/>
              </w:rPr>
              <w:t>Роль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спорта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современной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жизни: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спорта,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экстремальный</w:t>
            </w:r>
            <w:r w:rsidRPr="006C3A55">
              <w:rPr>
                <w:spacing w:val="4"/>
                <w:sz w:val="24"/>
              </w:rPr>
              <w:t xml:space="preserve"> </w:t>
            </w:r>
            <w:r w:rsidRPr="006C3A55">
              <w:rPr>
                <w:sz w:val="24"/>
              </w:rPr>
              <w:t>спорт.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6C3A55">
              <w:rPr>
                <w:sz w:val="24"/>
              </w:rPr>
              <w:t>Роль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спорта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современной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жизни: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спорта,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экстремальный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sz w:val="24"/>
              </w:rPr>
              <w:t>спорт.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43"/>
              <w:ind w:left="11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Сочинение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тему: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«Влияние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спорта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человека»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14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52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18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Туризм.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отдыха.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Экотуризм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Туризм.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Виды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отдыха.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Экотуризм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31" w:line="418" w:lineRule="exact"/>
              <w:ind w:left="114" w:right="546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Публичное выступление</w:t>
            </w:r>
            <w:r w:rsidRPr="006C3A55">
              <w:rPr>
                <w:sz w:val="24"/>
              </w:rPr>
              <w:t xml:space="preserve">. </w:t>
            </w:r>
            <w:r w:rsidRPr="006C3A55">
              <w:rPr>
                <w:i/>
                <w:sz w:val="24"/>
              </w:rPr>
              <w:t>Презентация экотуризма в</w:t>
            </w:r>
            <w:r w:rsidRPr="006C3A55">
              <w:rPr>
                <w:i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России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rFonts w:ascii="Calibri" w:hAnsi="Calibri"/>
              </w:rPr>
              <w:t>(</w:t>
            </w:r>
            <w:r w:rsidRPr="006C3A55">
              <w:rPr>
                <w:b/>
                <w:sz w:val="24"/>
              </w:rPr>
              <w:t>2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825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243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19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243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Путешествия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по России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зарубежным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странам.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64" w:lineRule="exact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Путешествия по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России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зарубежным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странам.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2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Виртуальные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путешествия.</w:t>
            </w:r>
            <w:r w:rsidRPr="006C3A55">
              <w:rPr>
                <w:i/>
                <w:spacing w:val="-1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194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825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242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20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242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193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Вселенная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человек.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Природа.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Вселенная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Природа.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2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Мифы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легенды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явлениях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природы.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 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198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830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242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21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242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193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Проблемы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экологии.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Проблемы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экологии.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76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Альтернативные</w:t>
            </w:r>
            <w:r w:rsidRPr="006C3A55">
              <w:rPr>
                <w:i/>
                <w:spacing w:val="-10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источники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энергии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198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43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22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Защита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окружающей среды.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Защита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окружающей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среды.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28" w:line="422" w:lineRule="exact"/>
              <w:ind w:left="114" w:right="1203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Роль средств массовой информации в защите</w:t>
            </w:r>
            <w:r w:rsidRPr="006C3A55">
              <w:rPr>
                <w:i/>
                <w:spacing w:val="-5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окружающей</w:t>
            </w:r>
            <w:r w:rsidRPr="006C3A55">
              <w:rPr>
                <w:i/>
                <w:spacing w:val="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среды.</w:t>
            </w:r>
            <w:r w:rsidRPr="006C3A55">
              <w:rPr>
                <w:i/>
                <w:spacing w:val="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43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38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23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38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189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Проживание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в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городской/сельской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местности.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355" w:lineRule="auto"/>
              <w:ind w:left="114" w:right="211"/>
              <w:rPr>
                <w:b/>
                <w:sz w:val="24"/>
              </w:rPr>
            </w:pPr>
            <w:r w:rsidRPr="006C3A55">
              <w:rPr>
                <w:sz w:val="24"/>
              </w:rPr>
              <w:t xml:space="preserve">Проживание в городской/сельской местности. </w:t>
            </w:r>
            <w:r w:rsidRPr="006C3A55">
              <w:rPr>
                <w:b/>
                <w:sz w:val="24"/>
              </w:rPr>
              <w:t>(3 часа)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Сочинение «Проблемы развития современной деревни и</w:t>
            </w:r>
            <w:r w:rsidRPr="006C3A55">
              <w:rPr>
                <w:i/>
                <w:spacing w:val="-5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способы</w:t>
            </w:r>
            <w:r w:rsidRPr="006C3A55">
              <w:rPr>
                <w:i/>
                <w:spacing w:val="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их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решения».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38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38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24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38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189" w:line="360" w:lineRule="auto"/>
              <w:ind w:left="109" w:right="1462"/>
              <w:rPr>
                <w:b/>
                <w:sz w:val="24"/>
              </w:rPr>
            </w:pPr>
            <w:r w:rsidRPr="006C3A55">
              <w:rPr>
                <w:sz w:val="24"/>
              </w:rPr>
              <w:t>Технический прогресс: перспективы 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последствия.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Технический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прогресс: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перспективы 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последствия.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</w:p>
          <w:p w:rsidR="000D1034" w:rsidRPr="006C3A55" w:rsidRDefault="000D1034" w:rsidP="006C3A55">
            <w:pPr>
              <w:pStyle w:val="TableParagraph"/>
              <w:spacing w:before="141"/>
              <w:ind w:left="114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2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Искусственный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интеллект.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</w:tbl>
    <w:p w:rsidR="000D1034" w:rsidRDefault="000D1034">
      <w:pPr>
        <w:jc w:val="center"/>
        <w:rPr>
          <w:sz w:val="24"/>
        </w:rPr>
        <w:sectPr w:rsidR="000D1034">
          <w:pgSz w:w="16840" w:h="11910" w:orient="landscape"/>
          <w:pgMar w:top="980" w:right="840" w:bottom="1100" w:left="700" w:header="0" w:footer="908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985"/>
        <w:gridCol w:w="5541"/>
        <w:gridCol w:w="6098"/>
        <w:gridCol w:w="1138"/>
      </w:tblGrid>
      <w:tr w:rsidR="000D1034" w:rsidTr="006C3A55">
        <w:trPr>
          <w:trHeight w:val="1656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25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spacing w:line="364" w:lineRule="auto"/>
              <w:ind w:left="109" w:right="1462"/>
              <w:rPr>
                <w:b/>
                <w:sz w:val="24"/>
              </w:rPr>
            </w:pPr>
            <w:r w:rsidRPr="006C3A55">
              <w:rPr>
                <w:sz w:val="24"/>
              </w:rPr>
              <w:t>Технический прогресс: перспективы 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 xml:space="preserve">последствия.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Технический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прогресс: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перспективы и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последствия.</w:t>
            </w:r>
            <w:r w:rsidRPr="006C3A55">
              <w:rPr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</w:p>
          <w:p w:rsidR="000D1034" w:rsidRPr="006C3A55" w:rsidRDefault="000D1034" w:rsidP="006C3A55">
            <w:pPr>
              <w:pStyle w:val="TableParagraph"/>
              <w:spacing w:before="146"/>
              <w:ind w:left="114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27" w:line="418" w:lineRule="exact"/>
              <w:ind w:left="114" w:right="260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Презентация</w:t>
            </w:r>
            <w:r w:rsidRPr="006C3A55">
              <w:rPr>
                <w:i/>
                <w:spacing w:val="-9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«Проблемы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современной</w:t>
            </w:r>
            <w:r w:rsidRPr="006C3A55">
              <w:rPr>
                <w:i/>
                <w:spacing w:val="-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цивилизации».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(</w:t>
            </w:r>
            <w:r w:rsidRPr="006C3A55">
              <w:rPr>
                <w:b/>
                <w:sz w:val="24"/>
              </w:rPr>
              <w:t>2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830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243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26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243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194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Интернет-безопасность.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10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Интернет-безопасность</w:t>
            </w:r>
            <w:r w:rsidRPr="006C3A55">
              <w:rPr>
                <w:i/>
                <w:sz w:val="24"/>
              </w:rPr>
              <w:t>.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Сочинение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«Компьютер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как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средство общения»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199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656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27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189" w:line="360" w:lineRule="auto"/>
              <w:ind w:left="109" w:right="253"/>
              <w:rPr>
                <w:sz w:val="24"/>
              </w:rPr>
            </w:pPr>
            <w:r w:rsidRPr="006C3A55">
              <w:rPr>
                <w:sz w:val="24"/>
              </w:rPr>
              <w:t>Родная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страна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страна/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 языка: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столица,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крупные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города,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регионы</w:t>
            </w:r>
          </w:p>
          <w:p w:rsidR="000D1034" w:rsidRPr="006C3A55" w:rsidRDefault="000D1034" w:rsidP="006C3A55">
            <w:pPr>
              <w:pStyle w:val="TableParagraph"/>
              <w:spacing w:before="8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6C3A55">
              <w:rPr>
                <w:sz w:val="24"/>
              </w:rPr>
              <w:t>Родная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страна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 страна/страны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языка:</w:t>
            </w:r>
          </w:p>
          <w:p w:rsidR="000D1034" w:rsidRPr="006C3A55" w:rsidRDefault="000D1034" w:rsidP="006C3A55">
            <w:pPr>
              <w:pStyle w:val="TableParagraph"/>
              <w:spacing w:before="137" w:line="364" w:lineRule="auto"/>
              <w:ind w:left="114" w:right="144"/>
              <w:rPr>
                <w:b/>
                <w:sz w:val="24"/>
              </w:rPr>
            </w:pPr>
            <w:r w:rsidRPr="006C3A55">
              <w:rPr>
                <w:sz w:val="24"/>
              </w:rPr>
              <w:t>географическое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положение,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столица,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крупные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sz w:val="24"/>
              </w:rPr>
              <w:t>города,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регионы.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Государственное</w:t>
            </w:r>
            <w:r w:rsidRPr="006C3A55">
              <w:rPr>
                <w:i/>
                <w:spacing w:val="-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 xml:space="preserve">устройство.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830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243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28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243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189"/>
              <w:ind w:left="109"/>
              <w:rPr>
                <w:b/>
                <w:sz w:val="24"/>
              </w:rPr>
            </w:pPr>
            <w:r w:rsidRPr="006C3A55">
              <w:rPr>
                <w:sz w:val="24"/>
              </w:rPr>
              <w:t>Система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образования.</w:t>
            </w:r>
            <w:r w:rsidRPr="006C3A55">
              <w:rPr>
                <w:spacing w:val="-10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64" w:lineRule="exact"/>
              <w:ind w:left="176"/>
              <w:rPr>
                <w:b/>
                <w:sz w:val="24"/>
              </w:rPr>
            </w:pPr>
            <w:r w:rsidRPr="006C3A55">
              <w:rPr>
                <w:sz w:val="24"/>
              </w:rPr>
              <w:t>Система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образования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Дистанционное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обучение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194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2064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44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29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6"/>
              <w:rPr>
                <w:b/>
                <w:sz w:val="44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236"/>
              <w:rPr>
                <w:b/>
                <w:sz w:val="24"/>
              </w:rPr>
            </w:pPr>
            <w:r w:rsidRPr="006C3A55">
              <w:rPr>
                <w:sz w:val="24"/>
              </w:rPr>
              <w:t>Достопримечательности,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культурные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особенности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(национальные и популярные праздники,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знаменательные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даты,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традиции,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обычаи).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6C3A55">
              <w:rPr>
                <w:sz w:val="24"/>
              </w:rPr>
              <w:t>Достопримечательности,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культурные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особенности</w:t>
            </w:r>
          </w:p>
          <w:p w:rsidR="000D1034" w:rsidRPr="006C3A55" w:rsidRDefault="000D1034" w:rsidP="006C3A55">
            <w:pPr>
              <w:pStyle w:val="TableParagraph"/>
              <w:spacing w:before="137" w:line="360" w:lineRule="auto"/>
              <w:ind w:left="114" w:right="144"/>
              <w:rPr>
                <w:i/>
                <w:sz w:val="24"/>
              </w:rPr>
            </w:pPr>
            <w:r w:rsidRPr="006C3A55">
              <w:rPr>
                <w:sz w:val="24"/>
              </w:rPr>
              <w:t>(национальные и популярные праздники,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знаменательные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даты,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традиции,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обычаи).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Проблемы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сохранения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и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развития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национальной</w:t>
            </w:r>
          </w:p>
          <w:p w:rsidR="000D1034" w:rsidRPr="006C3A55" w:rsidRDefault="000D1034" w:rsidP="006C3A55">
            <w:pPr>
              <w:pStyle w:val="TableParagraph"/>
              <w:spacing w:before="2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культуры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многонациональном</w:t>
            </w:r>
            <w:r w:rsidRPr="006C3A55">
              <w:rPr>
                <w:i/>
                <w:spacing w:val="-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государстве.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215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43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30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5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193" w:line="360" w:lineRule="auto"/>
              <w:ind w:left="109" w:right="253"/>
              <w:rPr>
                <w:b/>
                <w:sz w:val="24"/>
              </w:rPr>
            </w:pPr>
            <w:r w:rsidRPr="006C3A55">
              <w:rPr>
                <w:sz w:val="24"/>
              </w:rPr>
              <w:t>Родная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страна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страна/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 языка: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Страницы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истории.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360" w:lineRule="auto"/>
              <w:ind w:left="114" w:right="807"/>
              <w:rPr>
                <w:b/>
                <w:sz w:val="24"/>
              </w:rPr>
            </w:pPr>
            <w:r w:rsidRPr="006C3A55">
              <w:rPr>
                <w:sz w:val="24"/>
              </w:rPr>
              <w:t>Родная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страна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страна/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 языка: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Страницы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истории.</w:t>
            </w:r>
            <w:r w:rsidRPr="006C3A55">
              <w:rPr>
                <w:spacing w:val="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Роль России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развитии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современного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мира.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243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31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line="355" w:lineRule="auto"/>
              <w:ind w:left="109" w:right="248"/>
              <w:rPr>
                <w:b/>
                <w:sz w:val="24"/>
              </w:rPr>
            </w:pPr>
            <w:r w:rsidRPr="006C3A55">
              <w:rPr>
                <w:sz w:val="24"/>
              </w:rPr>
              <w:t>Выдающиеся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люди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 языка: государственные деятели,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ученые.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357" w:lineRule="auto"/>
              <w:ind w:left="114" w:right="144"/>
              <w:rPr>
                <w:b/>
                <w:sz w:val="24"/>
              </w:rPr>
            </w:pPr>
            <w:r w:rsidRPr="006C3A55">
              <w:rPr>
                <w:sz w:val="24"/>
              </w:rPr>
              <w:t>Выдающиеся люди родной страны и страны/стран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языка: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государственные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деятели,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ученые.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</w:tbl>
    <w:p w:rsidR="000D1034" w:rsidRDefault="000D1034">
      <w:pPr>
        <w:jc w:val="center"/>
        <w:rPr>
          <w:sz w:val="24"/>
        </w:rPr>
        <w:sectPr w:rsidR="000D1034">
          <w:pgSz w:w="16840" w:h="11910" w:orient="landscape"/>
          <w:pgMar w:top="980" w:right="840" w:bottom="1100" w:left="700" w:header="0" w:footer="908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985"/>
        <w:gridCol w:w="5541"/>
        <w:gridCol w:w="6098"/>
        <w:gridCol w:w="1138"/>
      </w:tblGrid>
      <w:tr w:rsidR="000D1034" w:rsidTr="006C3A55">
        <w:trPr>
          <w:trHeight w:val="417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5541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Презентация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«А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person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I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admire»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</w:tr>
      <w:tr w:rsidR="000D1034" w:rsidTr="006C3A55">
        <w:trPr>
          <w:trHeight w:val="1243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32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Выдающиеся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люди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09"/>
              <w:rPr>
                <w:sz w:val="24"/>
              </w:rPr>
            </w:pP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языка: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писатели,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поэты.</w:t>
            </w:r>
          </w:p>
          <w:p w:rsidR="000D1034" w:rsidRPr="006C3A55" w:rsidRDefault="000D1034" w:rsidP="006C3A55">
            <w:pPr>
              <w:pStyle w:val="TableParagraph"/>
              <w:spacing w:before="142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6C3A55">
              <w:rPr>
                <w:sz w:val="24"/>
              </w:rPr>
              <w:t>Выдающиеся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люди родной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14"/>
              <w:rPr>
                <w:b/>
                <w:sz w:val="24"/>
              </w:rPr>
            </w:pP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языка: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учёные,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писатели,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поэты.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1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before="137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Анализ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художественного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произведения</w:t>
            </w:r>
            <w:r w:rsidRPr="006C3A55">
              <w:rPr>
                <w:i/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(</w:t>
            </w:r>
            <w:r w:rsidRPr="006C3A55">
              <w:rPr>
                <w:b/>
                <w:sz w:val="24"/>
              </w:rPr>
              <w:t>2</w:t>
            </w:r>
            <w:r w:rsidRPr="006C3A55">
              <w:rPr>
                <w:b/>
                <w:spacing w:val="-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1656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33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7"/>
              </w:rPr>
            </w:pPr>
          </w:p>
          <w:p w:rsidR="000D1034" w:rsidRPr="006C3A55" w:rsidRDefault="000D1034" w:rsidP="006C3A55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before="189" w:line="360" w:lineRule="auto"/>
              <w:ind w:left="109" w:right="247"/>
              <w:rPr>
                <w:sz w:val="24"/>
              </w:rPr>
            </w:pPr>
            <w:r w:rsidRPr="006C3A55">
              <w:rPr>
                <w:sz w:val="24"/>
              </w:rPr>
              <w:t>Выдающиеся</w:t>
            </w:r>
            <w:r w:rsidRPr="006C3A55">
              <w:rPr>
                <w:spacing w:val="-3"/>
                <w:sz w:val="24"/>
              </w:rPr>
              <w:t xml:space="preserve"> </w:t>
            </w:r>
            <w:r w:rsidRPr="006C3A55">
              <w:rPr>
                <w:sz w:val="24"/>
              </w:rPr>
              <w:t>люди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spacing w:val="-6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страны/стран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 языка: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художники,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композиторы.</w:t>
            </w:r>
          </w:p>
          <w:p w:rsidR="000D1034" w:rsidRPr="006C3A55" w:rsidRDefault="000D1034" w:rsidP="006C3A55">
            <w:pPr>
              <w:pStyle w:val="TableParagraph"/>
              <w:spacing w:before="7"/>
              <w:ind w:left="109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6C3A55">
              <w:rPr>
                <w:sz w:val="24"/>
              </w:rPr>
              <w:t>Выдающиеся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писатели 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поэты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9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</w:t>
            </w:r>
          </w:p>
          <w:p w:rsidR="000D1034" w:rsidRPr="006C3A55" w:rsidRDefault="000D1034" w:rsidP="006C3A55">
            <w:pPr>
              <w:pStyle w:val="TableParagraph"/>
              <w:spacing w:before="137" w:line="362" w:lineRule="auto"/>
              <w:ind w:left="114" w:right="428"/>
              <w:rPr>
                <w:b/>
                <w:sz w:val="24"/>
              </w:rPr>
            </w:pPr>
            <w:r w:rsidRPr="006C3A55">
              <w:rPr>
                <w:sz w:val="24"/>
              </w:rPr>
              <w:t xml:space="preserve">стран изучаемого языка: художники, композиторы.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5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Проблемы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современной</w:t>
            </w:r>
            <w:r w:rsidRPr="006C3A55">
              <w:rPr>
                <w:i/>
                <w:spacing w:val="-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популярной</w:t>
            </w:r>
            <w:r w:rsidRPr="006C3A55">
              <w:rPr>
                <w:i/>
                <w:spacing w:val="-10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музыки</w:t>
            </w:r>
            <w:r w:rsidRPr="006C3A55">
              <w:rPr>
                <w:i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(2</w:t>
            </w:r>
            <w:r w:rsidRPr="006C3A55">
              <w:rPr>
                <w:b/>
                <w:spacing w:val="-7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1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2894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40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34</w:t>
            </w:r>
          </w:p>
        </w:tc>
        <w:tc>
          <w:tcPr>
            <w:tcW w:w="985" w:type="dxa"/>
          </w:tcPr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30"/>
              </w:rPr>
            </w:pPr>
          </w:p>
          <w:p w:rsidR="000D1034" w:rsidRPr="006C3A55" w:rsidRDefault="000D1034" w:rsidP="006C3A55">
            <w:pPr>
              <w:pStyle w:val="TableParagraph"/>
              <w:spacing w:before="240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line="360" w:lineRule="auto"/>
              <w:ind w:left="109" w:right="247"/>
              <w:jc w:val="both"/>
              <w:rPr>
                <w:sz w:val="24"/>
              </w:rPr>
            </w:pPr>
            <w:r w:rsidRPr="006C3A55">
              <w:rPr>
                <w:sz w:val="24"/>
              </w:rPr>
              <w:t>Выдающиеся люди родной страны и страны/стран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 языка: путешественники, спортсмены,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актёры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т. д.</w:t>
            </w:r>
          </w:p>
          <w:p w:rsidR="000D1034" w:rsidRPr="006C3A55" w:rsidRDefault="000D1034" w:rsidP="006C3A55">
            <w:pPr>
              <w:pStyle w:val="TableParagraph"/>
              <w:spacing w:before="7"/>
              <w:ind w:left="109"/>
              <w:jc w:val="both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6C3A55">
              <w:rPr>
                <w:sz w:val="24"/>
              </w:rPr>
              <w:t>Выдающиеся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композиторы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родной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</w:t>
            </w:r>
            <w:r w:rsidRPr="006C3A55">
              <w:rPr>
                <w:spacing w:val="-5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"/>
                <w:sz w:val="24"/>
              </w:rPr>
              <w:t xml:space="preserve"> </w:t>
            </w:r>
            <w:r w:rsidRPr="006C3A55">
              <w:rPr>
                <w:sz w:val="24"/>
              </w:rPr>
              <w:t>страны/</w:t>
            </w:r>
          </w:p>
          <w:p w:rsidR="000D1034" w:rsidRPr="006C3A55" w:rsidRDefault="000D1034" w:rsidP="006C3A55">
            <w:pPr>
              <w:pStyle w:val="TableParagraph"/>
              <w:spacing w:before="137" w:line="360" w:lineRule="auto"/>
              <w:ind w:left="114" w:right="187"/>
              <w:rPr>
                <w:b/>
                <w:sz w:val="24"/>
              </w:rPr>
            </w:pPr>
            <w:r w:rsidRPr="006C3A55">
              <w:rPr>
                <w:sz w:val="24"/>
              </w:rPr>
              <w:t>стран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изучаемого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sz w:val="24"/>
              </w:rPr>
              <w:t>языка:</w:t>
            </w:r>
            <w:r w:rsidRPr="006C3A55">
              <w:rPr>
                <w:spacing w:val="-11"/>
                <w:sz w:val="24"/>
              </w:rPr>
              <w:t xml:space="preserve"> </w:t>
            </w:r>
            <w:r w:rsidRPr="006C3A55">
              <w:rPr>
                <w:sz w:val="24"/>
              </w:rPr>
              <w:t>путешественники,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спортсмены,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актёры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2"/>
                <w:sz w:val="24"/>
              </w:rPr>
              <w:t xml:space="preserve"> </w:t>
            </w:r>
            <w:r w:rsidRPr="006C3A55">
              <w:rPr>
                <w:sz w:val="24"/>
              </w:rPr>
              <w:t>т. д.</w:t>
            </w:r>
            <w:r w:rsidRPr="006C3A55">
              <w:rPr>
                <w:spacing w:val="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(3</w:t>
            </w:r>
            <w:r w:rsidRPr="006C3A55">
              <w:rPr>
                <w:b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line="362" w:lineRule="auto"/>
              <w:ind w:left="114" w:right="908"/>
              <w:rPr>
                <w:b/>
                <w:sz w:val="24"/>
              </w:rPr>
            </w:pPr>
            <w:r w:rsidRPr="006C3A55">
              <w:rPr>
                <w:sz w:val="24"/>
              </w:rPr>
              <w:t>Дискуссия</w:t>
            </w:r>
            <w:r w:rsidRPr="006C3A55">
              <w:rPr>
                <w:spacing w:val="-4"/>
                <w:sz w:val="24"/>
              </w:rPr>
              <w:t xml:space="preserve"> </w:t>
            </w:r>
            <w:r w:rsidRPr="006C3A55">
              <w:rPr>
                <w:sz w:val="24"/>
              </w:rPr>
              <w:t>«Профессиональный</w:t>
            </w:r>
            <w:r w:rsidRPr="006C3A55">
              <w:rPr>
                <w:spacing w:val="-7"/>
                <w:sz w:val="24"/>
              </w:rPr>
              <w:t xml:space="preserve"> </w:t>
            </w:r>
            <w:r w:rsidRPr="006C3A55">
              <w:rPr>
                <w:sz w:val="24"/>
              </w:rPr>
              <w:t>спорт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и</w:t>
            </w:r>
            <w:r w:rsidRPr="006C3A55">
              <w:rPr>
                <w:spacing w:val="-12"/>
                <w:sz w:val="24"/>
              </w:rPr>
              <w:t xml:space="preserve"> </w:t>
            </w:r>
            <w:r w:rsidRPr="006C3A55">
              <w:rPr>
                <w:sz w:val="24"/>
              </w:rPr>
              <w:t>здоровье</w:t>
            </w:r>
            <w:r w:rsidRPr="006C3A55">
              <w:rPr>
                <w:spacing w:val="-57"/>
                <w:sz w:val="24"/>
              </w:rPr>
              <w:t xml:space="preserve"> </w:t>
            </w:r>
            <w:r w:rsidRPr="006C3A55">
              <w:rPr>
                <w:sz w:val="24"/>
              </w:rPr>
              <w:t>человека»</w:t>
            </w:r>
            <w:r w:rsidRPr="006C3A55">
              <w:rPr>
                <w:spacing w:val="-8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(1</w:t>
            </w:r>
            <w:r w:rsidRPr="006C3A55">
              <w:rPr>
                <w:b/>
                <w:spacing w:val="2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часа)</w:t>
            </w:r>
          </w:p>
          <w:p w:rsidR="000D1034" w:rsidRPr="006C3A55" w:rsidRDefault="000D1034" w:rsidP="006C3A55"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 w:rsidRPr="006C3A55">
              <w:rPr>
                <w:i/>
                <w:sz w:val="24"/>
              </w:rPr>
              <w:t>Проектная</w:t>
            </w:r>
            <w:r w:rsidRPr="006C3A55">
              <w:rPr>
                <w:i/>
                <w:spacing w:val="-8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работа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«Почему</w:t>
            </w:r>
            <w:r w:rsidRPr="006C3A55">
              <w:rPr>
                <w:i/>
                <w:spacing w:val="-9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люди</w:t>
            </w:r>
            <w:r w:rsidRPr="006C3A55">
              <w:rPr>
                <w:i/>
                <w:spacing w:val="-7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всегда</w:t>
            </w:r>
            <w:r w:rsidRPr="006C3A55">
              <w:rPr>
                <w:i/>
                <w:spacing w:val="-2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стремились</w:t>
            </w:r>
          </w:p>
          <w:p w:rsidR="000D1034" w:rsidRPr="006C3A55" w:rsidRDefault="000D1034" w:rsidP="006C3A55">
            <w:pPr>
              <w:pStyle w:val="TableParagraph"/>
              <w:spacing w:before="134"/>
              <w:ind w:left="114"/>
              <w:rPr>
                <w:b/>
                <w:sz w:val="24"/>
              </w:rPr>
            </w:pPr>
            <w:r w:rsidRPr="006C3A55">
              <w:rPr>
                <w:i/>
                <w:sz w:val="24"/>
              </w:rPr>
              <w:t>открывать</w:t>
            </w:r>
            <w:r w:rsidRPr="006C3A55">
              <w:rPr>
                <w:i/>
                <w:spacing w:val="1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новые</w:t>
            </w:r>
            <w:r w:rsidRPr="006C3A55">
              <w:rPr>
                <w:i/>
                <w:spacing w:val="-4"/>
                <w:sz w:val="24"/>
              </w:rPr>
              <w:t xml:space="preserve"> </w:t>
            </w:r>
            <w:r w:rsidRPr="006C3A55">
              <w:rPr>
                <w:i/>
                <w:sz w:val="24"/>
              </w:rPr>
              <w:t>земли»</w:t>
            </w:r>
            <w:r w:rsidRPr="006C3A55">
              <w:rPr>
                <w:i/>
                <w:spacing w:val="-3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(1</w:t>
            </w:r>
            <w:r w:rsidRPr="006C3A55">
              <w:rPr>
                <w:b/>
                <w:spacing w:val="-4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час)</w:t>
            </w:r>
          </w:p>
        </w:tc>
        <w:tc>
          <w:tcPr>
            <w:tcW w:w="1138" w:type="dxa"/>
          </w:tcPr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>
            <w:pPr>
              <w:pStyle w:val="TableParagraph"/>
              <w:rPr>
                <w:b/>
                <w:sz w:val="26"/>
              </w:rPr>
            </w:pPr>
          </w:p>
          <w:p w:rsidR="000D1034" w:rsidRPr="006C3A55" w:rsidRDefault="000D1034" w:rsidP="006C3A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D1034" w:rsidRPr="006C3A55" w:rsidRDefault="000D1034" w:rsidP="006C3A55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412"/>
        </w:trPr>
        <w:tc>
          <w:tcPr>
            <w:tcW w:w="1296" w:type="dxa"/>
          </w:tcPr>
          <w:p w:rsidR="000D1034" w:rsidRPr="006C3A55" w:rsidRDefault="000D1034" w:rsidP="006C3A55">
            <w:pPr>
              <w:pStyle w:val="TableParagraph"/>
              <w:spacing w:before="36"/>
              <w:ind w:left="483" w:right="464"/>
              <w:jc w:val="center"/>
              <w:rPr>
                <w:b/>
                <w:sz w:val="28"/>
              </w:rPr>
            </w:pPr>
            <w:r w:rsidRPr="006C3A55">
              <w:rPr>
                <w:b/>
                <w:sz w:val="28"/>
              </w:rPr>
              <w:t>35</w:t>
            </w:r>
          </w:p>
        </w:tc>
        <w:tc>
          <w:tcPr>
            <w:tcW w:w="985" w:type="dxa"/>
          </w:tcPr>
          <w:p w:rsidR="000D1034" w:rsidRPr="006C3A55" w:rsidRDefault="000D1034" w:rsidP="006C3A55">
            <w:pPr>
              <w:pStyle w:val="TableParagraph"/>
              <w:spacing w:before="36"/>
              <w:ind w:left="19"/>
              <w:jc w:val="center"/>
              <w:rPr>
                <w:b/>
                <w:sz w:val="28"/>
              </w:rPr>
            </w:pPr>
            <w:r w:rsidRPr="006C3A55">
              <w:rPr>
                <w:b/>
                <w:w w:val="99"/>
                <w:sz w:val="28"/>
              </w:rPr>
              <w:t>3</w:t>
            </w:r>
          </w:p>
        </w:tc>
        <w:tc>
          <w:tcPr>
            <w:tcW w:w="5541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2417" w:right="2398"/>
              <w:jc w:val="center"/>
              <w:rPr>
                <w:sz w:val="24"/>
              </w:rPr>
            </w:pPr>
            <w:r w:rsidRPr="006C3A55">
              <w:rPr>
                <w:sz w:val="24"/>
              </w:rPr>
              <w:t>Резерв</w:t>
            </w:r>
          </w:p>
        </w:tc>
        <w:tc>
          <w:tcPr>
            <w:tcW w:w="6098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2696" w:right="2677"/>
              <w:jc w:val="center"/>
              <w:rPr>
                <w:sz w:val="24"/>
              </w:rPr>
            </w:pPr>
            <w:r w:rsidRPr="006C3A55">
              <w:rPr>
                <w:sz w:val="24"/>
              </w:rPr>
              <w:t>Резерв</w:t>
            </w:r>
          </w:p>
        </w:tc>
        <w:tc>
          <w:tcPr>
            <w:tcW w:w="1138" w:type="dxa"/>
          </w:tcPr>
          <w:p w:rsidR="000D1034" w:rsidRPr="006C3A55" w:rsidRDefault="000D1034" w:rsidP="006C3A55">
            <w:pPr>
              <w:pStyle w:val="TableParagraph"/>
              <w:spacing w:line="263" w:lineRule="exact"/>
              <w:ind w:left="17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5</w:t>
            </w:r>
          </w:p>
        </w:tc>
      </w:tr>
      <w:tr w:rsidR="000D1034" w:rsidTr="006C3A55">
        <w:trPr>
          <w:trHeight w:val="552"/>
        </w:trPr>
        <w:tc>
          <w:tcPr>
            <w:tcW w:w="1296" w:type="dxa"/>
          </w:tcPr>
          <w:p w:rsidR="000D1034" w:rsidRPr="006C3A55" w:rsidRDefault="000D1034">
            <w:pPr>
              <w:pStyle w:val="TableParagraph"/>
              <w:rPr>
                <w:sz w:val="24"/>
              </w:rPr>
            </w:pPr>
          </w:p>
        </w:tc>
        <w:tc>
          <w:tcPr>
            <w:tcW w:w="6526" w:type="dxa"/>
            <w:gridSpan w:val="2"/>
          </w:tcPr>
          <w:p w:rsidR="000D1034" w:rsidRPr="006C3A55" w:rsidRDefault="000D1034" w:rsidP="006C3A55">
            <w:pPr>
              <w:pStyle w:val="TableParagraph"/>
              <w:spacing w:before="127"/>
              <w:ind w:left="2093" w:right="2083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ИТОГО: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105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ЧАСОВ</w:t>
            </w:r>
          </w:p>
        </w:tc>
        <w:tc>
          <w:tcPr>
            <w:tcW w:w="7236" w:type="dxa"/>
            <w:gridSpan w:val="2"/>
          </w:tcPr>
          <w:p w:rsidR="000D1034" w:rsidRPr="006C3A55" w:rsidRDefault="000D1034" w:rsidP="006C3A55">
            <w:pPr>
              <w:pStyle w:val="TableParagraph"/>
              <w:spacing w:line="264" w:lineRule="exact"/>
              <w:ind w:left="2452" w:right="2434"/>
              <w:jc w:val="center"/>
              <w:rPr>
                <w:b/>
                <w:sz w:val="24"/>
              </w:rPr>
            </w:pPr>
            <w:r w:rsidRPr="006C3A55">
              <w:rPr>
                <w:b/>
                <w:sz w:val="24"/>
              </w:rPr>
              <w:t>ИТОГО:</w:t>
            </w:r>
            <w:r w:rsidRPr="006C3A55">
              <w:rPr>
                <w:b/>
                <w:spacing w:val="1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175</w:t>
            </w:r>
            <w:r w:rsidRPr="006C3A55">
              <w:rPr>
                <w:b/>
                <w:spacing w:val="-5"/>
                <w:sz w:val="24"/>
              </w:rPr>
              <w:t xml:space="preserve"> </w:t>
            </w:r>
            <w:r w:rsidRPr="006C3A55">
              <w:rPr>
                <w:b/>
                <w:sz w:val="24"/>
              </w:rPr>
              <w:t>ЧАСОВ</w:t>
            </w:r>
          </w:p>
        </w:tc>
      </w:tr>
    </w:tbl>
    <w:p w:rsidR="000D1034" w:rsidRDefault="000D1034">
      <w:pPr>
        <w:spacing w:line="264" w:lineRule="exact"/>
        <w:jc w:val="center"/>
        <w:rPr>
          <w:sz w:val="24"/>
        </w:rPr>
        <w:sectPr w:rsidR="000D1034">
          <w:pgSz w:w="16840" w:h="11910" w:orient="landscape"/>
          <w:pgMar w:top="980" w:right="840" w:bottom="1100" w:left="700" w:header="0" w:footer="908" w:gutter="0"/>
          <w:cols w:space="720"/>
        </w:sectPr>
      </w:pPr>
    </w:p>
    <w:p w:rsidR="000D1034" w:rsidRDefault="000D1034">
      <w:pPr>
        <w:pStyle w:val="BodyText"/>
        <w:ind w:left="0"/>
        <w:rPr>
          <w:b/>
          <w:sz w:val="20"/>
        </w:rPr>
      </w:pPr>
    </w:p>
    <w:p w:rsidR="000D1034" w:rsidRDefault="000D1034">
      <w:pPr>
        <w:pStyle w:val="BodyText"/>
        <w:ind w:left="0"/>
        <w:rPr>
          <w:b/>
          <w:sz w:val="20"/>
        </w:rPr>
      </w:pPr>
    </w:p>
    <w:p w:rsidR="000D1034" w:rsidRDefault="000D1034">
      <w:pPr>
        <w:pStyle w:val="BodyText"/>
        <w:ind w:left="0"/>
        <w:rPr>
          <w:b/>
          <w:sz w:val="20"/>
        </w:rPr>
      </w:pPr>
    </w:p>
    <w:p w:rsidR="000D1034" w:rsidRDefault="000D1034">
      <w:pPr>
        <w:pStyle w:val="Heading11"/>
        <w:spacing w:before="207" w:line="237" w:lineRule="auto"/>
        <w:ind w:left="117" w:right="21"/>
      </w:pPr>
      <w:bookmarkStart w:id="24" w:name="УЧЕБНО-МЕТОДИЧЕСКОЕ_ОБЕСПЕЧЕНИЕ_ОБРАЗОВА"/>
      <w:bookmarkEnd w:id="24"/>
      <w:r>
        <w:rPr>
          <w:spacing w:val="-1"/>
        </w:rPr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УЧЕНИКА</w:t>
      </w:r>
    </w:p>
    <w:p w:rsidR="000D1034" w:rsidRDefault="000D1034">
      <w:pPr>
        <w:pStyle w:val="BodyText"/>
        <w:spacing w:before="8"/>
        <w:ind w:left="0"/>
        <w:rPr>
          <w:b/>
          <w:sz w:val="23"/>
        </w:rPr>
      </w:pPr>
    </w:p>
    <w:p w:rsidR="000D1034" w:rsidRDefault="000D1034">
      <w:pPr>
        <w:pStyle w:val="ListParagraph"/>
        <w:numPr>
          <w:ilvl w:val="0"/>
          <w:numId w:val="3"/>
        </w:numPr>
        <w:tabs>
          <w:tab w:val="left" w:pos="363"/>
        </w:tabs>
        <w:ind w:right="363" w:firstLine="0"/>
        <w:rPr>
          <w:sz w:val="24"/>
        </w:rPr>
      </w:pPr>
      <w:r w:rsidRPr="00D3430F">
        <w:rPr>
          <w:sz w:val="24"/>
          <w:lang w:val="en-US"/>
        </w:rPr>
        <w:t>Starlight</w:t>
      </w:r>
      <w:r w:rsidRPr="00D3430F">
        <w:rPr>
          <w:spacing w:val="5"/>
          <w:sz w:val="24"/>
          <w:lang w:val="en-US"/>
        </w:rPr>
        <w:t xml:space="preserve"> </w:t>
      </w:r>
      <w:r w:rsidRPr="00D3430F">
        <w:rPr>
          <w:sz w:val="24"/>
          <w:lang w:val="en-US"/>
        </w:rPr>
        <w:t>10.</w:t>
      </w:r>
      <w:r w:rsidRPr="00D3430F">
        <w:rPr>
          <w:spacing w:val="-2"/>
          <w:sz w:val="24"/>
          <w:lang w:val="en-US"/>
        </w:rPr>
        <w:t xml:space="preserve"> </w:t>
      </w:r>
      <w:r w:rsidRPr="00D3430F">
        <w:rPr>
          <w:sz w:val="24"/>
          <w:lang w:val="en-US"/>
        </w:rPr>
        <w:t>Student's</w:t>
      </w:r>
      <w:r w:rsidRPr="00D3430F">
        <w:rPr>
          <w:spacing w:val="-1"/>
          <w:sz w:val="24"/>
          <w:lang w:val="en-US"/>
        </w:rPr>
        <w:t xml:space="preserve"> </w:t>
      </w:r>
      <w:r w:rsidRPr="00D3430F">
        <w:rPr>
          <w:sz w:val="24"/>
          <w:lang w:val="en-US"/>
        </w:rPr>
        <w:t>book</w:t>
      </w:r>
      <w:r w:rsidRPr="00D3430F">
        <w:rPr>
          <w:spacing w:val="1"/>
          <w:sz w:val="24"/>
          <w:lang w:val="en-US"/>
        </w:rPr>
        <w:t xml:space="preserve"> </w:t>
      </w:r>
      <w:r w:rsidRPr="00D3430F">
        <w:rPr>
          <w:sz w:val="24"/>
          <w:lang w:val="en-US"/>
        </w:rPr>
        <w:t>/</w:t>
      </w:r>
      <w:r w:rsidRPr="00D3430F">
        <w:rPr>
          <w:spacing w:val="1"/>
          <w:sz w:val="24"/>
          <w:lang w:val="en-US"/>
        </w:rPr>
        <w:t xml:space="preserve"> </w:t>
      </w:r>
      <w:r>
        <w:rPr>
          <w:sz w:val="24"/>
        </w:rPr>
        <w:t>Звёздныйанглийский</w:t>
      </w:r>
      <w:r w:rsidRPr="00D3430F">
        <w:rPr>
          <w:spacing w:val="5"/>
          <w:sz w:val="24"/>
          <w:lang w:val="en-US"/>
        </w:rPr>
        <w:t xml:space="preserve"> </w:t>
      </w:r>
      <w:r w:rsidRPr="00D3430F">
        <w:rPr>
          <w:sz w:val="24"/>
          <w:lang w:val="en-US"/>
        </w:rPr>
        <w:t xml:space="preserve">10 </w:t>
      </w:r>
      <w:r>
        <w:rPr>
          <w:sz w:val="24"/>
        </w:rPr>
        <w:t>класс</w:t>
      </w:r>
      <w:r w:rsidRPr="00D3430F">
        <w:rPr>
          <w:sz w:val="24"/>
          <w:lang w:val="en-US"/>
        </w:rPr>
        <w:t>.</w:t>
      </w:r>
      <w:r w:rsidRPr="00D3430F">
        <w:rPr>
          <w:spacing w:val="3"/>
          <w:sz w:val="24"/>
          <w:lang w:val="en-US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57"/>
          <w:sz w:val="24"/>
        </w:rPr>
        <w:t xml:space="preserve"> </w:t>
      </w:r>
      <w:r>
        <w:rPr>
          <w:sz w:val="24"/>
        </w:rPr>
        <w:t>Баранова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К.М.,</w:t>
      </w:r>
      <w:r>
        <w:rPr>
          <w:spacing w:val="-2"/>
          <w:sz w:val="24"/>
        </w:rPr>
        <w:t xml:space="preserve"> </w:t>
      </w:r>
      <w:r>
        <w:rPr>
          <w:sz w:val="24"/>
        </w:rPr>
        <w:t>Дули</w:t>
      </w:r>
      <w:r>
        <w:rPr>
          <w:spacing w:val="2"/>
          <w:sz w:val="24"/>
        </w:rPr>
        <w:t xml:space="preserve"> </w:t>
      </w:r>
      <w:r>
        <w:rPr>
          <w:sz w:val="24"/>
        </w:rPr>
        <w:t>Д.,</w:t>
      </w:r>
      <w:r>
        <w:rPr>
          <w:spacing w:val="2"/>
          <w:sz w:val="24"/>
        </w:rPr>
        <w:t xml:space="preserve"> </w:t>
      </w:r>
      <w:r>
        <w:rPr>
          <w:sz w:val="24"/>
        </w:rPr>
        <w:t>Копылова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В.В.,</w:t>
      </w:r>
      <w:r>
        <w:rPr>
          <w:spacing w:val="-1"/>
          <w:sz w:val="24"/>
        </w:rPr>
        <w:t xml:space="preserve"> </w:t>
      </w:r>
      <w:r>
        <w:rPr>
          <w:sz w:val="24"/>
        </w:rPr>
        <w:t>Мильруд</w:t>
      </w:r>
      <w:r>
        <w:rPr>
          <w:spacing w:val="-2"/>
          <w:sz w:val="24"/>
        </w:rPr>
        <w:t xml:space="preserve"> </w:t>
      </w:r>
      <w:r>
        <w:rPr>
          <w:sz w:val="24"/>
        </w:rPr>
        <w:t>Р.П.,</w:t>
      </w:r>
      <w:r>
        <w:rPr>
          <w:spacing w:val="4"/>
          <w:sz w:val="24"/>
        </w:rPr>
        <w:t xml:space="preserve"> </w:t>
      </w:r>
      <w:r>
        <w:rPr>
          <w:sz w:val="24"/>
        </w:rPr>
        <w:t>Эванс В.,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(+audio).</w:t>
      </w:r>
    </w:p>
    <w:p w:rsidR="000D1034" w:rsidRDefault="000D1034">
      <w:pPr>
        <w:pStyle w:val="BodyText"/>
        <w:spacing w:before="3"/>
        <w:ind w:left="117" w:right="21"/>
      </w:pPr>
      <w:r>
        <w:t>Starlight</w:t>
      </w:r>
      <w:r>
        <w:rPr>
          <w:spacing w:val="5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Workbook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Звёздный</w:t>
      </w:r>
      <w:r>
        <w:rPr>
          <w:spacing w:val="1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10 класс.</w:t>
      </w:r>
      <w:r>
        <w:rPr>
          <w:spacing w:val="11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углубленным</w:t>
      </w:r>
      <w:r>
        <w:rPr>
          <w:spacing w:val="-7"/>
        </w:rPr>
        <w:t xml:space="preserve"> </w:t>
      </w:r>
      <w:r>
        <w:t>изучением</w:t>
      </w:r>
      <w:r>
        <w:rPr>
          <w:spacing w:val="-4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Баранова</w:t>
      </w:r>
      <w:r>
        <w:rPr>
          <w:spacing w:val="-5"/>
        </w:rPr>
        <w:t xml:space="preserve"> </w:t>
      </w:r>
      <w:r>
        <w:t>К.М.,</w:t>
      </w:r>
      <w:r>
        <w:rPr>
          <w:spacing w:val="-2"/>
        </w:rPr>
        <w:t xml:space="preserve"> </w:t>
      </w:r>
      <w:r>
        <w:t>Дули</w:t>
      </w:r>
      <w:r>
        <w:rPr>
          <w:spacing w:val="2"/>
        </w:rPr>
        <w:t xml:space="preserve"> </w:t>
      </w:r>
      <w:r>
        <w:t>Д.,</w:t>
      </w:r>
      <w:r>
        <w:rPr>
          <w:spacing w:val="2"/>
        </w:rPr>
        <w:t xml:space="preserve"> </w:t>
      </w:r>
      <w:r>
        <w:t>Копылова</w:t>
      </w:r>
      <w:r>
        <w:rPr>
          <w:spacing w:val="-3"/>
        </w:rPr>
        <w:t xml:space="preserve"> </w:t>
      </w:r>
      <w:r>
        <w:t>В.В.,</w:t>
      </w:r>
      <w:r>
        <w:rPr>
          <w:spacing w:val="-1"/>
        </w:rPr>
        <w:t xml:space="preserve"> </w:t>
      </w:r>
      <w:r>
        <w:t>Мильруд</w:t>
      </w:r>
      <w:r>
        <w:rPr>
          <w:spacing w:val="-2"/>
        </w:rPr>
        <w:t xml:space="preserve"> </w:t>
      </w:r>
      <w:r>
        <w:t>Р.П.,</w:t>
      </w:r>
      <w:r>
        <w:rPr>
          <w:spacing w:val="4"/>
        </w:rPr>
        <w:t xml:space="preserve"> </w:t>
      </w:r>
      <w:r>
        <w:t>Эванс В.,</w:t>
      </w:r>
      <w:r>
        <w:rPr>
          <w:spacing w:val="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(+audio).</w:t>
      </w:r>
    </w:p>
    <w:p w:rsidR="000D1034" w:rsidRDefault="000D1034">
      <w:pPr>
        <w:pStyle w:val="BodyText"/>
        <w:spacing w:before="5" w:line="237" w:lineRule="auto"/>
        <w:ind w:left="117" w:right="21"/>
      </w:pPr>
      <w:r w:rsidRPr="00D3430F">
        <w:rPr>
          <w:lang w:val="en-US"/>
        </w:rPr>
        <w:t>Starlight</w:t>
      </w:r>
      <w:r w:rsidRPr="00D3430F">
        <w:rPr>
          <w:spacing w:val="5"/>
          <w:lang w:val="en-US"/>
        </w:rPr>
        <w:t xml:space="preserve"> </w:t>
      </w:r>
      <w:r w:rsidRPr="00D3430F">
        <w:rPr>
          <w:lang w:val="en-US"/>
        </w:rPr>
        <w:t>11.</w:t>
      </w:r>
      <w:r w:rsidRPr="00D3430F">
        <w:rPr>
          <w:spacing w:val="-2"/>
          <w:lang w:val="en-US"/>
        </w:rPr>
        <w:t xml:space="preserve"> </w:t>
      </w:r>
      <w:r w:rsidRPr="00D3430F">
        <w:rPr>
          <w:lang w:val="en-US"/>
        </w:rPr>
        <w:t>Student's</w:t>
      </w:r>
      <w:r w:rsidRPr="00D3430F">
        <w:rPr>
          <w:spacing w:val="-1"/>
          <w:lang w:val="en-US"/>
        </w:rPr>
        <w:t xml:space="preserve"> </w:t>
      </w:r>
      <w:r w:rsidRPr="00D3430F">
        <w:rPr>
          <w:lang w:val="en-US"/>
        </w:rPr>
        <w:t>book</w:t>
      </w:r>
      <w:r w:rsidRPr="00D3430F">
        <w:rPr>
          <w:spacing w:val="1"/>
          <w:lang w:val="en-US"/>
        </w:rPr>
        <w:t xml:space="preserve"> </w:t>
      </w:r>
      <w:r w:rsidRPr="00D3430F">
        <w:rPr>
          <w:lang w:val="en-US"/>
        </w:rPr>
        <w:t>/</w:t>
      </w:r>
      <w:r w:rsidRPr="00D3430F">
        <w:rPr>
          <w:spacing w:val="1"/>
          <w:lang w:val="en-US"/>
        </w:rPr>
        <w:t xml:space="preserve"> </w:t>
      </w:r>
      <w:r>
        <w:t>Звёздныйанглийский</w:t>
      </w:r>
      <w:r w:rsidRPr="00D3430F">
        <w:rPr>
          <w:spacing w:val="5"/>
          <w:lang w:val="en-US"/>
        </w:rPr>
        <w:t xml:space="preserve"> </w:t>
      </w:r>
      <w:r w:rsidRPr="00D3430F">
        <w:rPr>
          <w:lang w:val="en-US"/>
        </w:rPr>
        <w:t>11</w:t>
      </w:r>
      <w:r w:rsidRPr="00D3430F">
        <w:rPr>
          <w:spacing w:val="1"/>
          <w:lang w:val="en-US"/>
        </w:rPr>
        <w:t xml:space="preserve"> </w:t>
      </w:r>
      <w:r>
        <w:t>класс</w:t>
      </w:r>
      <w:r w:rsidRPr="00D3430F">
        <w:rPr>
          <w:lang w:val="en-US"/>
        </w:rPr>
        <w:t>.</w:t>
      </w:r>
      <w:r w:rsidRPr="00D3430F">
        <w:rPr>
          <w:spacing w:val="3"/>
          <w:lang w:val="en-US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углубленным</w:t>
      </w:r>
      <w:r>
        <w:rPr>
          <w:spacing w:val="-7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Баранова</w:t>
      </w:r>
      <w:r>
        <w:rPr>
          <w:spacing w:val="-5"/>
        </w:rPr>
        <w:t xml:space="preserve"> </w:t>
      </w:r>
      <w:r>
        <w:t>К.М.,</w:t>
      </w:r>
      <w:r>
        <w:rPr>
          <w:spacing w:val="-2"/>
        </w:rPr>
        <w:t xml:space="preserve"> </w:t>
      </w:r>
      <w:r>
        <w:t>Дули</w:t>
      </w:r>
      <w:r>
        <w:rPr>
          <w:spacing w:val="3"/>
        </w:rPr>
        <w:t xml:space="preserve"> </w:t>
      </w:r>
      <w:r>
        <w:t>Д.,</w:t>
      </w:r>
      <w:r>
        <w:rPr>
          <w:spacing w:val="3"/>
        </w:rPr>
        <w:t xml:space="preserve"> </w:t>
      </w:r>
      <w:r>
        <w:t>Копылова</w:t>
      </w:r>
      <w:r>
        <w:rPr>
          <w:spacing w:val="-4"/>
        </w:rPr>
        <w:t xml:space="preserve"> </w:t>
      </w:r>
      <w:r>
        <w:t>В.В.,</w:t>
      </w:r>
      <w:r>
        <w:rPr>
          <w:spacing w:val="-2"/>
        </w:rPr>
        <w:t xml:space="preserve"> </w:t>
      </w:r>
      <w:r>
        <w:t>Мильруд</w:t>
      </w:r>
      <w:r>
        <w:rPr>
          <w:spacing w:val="-1"/>
        </w:rPr>
        <w:t xml:space="preserve"> </w:t>
      </w:r>
      <w:r>
        <w:t>Р.П.,</w:t>
      </w:r>
      <w:r>
        <w:rPr>
          <w:spacing w:val="3"/>
        </w:rPr>
        <w:t xml:space="preserve"> </w:t>
      </w:r>
      <w:r>
        <w:t>Эванс</w:t>
      </w:r>
      <w:r>
        <w:rPr>
          <w:spacing w:val="-1"/>
        </w:rPr>
        <w:t xml:space="preserve"> </w:t>
      </w:r>
      <w:r>
        <w:t>В. (2022)</w:t>
      </w:r>
      <w:r>
        <w:rPr>
          <w:spacing w:val="-2"/>
        </w:rPr>
        <w:t xml:space="preserve"> </w:t>
      </w:r>
      <w:r>
        <w:t>(+audio)</w:t>
      </w:r>
    </w:p>
    <w:p w:rsidR="000D1034" w:rsidRDefault="000D1034">
      <w:pPr>
        <w:pStyle w:val="BodyText"/>
        <w:spacing w:before="6" w:line="237" w:lineRule="auto"/>
        <w:ind w:left="117" w:right="21"/>
      </w:pPr>
      <w:r>
        <w:t>Starlight</w:t>
      </w:r>
      <w:r>
        <w:rPr>
          <w:spacing w:val="4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Workbook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Звёздный</w:t>
      </w:r>
      <w:r>
        <w:rPr>
          <w:spacing w:val="-4"/>
        </w:rPr>
        <w:t xml:space="preserve"> </w:t>
      </w:r>
      <w:r>
        <w:t>английский</w:t>
      </w:r>
      <w:r>
        <w:rPr>
          <w:spacing w:val="-9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тетрадь.</w:t>
      </w:r>
      <w:r>
        <w:rPr>
          <w:spacing w:val="-4"/>
        </w:rPr>
        <w:t xml:space="preserve"> </w:t>
      </w:r>
      <w:r>
        <w:t>Баранова</w:t>
      </w:r>
      <w:r>
        <w:rPr>
          <w:spacing w:val="-7"/>
        </w:rPr>
        <w:t xml:space="preserve"> </w:t>
      </w:r>
      <w:r>
        <w:t>К.М.,</w:t>
      </w:r>
      <w:r>
        <w:rPr>
          <w:spacing w:val="-57"/>
        </w:rPr>
        <w:t xml:space="preserve"> </w:t>
      </w:r>
      <w:r>
        <w:t>Дули</w:t>
      </w:r>
      <w:r>
        <w:rPr>
          <w:spacing w:val="2"/>
        </w:rPr>
        <w:t xml:space="preserve"> </w:t>
      </w:r>
      <w:r>
        <w:t>Д.,</w:t>
      </w:r>
      <w:r>
        <w:rPr>
          <w:spacing w:val="6"/>
        </w:rPr>
        <w:t xml:space="preserve"> </w:t>
      </w:r>
      <w:r>
        <w:t>Копылова</w:t>
      </w:r>
      <w:r>
        <w:rPr>
          <w:spacing w:val="1"/>
        </w:rPr>
        <w:t xml:space="preserve"> </w:t>
      </w:r>
      <w:r>
        <w:t>В.В., Мильруд</w:t>
      </w:r>
      <w:r>
        <w:rPr>
          <w:spacing w:val="-1"/>
        </w:rPr>
        <w:t xml:space="preserve"> </w:t>
      </w:r>
      <w:r>
        <w:t>Р.П.,</w:t>
      </w:r>
      <w:r>
        <w:rPr>
          <w:spacing w:val="-1"/>
        </w:rPr>
        <w:t xml:space="preserve"> </w:t>
      </w:r>
      <w:r>
        <w:t>Эванс</w:t>
      </w:r>
      <w:r>
        <w:rPr>
          <w:spacing w:val="-9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(2022)</w:t>
      </w:r>
    </w:p>
    <w:p w:rsidR="000D1034" w:rsidRDefault="000D1034">
      <w:pPr>
        <w:pStyle w:val="ListParagraph"/>
        <w:numPr>
          <w:ilvl w:val="0"/>
          <w:numId w:val="3"/>
        </w:numPr>
        <w:tabs>
          <w:tab w:val="left" w:pos="363"/>
        </w:tabs>
        <w:spacing w:before="3"/>
        <w:ind w:right="122" w:firstLine="0"/>
        <w:rPr>
          <w:sz w:val="24"/>
        </w:rPr>
      </w:pPr>
      <w:r>
        <w:rPr>
          <w:sz w:val="24"/>
        </w:rPr>
        <w:t>Spotlight</w:t>
      </w:r>
      <w:r>
        <w:rPr>
          <w:spacing w:val="5"/>
          <w:sz w:val="24"/>
        </w:rPr>
        <w:t xml:space="preserve"> </w:t>
      </w:r>
      <w:r>
        <w:rPr>
          <w:sz w:val="24"/>
        </w:rPr>
        <w:t>10.</w:t>
      </w:r>
      <w:r>
        <w:rPr>
          <w:spacing w:val="3"/>
          <w:sz w:val="24"/>
        </w:rPr>
        <w:t xml:space="preserve"> </w:t>
      </w:r>
      <w:r>
        <w:rPr>
          <w:sz w:val="24"/>
        </w:rPr>
        <w:t>Student'sbook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фокусе 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4"/>
          <w:sz w:val="24"/>
        </w:rPr>
        <w:t xml:space="preserve"> </w:t>
      </w:r>
      <w:r>
        <w:rPr>
          <w:sz w:val="24"/>
        </w:rPr>
        <w:t>Афанасьева</w:t>
      </w:r>
      <w:r>
        <w:rPr>
          <w:spacing w:val="-8"/>
          <w:sz w:val="24"/>
        </w:rPr>
        <w:t xml:space="preserve"> </w:t>
      </w:r>
      <w:r>
        <w:rPr>
          <w:sz w:val="24"/>
        </w:rPr>
        <w:t>О.В.,</w:t>
      </w:r>
      <w:r>
        <w:rPr>
          <w:spacing w:val="-5"/>
          <w:sz w:val="24"/>
        </w:rPr>
        <w:t xml:space="preserve"> </w:t>
      </w:r>
      <w:r>
        <w:rPr>
          <w:sz w:val="24"/>
        </w:rPr>
        <w:t>Дули</w:t>
      </w:r>
      <w:r>
        <w:rPr>
          <w:spacing w:val="-7"/>
          <w:sz w:val="24"/>
        </w:rPr>
        <w:t xml:space="preserve"> </w:t>
      </w:r>
      <w:r>
        <w:rPr>
          <w:sz w:val="24"/>
        </w:rPr>
        <w:t>Д.,</w:t>
      </w:r>
      <w:r>
        <w:rPr>
          <w:spacing w:val="-5"/>
          <w:sz w:val="24"/>
        </w:rPr>
        <w:t xml:space="preserve"> </w:t>
      </w:r>
      <w:r>
        <w:rPr>
          <w:sz w:val="24"/>
        </w:rPr>
        <w:t>Михеева</w:t>
      </w:r>
      <w:r>
        <w:rPr>
          <w:spacing w:val="-8"/>
          <w:sz w:val="24"/>
        </w:rPr>
        <w:t xml:space="preserve"> </w:t>
      </w:r>
      <w:r>
        <w:rPr>
          <w:sz w:val="24"/>
        </w:rPr>
        <w:t>И.В.,</w:t>
      </w:r>
      <w:r>
        <w:rPr>
          <w:spacing w:val="-5"/>
          <w:sz w:val="24"/>
        </w:rPr>
        <w:t xml:space="preserve"> </w:t>
      </w:r>
      <w:r>
        <w:rPr>
          <w:sz w:val="24"/>
        </w:rPr>
        <w:t>Оби</w:t>
      </w:r>
      <w:r>
        <w:rPr>
          <w:spacing w:val="-7"/>
          <w:sz w:val="24"/>
        </w:rPr>
        <w:t xml:space="preserve"> </w:t>
      </w:r>
      <w:r>
        <w:rPr>
          <w:sz w:val="24"/>
        </w:rPr>
        <w:t>Б.,</w:t>
      </w:r>
      <w:r>
        <w:rPr>
          <w:spacing w:val="-10"/>
          <w:sz w:val="24"/>
        </w:rPr>
        <w:t xml:space="preserve"> </w:t>
      </w:r>
      <w:r>
        <w:rPr>
          <w:sz w:val="24"/>
        </w:rPr>
        <w:t>Эванс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(2022)</w:t>
      </w:r>
    </w:p>
    <w:p w:rsidR="000D1034" w:rsidRDefault="000D1034">
      <w:pPr>
        <w:pStyle w:val="BodyText"/>
        <w:spacing w:line="242" w:lineRule="auto"/>
        <w:ind w:left="117" w:right="21"/>
      </w:pPr>
      <w:r>
        <w:t>Spotlight</w:t>
      </w:r>
      <w:r>
        <w:rPr>
          <w:spacing w:val="-1"/>
        </w:rPr>
        <w:t xml:space="preserve"> </w:t>
      </w:r>
      <w:r>
        <w:t>10. Workbook</w:t>
      </w:r>
      <w:r>
        <w:rPr>
          <w:spacing w:val="-5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фокусе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тетрадь.</w:t>
      </w:r>
      <w:r>
        <w:rPr>
          <w:spacing w:val="-4"/>
        </w:rPr>
        <w:t xml:space="preserve"> </w:t>
      </w:r>
      <w:r>
        <w:t>Афанасьева</w:t>
      </w:r>
      <w:r>
        <w:rPr>
          <w:spacing w:val="-6"/>
        </w:rPr>
        <w:t xml:space="preserve"> </w:t>
      </w:r>
      <w:r>
        <w:t>О.В.,</w:t>
      </w:r>
      <w:r>
        <w:rPr>
          <w:spacing w:val="-57"/>
        </w:rPr>
        <w:t xml:space="preserve"> </w:t>
      </w:r>
      <w:r>
        <w:t>Дули</w:t>
      </w:r>
      <w:r>
        <w:rPr>
          <w:spacing w:val="2"/>
        </w:rPr>
        <w:t xml:space="preserve"> </w:t>
      </w:r>
      <w:r>
        <w:t>Д.,</w:t>
      </w:r>
      <w:r>
        <w:rPr>
          <w:spacing w:val="6"/>
        </w:rPr>
        <w:t xml:space="preserve"> </w:t>
      </w:r>
      <w:r>
        <w:t>Михеева</w:t>
      </w:r>
      <w:r>
        <w:rPr>
          <w:spacing w:val="1"/>
        </w:rPr>
        <w:t xml:space="preserve"> </w:t>
      </w:r>
      <w:r>
        <w:t>И.В.,</w:t>
      </w:r>
      <w:r>
        <w:rPr>
          <w:spacing w:val="5"/>
        </w:rPr>
        <w:t xml:space="preserve"> </w:t>
      </w:r>
      <w:r>
        <w:t>Оби</w:t>
      </w:r>
      <w:r>
        <w:rPr>
          <w:spacing w:val="-3"/>
        </w:rPr>
        <w:t xml:space="preserve"> </w:t>
      </w:r>
      <w:r>
        <w:t>Б.,</w:t>
      </w:r>
      <w:r>
        <w:rPr>
          <w:spacing w:val="4"/>
        </w:rPr>
        <w:t xml:space="preserve"> </w:t>
      </w:r>
      <w:r>
        <w:t>Эванс</w:t>
      </w:r>
      <w:r>
        <w:rPr>
          <w:spacing w:val="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(2022)</w:t>
      </w:r>
    </w:p>
    <w:p w:rsidR="000D1034" w:rsidRDefault="000D1034">
      <w:pPr>
        <w:pStyle w:val="BodyText"/>
        <w:ind w:left="117" w:right="21"/>
      </w:pPr>
      <w:r w:rsidRPr="00D3430F">
        <w:rPr>
          <w:lang w:val="en-US"/>
        </w:rPr>
        <w:t>Spotlight</w:t>
      </w:r>
      <w:r w:rsidRPr="00D3430F">
        <w:rPr>
          <w:spacing w:val="5"/>
          <w:lang w:val="en-US"/>
        </w:rPr>
        <w:t xml:space="preserve"> </w:t>
      </w:r>
      <w:r w:rsidRPr="00D3430F">
        <w:rPr>
          <w:lang w:val="en-US"/>
        </w:rPr>
        <w:t>11.</w:t>
      </w:r>
      <w:r w:rsidRPr="00D3430F">
        <w:rPr>
          <w:spacing w:val="2"/>
          <w:lang w:val="en-US"/>
        </w:rPr>
        <w:t xml:space="preserve"> </w:t>
      </w:r>
      <w:r w:rsidRPr="00D3430F">
        <w:rPr>
          <w:lang w:val="en-US"/>
        </w:rPr>
        <w:t>Student's</w:t>
      </w:r>
      <w:r w:rsidRPr="00D3430F">
        <w:rPr>
          <w:spacing w:val="-2"/>
          <w:lang w:val="en-US"/>
        </w:rPr>
        <w:t xml:space="preserve"> </w:t>
      </w:r>
      <w:r w:rsidRPr="00D3430F">
        <w:rPr>
          <w:lang w:val="en-US"/>
        </w:rPr>
        <w:t>book</w:t>
      </w:r>
      <w:r w:rsidRPr="00D3430F">
        <w:rPr>
          <w:spacing w:val="-4"/>
          <w:lang w:val="en-US"/>
        </w:rPr>
        <w:t xml:space="preserve"> </w:t>
      </w:r>
      <w:r w:rsidRPr="00D3430F">
        <w:rPr>
          <w:lang w:val="en-US"/>
        </w:rPr>
        <w:t>(+audio)</w:t>
      </w:r>
      <w:r w:rsidRPr="00D3430F">
        <w:rPr>
          <w:spacing w:val="1"/>
          <w:lang w:val="en-US"/>
        </w:rPr>
        <w:t xml:space="preserve"> </w:t>
      </w:r>
      <w:r w:rsidRPr="00D3430F">
        <w:rPr>
          <w:lang w:val="en-US"/>
        </w:rPr>
        <w:t>/</w:t>
      </w:r>
      <w:r w:rsidRPr="00D3430F">
        <w:rPr>
          <w:spacing w:val="1"/>
          <w:lang w:val="en-US"/>
        </w:rPr>
        <w:t xml:space="preserve"> </w:t>
      </w:r>
      <w:r>
        <w:t>Английскийвфокусе</w:t>
      </w:r>
      <w:r w:rsidRPr="00D3430F">
        <w:rPr>
          <w:spacing w:val="2"/>
          <w:lang w:val="en-US"/>
        </w:rPr>
        <w:t xml:space="preserve"> </w:t>
      </w:r>
      <w:r w:rsidRPr="00D3430F">
        <w:rPr>
          <w:lang w:val="en-US"/>
        </w:rPr>
        <w:t>11</w:t>
      </w:r>
      <w:r w:rsidRPr="00D3430F">
        <w:rPr>
          <w:spacing w:val="1"/>
          <w:lang w:val="en-US"/>
        </w:rPr>
        <w:t xml:space="preserve"> </w:t>
      </w:r>
      <w:r>
        <w:t>класс</w:t>
      </w:r>
      <w:r w:rsidRPr="00D3430F">
        <w:rPr>
          <w:lang w:val="en-US"/>
        </w:rPr>
        <w:t>.</w:t>
      </w:r>
      <w:r w:rsidRPr="00D3430F">
        <w:rPr>
          <w:spacing w:val="2"/>
          <w:lang w:val="en-US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учреждений.</w:t>
      </w:r>
      <w:r>
        <w:rPr>
          <w:spacing w:val="-4"/>
        </w:rPr>
        <w:t xml:space="preserve"> </w:t>
      </w:r>
      <w:r>
        <w:t>Афанасьева</w:t>
      </w:r>
      <w:r>
        <w:rPr>
          <w:spacing w:val="-8"/>
        </w:rPr>
        <w:t xml:space="preserve"> </w:t>
      </w:r>
      <w:r>
        <w:t>О.В.,</w:t>
      </w:r>
      <w:r>
        <w:rPr>
          <w:spacing w:val="-5"/>
        </w:rPr>
        <w:t xml:space="preserve"> </w:t>
      </w:r>
      <w:r>
        <w:t>Дули</w:t>
      </w:r>
      <w:r>
        <w:rPr>
          <w:spacing w:val="-7"/>
        </w:rPr>
        <w:t xml:space="preserve"> </w:t>
      </w:r>
      <w:r>
        <w:t>Д.,</w:t>
      </w:r>
      <w:r>
        <w:rPr>
          <w:spacing w:val="-5"/>
        </w:rPr>
        <w:t xml:space="preserve"> </w:t>
      </w:r>
      <w:r>
        <w:t>Михеева</w:t>
      </w:r>
      <w:r>
        <w:rPr>
          <w:spacing w:val="-8"/>
        </w:rPr>
        <w:t xml:space="preserve"> </w:t>
      </w:r>
      <w:r>
        <w:t>И.В.,</w:t>
      </w:r>
      <w:r>
        <w:rPr>
          <w:spacing w:val="-5"/>
        </w:rPr>
        <w:t xml:space="preserve"> </w:t>
      </w:r>
      <w:r>
        <w:t>Оби</w:t>
      </w:r>
      <w:r>
        <w:rPr>
          <w:spacing w:val="-7"/>
        </w:rPr>
        <w:t xml:space="preserve"> </w:t>
      </w:r>
      <w:r>
        <w:t>Б.,</w:t>
      </w:r>
      <w:r>
        <w:rPr>
          <w:spacing w:val="-10"/>
        </w:rPr>
        <w:t xml:space="preserve"> </w:t>
      </w:r>
      <w:r>
        <w:t>Эванс</w:t>
      </w:r>
      <w:r>
        <w:rPr>
          <w:spacing w:val="-5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(2022)</w:t>
      </w:r>
    </w:p>
    <w:p w:rsidR="000D1034" w:rsidRDefault="000D1034">
      <w:pPr>
        <w:pStyle w:val="BodyText"/>
        <w:spacing w:line="237" w:lineRule="auto"/>
        <w:ind w:left="117" w:right="21"/>
      </w:pPr>
      <w:r>
        <w:t>2. Spotlight</w:t>
      </w:r>
      <w:r>
        <w:rPr>
          <w:spacing w:val="2"/>
        </w:rPr>
        <w:t xml:space="preserve"> </w:t>
      </w:r>
      <w:r>
        <w:t>11. Workbook</w:t>
      </w:r>
      <w:r>
        <w:rPr>
          <w:spacing w:val="-2"/>
        </w:rPr>
        <w:t xml:space="preserve"> </w:t>
      </w:r>
      <w:r>
        <w:t>+audio/</w:t>
      </w:r>
      <w:r>
        <w:rPr>
          <w:spacing w:val="-2"/>
        </w:rPr>
        <w:t xml:space="preserve"> </w:t>
      </w:r>
      <w:r>
        <w:t>Английский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фокусе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класс. Рабочая</w:t>
      </w:r>
      <w:r>
        <w:rPr>
          <w:spacing w:val="-2"/>
        </w:rPr>
        <w:t xml:space="preserve"> </w:t>
      </w:r>
      <w:r>
        <w:t>тетрадь.</w:t>
      </w:r>
      <w:r>
        <w:rPr>
          <w:spacing w:val="-57"/>
        </w:rPr>
        <w:t xml:space="preserve"> </w:t>
      </w:r>
      <w:r>
        <w:t>Афанасьева</w:t>
      </w:r>
      <w:r>
        <w:rPr>
          <w:spacing w:val="1"/>
        </w:rPr>
        <w:t xml:space="preserve"> </w:t>
      </w:r>
      <w:r>
        <w:t>О.В.,</w:t>
      </w:r>
      <w:r>
        <w:rPr>
          <w:spacing w:val="-1"/>
        </w:rPr>
        <w:t xml:space="preserve"> </w:t>
      </w:r>
      <w:r>
        <w:t>Дули</w:t>
      </w:r>
      <w:r>
        <w:rPr>
          <w:spacing w:val="2"/>
        </w:rPr>
        <w:t xml:space="preserve"> </w:t>
      </w:r>
      <w:r>
        <w:t>Д.,</w:t>
      </w:r>
      <w:r>
        <w:rPr>
          <w:spacing w:val="4"/>
        </w:rPr>
        <w:t xml:space="preserve"> </w:t>
      </w:r>
      <w:r>
        <w:t>Михеева</w:t>
      </w:r>
      <w:r>
        <w:rPr>
          <w:spacing w:val="1"/>
        </w:rPr>
        <w:t xml:space="preserve"> </w:t>
      </w:r>
      <w:r>
        <w:t>И.В., Оби</w:t>
      </w:r>
      <w:r>
        <w:rPr>
          <w:spacing w:val="-3"/>
        </w:rPr>
        <w:t xml:space="preserve"> </w:t>
      </w:r>
      <w:r>
        <w:t>Б.,</w:t>
      </w:r>
      <w:r>
        <w:rPr>
          <w:spacing w:val="-1"/>
        </w:rPr>
        <w:t xml:space="preserve"> </w:t>
      </w:r>
      <w:r>
        <w:t>Эванс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(2022)</w:t>
      </w:r>
    </w:p>
    <w:p w:rsidR="000D1034" w:rsidRDefault="000D1034">
      <w:pPr>
        <w:pStyle w:val="BodyText"/>
        <w:spacing w:before="4"/>
        <w:ind w:left="0"/>
      </w:pPr>
    </w:p>
    <w:p w:rsidR="000D1034" w:rsidRDefault="000D1034">
      <w:pPr>
        <w:pStyle w:val="Heading11"/>
        <w:ind w:left="117"/>
      </w:pPr>
      <w:bookmarkStart w:id="25" w:name="МЕТОДИЧЕСКИЕ_МАТЕРИАЛЫ_ДЛЯ_УЧИТЕЛЯ"/>
      <w:bookmarkEnd w:id="25"/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0D1034" w:rsidRDefault="000D1034">
      <w:pPr>
        <w:pStyle w:val="BodyText"/>
        <w:spacing w:before="6"/>
        <w:ind w:left="0"/>
        <w:rPr>
          <w:b/>
          <w:sz w:val="23"/>
        </w:rPr>
      </w:pPr>
    </w:p>
    <w:p w:rsidR="000D1034" w:rsidRDefault="000D1034">
      <w:pPr>
        <w:pStyle w:val="ListParagraph"/>
        <w:numPr>
          <w:ilvl w:val="0"/>
          <w:numId w:val="2"/>
        </w:numPr>
        <w:tabs>
          <w:tab w:val="left" w:pos="300"/>
        </w:tabs>
        <w:spacing w:before="1" w:line="242" w:lineRule="auto"/>
        <w:ind w:right="324" w:firstLine="0"/>
        <w:rPr>
          <w:sz w:val="24"/>
        </w:rPr>
      </w:pPr>
      <w:r>
        <w:rPr>
          <w:sz w:val="24"/>
        </w:rPr>
        <w:t>Starlight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  <w:r>
        <w:rPr>
          <w:spacing w:val="-4"/>
          <w:sz w:val="24"/>
        </w:rPr>
        <w:t xml:space="preserve"> </w:t>
      </w:r>
      <w:r>
        <w:rPr>
          <w:sz w:val="24"/>
        </w:rPr>
        <w:t>Teacher'sbook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Звёздный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Баранова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К.М.,</w:t>
      </w:r>
      <w:r>
        <w:rPr>
          <w:spacing w:val="4"/>
          <w:sz w:val="24"/>
        </w:rPr>
        <w:t xml:space="preserve"> </w:t>
      </w:r>
      <w:r>
        <w:rPr>
          <w:sz w:val="24"/>
        </w:rPr>
        <w:t>Дули</w:t>
      </w:r>
      <w:r>
        <w:rPr>
          <w:spacing w:val="2"/>
          <w:sz w:val="24"/>
        </w:rPr>
        <w:t xml:space="preserve"> </w:t>
      </w:r>
      <w:r>
        <w:rPr>
          <w:sz w:val="24"/>
        </w:rPr>
        <w:t>Д.,</w:t>
      </w:r>
      <w:r>
        <w:rPr>
          <w:spacing w:val="-1"/>
          <w:sz w:val="24"/>
        </w:rPr>
        <w:t xml:space="preserve"> </w:t>
      </w:r>
      <w:r>
        <w:rPr>
          <w:sz w:val="24"/>
        </w:rPr>
        <w:t>Копылова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В.В.,</w:t>
      </w:r>
      <w:r>
        <w:rPr>
          <w:spacing w:val="4"/>
          <w:sz w:val="24"/>
        </w:rPr>
        <w:t xml:space="preserve"> </w:t>
      </w:r>
      <w:r>
        <w:rPr>
          <w:sz w:val="24"/>
        </w:rPr>
        <w:t>Мильруд</w:t>
      </w:r>
      <w:r>
        <w:rPr>
          <w:spacing w:val="-1"/>
          <w:sz w:val="24"/>
        </w:rPr>
        <w:t xml:space="preserve"> </w:t>
      </w:r>
      <w:r>
        <w:rPr>
          <w:sz w:val="24"/>
        </w:rPr>
        <w:t>Р.П.,</w:t>
      </w:r>
      <w:r>
        <w:rPr>
          <w:spacing w:val="-2"/>
          <w:sz w:val="24"/>
        </w:rPr>
        <w:t xml:space="preserve"> </w:t>
      </w:r>
      <w:r>
        <w:rPr>
          <w:sz w:val="24"/>
        </w:rPr>
        <w:t>Эванс</w:t>
      </w:r>
      <w:r>
        <w:rPr>
          <w:spacing w:val="4"/>
          <w:sz w:val="24"/>
        </w:rPr>
        <w:t xml:space="preserve"> </w:t>
      </w:r>
      <w:r>
        <w:rPr>
          <w:sz w:val="24"/>
        </w:rPr>
        <w:t>В.,</w:t>
      </w:r>
      <w:r>
        <w:rPr>
          <w:spacing w:val="3"/>
          <w:sz w:val="24"/>
        </w:rPr>
        <w:t xml:space="preserve"> </w:t>
      </w:r>
      <w:r>
        <w:rPr>
          <w:sz w:val="24"/>
        </w:rPr>
        <w:t>2022.</w:t>
      </w:r>
    </w:p>
    <w:p w:rsidR="000D1034" w:rsidRDefault="000D1034">
      <w:pPr>
        <w:pStyle w:val="BodyText"/>
        <w:spacing w:line="242" w:lineRule="auto"/>
        <w:ind w:left="117" w:right="465"/>
      </w:pPr>
      <w:r w:rsidRPr="00D3430F">
        <w:rPr>
          <w:lang w:val="en-US"/>
        </w:rPr>
        <w:t xml:space="preserve">Starlight 11. Teacher's book / </w:t>
      </w:r>
      <w:r>
        <w:t>Звёздныйанглийский</w:t>
      </w:r>
      <w:r w:rsidRPr="00D3430F">
        <w:rPr>
          <w:lang w:val="en-US"/>
        </w:rPr>
        <w:t xml:space="preserve"> 11 </w:t>
      </w:r>
      <w:r>
        <w:t>класс</w:t>
      </w:r>
      <w:r w:rsidRPr="00D3430F">
        <w:rPr>
          <w:lang w:val="en-US"/>
        </w:rPr>
        <w:t xml:space="preserve">. </w:t>
      </w:r>
      <w:r>
        <w:t>Книга для учителя. Баранова</w:t>
      </w:r>
      <w:r>
        <w:rPr>
          <w:spacing w:val="-57"/>
        </w:rPr>
        <w:t xml:space="preserve"> </w:t>
      </w:r>
      <w:r>
        <w:t>К.М.,</w:t>
      </w:r>
      <w:r>
        <w:rPr>
          <w:spacing w:val="4"/>
        </w:rPr>
        <w:t xml:space="preserve"> </w:t>
      </w:r>
      <w:r>
        <w:t>Дули</w:t>
      </w:r>
      <w:r>
        <w:rPr>
          <w:spacing w:val="2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Копылова</w:t>
      </w:r>
      <w:r>
        <w:rPr>
          <w:spacing w:val="-2"/>
        </w:rPr>
        <w:t xml:space="preserve"> </w:t>
      </w:r>
      <w:r>
        <w:t>В.В.,</w:t>
      </w:r>
      <w:r>
        <w:rPr>
          <w:spacing w:val="3"/>
        </w:rPr>
        <w:t xml:space="preserve"> </w:t>
      </w:r>
      <w:r>
        <w:t>Мильруд</w:t>
      </w:r>
      <w:r>
        <w:rPr>
          <w:spacing w:val="-1"/>
        </w:rPr>
        <w:t xml:space="preserve"> </w:t>
      </w:r>
      <w:r>
        <w:t>Р.П.,</w:t>
      </w:r>
      <w:r>
        <w:rPr>
          <w:spacing w:val="-1"/>
        </w:rPr>
        <w:t xml:space="preserve"> </w:t>
      </w:r>
      <w:r>
        <w:t>Эванс</w:t>
      </w:r>
      <w:r>
        <w:rPr>
          <w:spacing w:val="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(2022)</w:t>
      </w:r>
    </w:p>
    <w:p w:rsidR="000D1034" w:rsidRDefault="000D1034">
      <w:pPr>
        <w:pStyle w:val="ListParagraph"/>
        <w:numPr>
          <w:ilvl w:val="0"/>
          <w:numId w:val="2"/>
        </w:numPr>
        <w:tabs>
          <w:tab w:val="left" w:pos="300"/>
        </w:tabs>
        <w:spacing w:line="237" w:lineRule="auto"/>
        <w:ind w:right="1182" w:firstLine="0"/>
        <w:rPr>
          <w:sz w:val="24"/>
        </w:rPr>
      </w:pPr>
      <w:r>
        <w:rPr>
          <w:sz w:val="24"/>
        </w:rPr>
        <w:t>Spotlight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  <w:r>
        <w:rPr>
          <w:spacing w:val="-4"/>
          <w:sz w:val="24"/>
        </w:rPr>
        <w:t xml:space="preserve"> </w:t>
      </w:r>
      <w:r>
        <w:rPr>
          <w:sz w:val="24"/>
        </w:rPr>
        <w:t>Teacher's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фокусе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 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Афанасьева</w:t>
      </w:r>
      <w:r>
        <w:rPr>
          <w:spacing w:val="1"/>
          <w:sz w:val="24"/>
        </w:rPr>
        <w:t xml:space="preserve"> </w:t>
      </w:r>
      <w:r>
        <w:rPr>
          <w:sz w:val="24"/>
        </w:rPr>
        <w:t>О.В.,</w:t>
      </w:r>
      <w:r>
        <w:rPr>
          <w:spacing w:val="-1"/>
          <w:sz w:val="24"/>
        </w:rPr>
        <w:t xml:space="preserve"> </w:t>
      </w:r>
      <w:r>
        <w:rPr>
          <w:sz w:val="24"/>
        </w:rPr>
        <w:t>Дули</w:t>
      </w:r>
      <w:r>
        <w:rPr>
          <w:spacing w:val="2"/>
          <w:sz w:val="24"/>
        </w:rPr>
        <w:t xml:space="preserve"> </w:t>
      </w:r>
      <w:r>
        <w:rPr>
          <w:sz w:val="24"/>
        </w:rPr>
        <w:t>Д.,</w:t>
      </w:r>
      <w:r>
        <w:rPr>
          <w:spacing w:val="4"/>
          <w:sz w:val="24"/>
        </w:rPr>
        <w:t xml:space="preserve"> </w:t>
      </w:r>
      <w:r>
        <w:rPr>
          <w:sz w:val="24"/>
        </w:rPr>
        <w:t>Михеева</w:t>
      </w:r>
      <w:r>
        <w:rPr>
          <w:spacing w:val="-4"/>
          <w:sz w:val="24"/>
        </w:rPr>
        <w:t xml:space="preserve"> </w:t>
      </w:r>
      <w:r>
        <w:rPr>
          <w:sz w:val="24"/>
        </w:rPr>
        <w:t>И.В., Оби</w:t>
      </w:r>
      <w:r>
        <w:rPr>
          <w:spacing w:val="-3"/>
          <w:sz w:val="24"/>
        </w:rPr>
        <w:t xml:space="preserve"> </w:t>
      </w:r>
      <w:r>
        <w:rPr>
          <w:sz w:val="24"/>
        </w:rPr>
        <w:t>Б.,</w:t>
      </w:r>
      <w:r>
        <w:rPr>
          <w:spacing w:val="-2"/>
          <w:sz w:val="24"/>
        </w:rPr>
        <w:t xml:space="preserve"> </w:t>
      </w:r>
      <w:r>
        <w:rPr>
          <w:sz w:val="24"/>
        </w:rPr>
        <w:t>Эванс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(2021)</w:t>
      </w:r>
    </w:p>
    <w:p w:rsidR="000D1034" w:rsidRDefault="000D1034">
      <w:pPr>
        <w:pStyle w:val="BodyText"/>
        <w:spacing w:line="242" w:lineRule="auto"/>
        <w:ind w:left="117"/>
      </w:pPr>
      <w:r>
        <w:t>Spotlight</w:t>
      </w:r>
      <w:r>
        <w:rPr>
          <w:spacing w:val="-1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Teacher's</w:t>
      </w:r>
      <w:r>
        <w:rPr>
          <w:spacing w:val="-8"/>
        </w:rPr>
        <w:t xml:space="preserve"> </w:t>
      </w:r>
      <w:r>
        <w:t>Book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Английский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фокусе</w:t>
      </w:r>
      <w:r>
        <w:rPr>
          <w:spacing w:val="-3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Книга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учителя.</w:t>
      </w:r>
      <w:r>
        <w:rPr>
          <w:spacing w:val="-5"/>
        </w:rPr>
        <w:t xml:space="preserve"> </w:t>
      </w:r>
      <w:r>
        <w:t>Афанасьева</w:t>
      </w:r>
      <w:r>
        <w:rPr>
          <w:spacing w:val="-57"/>
        </w:rPr>
        <w:t xml:space="preserve"> </w:t>
      </w:r>
      <w:r>
        <w:t>О.В., Дули</w:t>
      </w:r>
      <w:r>
        <w:rPr>
          <w:spacing w:val="3"/>
        </w:rPr>
        <w:t xml:space="preserve"> </w:t>
      </w:r>
      <w:r>
        <w:t>Д.,</w:t>
      </w:r>
      <w:r>
        <w:rPr>
          <w:spacing w:val="4"/>
        </w:rPr>
        <w:t xml:space="preserve"> </w:t>
      </w:r>
      <w:r>
        <w:t>Михеева</w:t>
      </w:r>
      <w:r>
        <w:rPr>
          <w:spacing w:val="2"/>
        </w:rPr>
        <w:t xml:space="preserve"> </w:t>
      </w:r>
      <w:r>
        <w:t>И.В.,</w:t>
      </w:r>
      <w:r>
        <w:rPr>
          <w:spacing w:val="-2"/>
        </w:rPr>
        <w:t xml:space="preserve"> </w:t>
      </w:r>
      <w:r>
        <w:t>Оби</w:t>
      </w:r>
      <w:r>
        <w:rPr>
          <w:spacing w:val="5"/>
        </w:rPr>
        <w:t xml:space="preserve"> </w:t>
      </w:r>
      <w:r>
        <w:t>Б.,</w:t>
      </w:r>
      <w:r>
        <w:rPr>
          <w:spacing w:val="-1"/>
        </w:rPr>
        <w:t xml:space="preserve"> </w:t>
      </w:r>
      <w:r>
        <w:t>Эванс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(2021)</w:t>
      </w:r>
    </w:p>
    <w:p w:rsidR="000D1034" w:rsidRDefault="000D1034">
      <w:pPr>
        <w:pStyle w:val="BodyText"/>
        <w:spacing w:before="8"/>
        <w:ind w:left="0"/>
        <w:rPr>
          <w:sz w:val="23"/>
        </w:rPr>
      </w:pPr>
    </w:p>
    <w:p w:rsidR="000D1034" w:rsidRDefault="000D1034">
      <w:pPr>
        <w:pStyle w:val="Heading11"/>
        <w:spacing w:before="1" w:line="272" w:lineRule="exact"/>
        <w:ind w:left="117"/>
      </w:pPr>
      <w:bookmarkStart w:id="26" w:name="ЦИФРОВЫЕ_ОБРАЗОВАТЕЛЬНЫЕ_РЕСУРСЫ_И_РЕСУР"/>
      <w:bookmarkEnd w:id="26"/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:rsidR="000D1034" w:rsidRDefault="000D1034">
      <w:pPr>
        <w:pStyle w:val="BodyText"/>
        <w:spacing w:line="242" w:lineRule="auto"/>
        <w:ind w:left="117" w:right="3763"/>
      </w:pPr>
      <w:hyperlink r:id="rId13">
        <w:r>
          <w:t>www.spotlightinrussia.ru</w:t>
        </w:r>
      </w:hyperlink>
      <w:r>
        <w:rPr>
          <w:spacing w:val="1"/>
        </w:rPr>
        <w:t xml:space="preserve"> </w:t>
      </w:r>
      <w:r>
        <w:rPr>
          <w:spacing w:val="-1"/>
        </w:rPr>
        <w:t>https://catalog.prosv.ru/attachment/</w:t>
      </w:r>
    </w:p>
    <w:p w:rsidR="000D1034" w:rsidRDefault="000D1034">
      <w:pPr>
        <w:pStyle w:val="BodyText"/>
        <w:ind w:left="0"/>
      </w:pPr>
    </w:p>
    <w:p w:rsidR="000D1034" w:rsidRDefault="000D1034">
      <w:pPr>
        <w:pStyle w:val="Heading11"/>
        <w:spacing w:line="237" w:lineRule="auto"/>
        <w:ind w:left="117" w:right="900"/>
      </w:pPr>
      <w:bookmarkStart w:id="27" w:name="МАТЕРИАЛЬНО-ТЕХНИЧЕСКОЕ_ОБЕСПЕЧЕНИЕ_ОБРА"/>
      <w:bookmarkEnd w:id="27"/>
      <w:r>
        <w:t>МАТЕРИАЛЬНО-ТЕХНИЧЕСКОЕ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УЧЕБНОЕ</w:t>
      </w:r>
      <w:r>
        <w:rPr>
          <w:spacing w:val="2"/>
        </w:rPr>
        <w:t xml:space="preserve"> </w:t>
      </w:r>
      <w:r>
        <w:t>ОБОРУДОВАНИЕ</w:t>
      </w:r>
    </w:p>
    <w:p w:rsidR="000D1034" w:rsidRDefault="000D1034">
      <w:pPr>
        <w:pStyle w:val="BodyText"/>
        <w:spacing w:line="275" w:lineRule="exact"/>
        <w:ind w:left="117"/>
      </w:pPr>
      <w:r>
        <w:t>Компьютер,</w:t>
      </w:r>
      <w:r>
        <w:rPr>
          <w:spacing w:val="-5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колонки,</w:t>
      </w:r>
      <w:r>
        <w:rPr>
          <w:spacing w:val="-5"/>
        </w:rPr>
        <w:t xml:space="preserve"> </w:t>
      </w:r>
      <w:r>
        <w:t>маркерная</w:t>
      </w:r>
      <w:r>
        <w:rPr>
          <w:spacing w:val="-8"/>
        </w:rPr>
        <w:t xml:space="preserve"> </w:t>
      </w:r>
      <w:r>
        <w:t>доска,</w:t>
      </w:r>
      <w:r>
        <w:rPr>
          <w:spacing w:val="-1"/>
        </w:rPr>
        <w:t xml:space="preserve"> </w:t>
      </w:r>
      <w:r>
        <w:t>принтер</w:t>
      </w:r>
    </w:p>
    <w:p w:rsidR="000D1034" w:rsidRDefault="000D1034">
      <w:pPr>
        <w:spacing w:line="275" w:lineRule="exact"/>
        <w:sectPr w:rsidR="000D1034">
          <w:footerReference w:type="default" r:id="rId14"/>
          <w:pgSz w:w="11910" w:h="16840"/>
          <w:pgMar w:top="1580" w:right="1100" w:bottom="280" w:left="1160" w:header="0" w:footer="0" w:gutter="0"/>
          <w:cols w:space="720"/>
        </w:sectPr>
      </w:pPr>
    </w:p>
    <w:p w:rsidR="000D1034" w:rsidRDefault="000D1034">
      <w:pPr>
        <w:pStyle w:val="BodyText"/>
        <w:spacing w:before="4"/>
        <w:ind w:left="0"/>
        <w:rPr>
          <w:sz w:val="17"/>
        </w:rPr>
      </w:pPr>
    </w:p>
    <w:sectPr w:rsidR="000D1034" w:rsidSect="00950588">
      <w:footerReference w:type="default" r:id="rId15"/>
      <w:pgSz w:w="16840" w:h="11910" w:orient="landscape"/>
      <w:pgMar w:top="1100" w:right="2420" w:bottom="280" w:left="24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034" w:rsidRDefault="000D1034" w:rsidP="00950588">
      <w:r>
        <w:separator/>
      </w:r>
    </w:p>
  </w:endnote>
  <w:endnote w:type="continuationSeparator" w:id="1">
    <w:p w:rsidR="000D1034" w:rsidRDefault="000D1034" w:rsidP="0095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34" w:rsidRDefault="000D1034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95pt;margin-top:781.75pt;width:17.05pt;height:13.05pt;z-index:-251656192;mso-position-horizontal-relative:page;mso-position-vertical-relative:page" filled="f" stroked="f">
          <v:textbox inset="0,0,0,0">
            <w:txbxContent>
              <w:p w:rsidR="000D1034" w:rsidRDefault="000D10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34" w:rsidRDefault="000D1034"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34" w:rsidRDefault="000D1034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45pt;margin-top:535pt;width:17.05pt;height:13.05pt;z-index:-251654144;mso-position-horizontal-relative:page;mso-position-vertical-relative:page" filled="f" stroked="f">
          <v:textbox inset="0,0,0,0">
            <w:txbxContent>
              <w:p w:rsidR="000D1034" w:rsidRDefault="000D10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34" w:rsidRDefault="000D1034"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34" w:rsidRDefault="000D1034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1.45pt;margin-top:535pt;width:17.05pt;height:13.05pt;z-index:-251652096;mso-position-horizontal-relative:page;mso-position-vertical-relative:page" filled="f" stroked="f">
          <v:textbox inset="0,0,0,0">
            <w:txbxContent>
              <w:p w:rsidR="000D1034" w:rsidRDefault="000D10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34" w:rsidRDefault="000D1034">
    <w:pPr>
      <w:pStyle w:val="BodyText"/>
      <w:spacing w:line="14" w:lineRule="auto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34" w:rsidRDefault="000D1034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034" w:rsidRDefault="000D1034" w:rsidP="00950588">
      <w:r>
        <w:separator/>
      </w:r>
    </w:p>
  </w:footnote>
  <w:footnote w:type="continuationSeparator" w:id="1">
    <w:p w:rsidR="000D1034" w:rsidRDefault="000D1034" w:rsidP="0095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FD0"/>
    <w:multiLevelType w:val="hybridMultilevel"/>
    <w:tmpl w:val="A0EE7616"/>
    <w:lvl w:ilvl="0" w:tplc="B5589432">
      <w:start w:val="1"/>
      <w:numFmt w:val="decimal"/>
      <w:lvlText w:val="%1)"/>
      <w:lvlJc w:val="left"/>
      <w:pPr>
        <w:ind w:left="856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</w:rPr>
    </w:lvl>
    <w:lvl w:ilvl="1" w:tplc="CC6CFF4E">
      <w:numFmt w:val="bullet"/>
      <w:lvlText w:val="•"/>
      <w:lvlJc w:val="left"/>
      <w:pPr>
        <w:ind w:left="1896" w:hanging="260"/>
      </w:pPr>
      <w:rPr>
        <w:rFonts w:hint="default"/>
      </w:rPr>
    </w:lvl>
    <w:lvl w:ilvl="2" w:tplc="DE667BB2">
      <w:numFmt w:val="bullet"/>
      <w:lvlText w:val="•"/>
      <w:lvlJc w:val="left"/>
      <w:pPr>
        <w:ind w:left="2933" w:hanging="260"/>
      </w:pPr>
      <w:rPr>
        <w:rFonts w:hint="default"/>
      </w:rPr>
    </w:lvl>
    <w:lvl w:ilvl="3" w:tplc="DBF8431A">
      <w:numFmt w:val="bullet"/>
      <w:lvlText w:val="•"/>
      <w:lvlJc w:val="left"/>
      <w:pPr>
        <w:ind w:left="3970" w:hanging="260"/>
      </w:pPr>
      <w:rPr>
        <w:rFonts w:hint="default"/>
      </w:rPr>
    </w:lvl>
    <w:lvl w:ilvl="4" w:tplc="A9EA1016">
      <w:numFmt w:val="bullet"/>
      <w:lvlText w:val="•"/>
      <w:lvlJc w:val="left"/>
      <w:pPr>
        <w:ind w:left="5007" w:hanging="260"/>
      </w:pPr>
      <w:rPr>
        <w:rFonts w:hint="default"/>
      </w:rPr>
    </w:lvl>
    <w:lvl w:ilvl="5" w:tplc="641E6A72">
      <w:numFmt w:val="bullet"/>
      <w:lvlText w:val="•"/>
      <w:lvlJc w:val="left"/>
      <w:pPr>
        <w:ind w:left="6044" w:hanging="260"/>
      </w:pPr>
      <w:rPr>
        <w:rFonts w:hint="default"/>
      </w:rPr>
    </w:lvl>
    <w:lvl w:ilvl="6" w:tplc="313639D4">
      <w:numFmt w:val="bullet"/>
      <w:lvlText w:val="•"/>
      <w:lvlJc w:val="left"/>
      <w:pPr>
        <w:ind w:left="7081" w:hanging="260"/>
      </w:pPr>
      <w:rPr>
        <w:rFonts w:hint="default"/>
      </w:rPr>
    </w:lvl>
    <w:lvl w:ilvl="7" w:tplc="FBD0E6B4">
      <w:numFmt w:val="bullet"/>
      <w:lvlText w:val="•"/>
      <w:lvlJc w:val="left"/>
      <w:pPr>
        <w:ind w:left="8118" w:hanging="260"/>
      </w:pPr>
      <w:rPr>
        <w:rFonts w:hint="default"/>
      </w:rPr>
    </w:lvl>
    <w:lvl w:ilvl="8" w:tplc="4468D1B0">
      <w:numFmt w:val="bullet"/>
      <w:lvlText w:val="•"/>
      <w:lvlJc w:val="left"/>
      <w:pPr>
        <w:ind w:left="9155" w:hanging="260"/>
      </w:pPr>
      <w:rPr>
        <w:rFonts w:hint="default"/>
      </w:rPr>
    </w:lvl>
  </w:abstractNum>
  <w:abstractNum w:abstractNumId="1">
    <w:nsid w:val="06120A41"/>
    <w:multiLevelType w:val="hybridMultilevel"/>
    <w:tmpl w:val="3D58AA68"/>
    <w:lvl w:ilvl="0" w:tplc="E5F23ACA">
      <w:start w:val="5"/>
      <w:numFmt w:val="decimal"/>
      <w:lvlText w:val="%1)"/>
      <w:lvlJc w:val="left"/>
      <w:pPr>
        <w:ind w:left="105" w:hanging="337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 w:tplc="E0AA82F0">
      <w:numFmt w:val="bullet"/>
      <w:lvlText w:val="•"/>
      <w:lvlJc w:val="left"/>
      <w:pPr>
        <w:ind w:left="570" w:hanging="337"/>
      </w:pPr>
      <w:rPr>
        <w:rFonts w:hint="default"/>
      </w:rPr>
    </w:lvl>
    <w:lvl w:ilvl="2" w:tplc="BBD2F78A">
      <w:numFmt w:val="bullet"/>
      <w:lvlText w:val="•"/>
      <w:lvlJc w:val="left"/>
      <w:pPr>
        <w:ind w:left="1041" w:hanging="337"/>
      </w:pPr>
      <w:rPr>
        <w:rFonts w:hint="default"/>
      </w:rPr>
    </w:lvl>
    <w:lvl w:ilvl="3" w:tplc="2A845A7E">
      <w:numFmt w:val="bullet"/>
      <w:lvlText w:val="•"/>
      <w:lvlJc w:val="left"/>
      <w:pPr>
        <w:ind w:left="1511" w:hanging="337"/>
      </w:pPr>
      <w:rPr>
        <w:rFonts w:hint="default"/>
      </w:rPr>
    </w:lvl>
    <w:lvl w:ilvl="4" w:tplc="27C4E552">
      <w:numFmt w:val="bullet"/>
      <w:lvlText w:val="•"/>
      <w:lvlJc w:val="left"/>
      <w:pPr>
        <w:ind w:left="1982" w:hanging="337"/>
      </w:pPr>
      <w:rPr>
        <w:rFonts w:hint="default"/>
      </w:rPr>
    </w:lvl>
    <w:lvl w:ilvl="5" w:tplc="089C9B72">
      <w:numFmt w:val="bullet"/>
      <w:lvlText w:val="•"/>
      <w:lvlJc w:val="left"/>
      <w:pPr>
        <w:ind w:left="2453" w:hanging="337"/>
      </w:pPr>
      <w:rPr>
        <w:rFonts w:hint="default"/>
      </w:rPr>
    </w:lvl>
    <w:lvl w:ilvl="6" w:tplc="C9ECF08E">
      <w:numFmt w:val="bullet"/>
      <w:lvlText w:val="•"/>
      <w:lvlJc w:val="left"/>
      <w:pPr>
        <w:ind w:left="2923" w:hanging="337"/>
      </w:pPr>
      <w:rPr>
        <w:rFonts w:hint="default"/>
      </w:rPr>
    </w:lvl>
    <w:lvl w:ilvl="7" w:tplc="415CC7E6">
      <w:numFmt w:val="bullet"/>
      <w:lvlText w:val="•"/>
      <w:lvlJc w:val="left"/>
      <w:pPr>
        <w:ind w:left="3394" w:hanging="337"/>
      </w:pPr>
      <w:rPr>
        <w:rFonts w:hint="default"/>
      </w:rPr>
    </w:lvl>
    <w:lvl w:ilvl="8" w:tplc="58705550">
      <w:numFmt w:val="bullet"/>
      <w:lvlText w:val="•"/>
      <w:lvlJc w:val="left"/>
      <w:pPr>
        <w:ind w:left="3864" w:hanging="337"/>
      </w:pPr>
      <w:rPr>
        <w:rFonts w:hint="default"/>
      </w:rPr>
    </w:lvl>
  </w:abstractNum>
  <w:abstractNum w:abstractNumId="2">
    <w:nsid w:val="172F159E"/>
    <w:multiLevelType w:val="hybridMultilevel"/>
    <w:tmpl w:val="0CE29F26"/>
    <w:lvl w:ilvl="0" w:tplc="0876FD18">
      <w:numFmt w:val="bullet"/>
      <w:lvlText w:val="-"/>
      <w:lvlJc w:val="left"/>
      <w:pPr>
        <w:ind w:left="105" w:hanging="529"/>
      </w:pPr>
      <w:rPr>
        <w:rFonts w:ascii="Times New Roman" w:eastAsia="Times New Roman" w:hAnsi="Times New Roman" w:hint="default"/>
        <w:w w:val="94"/>
        <w:sz w:val="24"/>
      </w:rPr>
    </w:lvl>
    <w:lvl w:ilvl="1" w:tplc="29D88FF2">
      <w:numFmt w:val="bullet"/>
      <w:lvlText w:val="•"/>
      <w:lvlJc w:val="left"/>
      <w:pPr>
        <w:ind w:left="570" w:hanging="529"/>
      </w:pPr>
      <w:rPr>
        <w:rFonts w:hint="default"/>
      </w:rPr>
    </w:lvl>
    <w:lvl w:ilvl="2" w:tplc="A356A7D0">
      <w:numFmt w:val="bullet"/>
      <w:lvlText w:val="•"/>
      <w:lvlJc w:val="left"/>
      <w:pPr>
        <w:ind w:left="1041" w:hanging="529"/>
      </w:pPr>
      <w:rPr>
        <w:rFonts w:hint="default"/>
      </w:rPr>
    </w:lvl>
    <w:lvl w:ilvl="3" w:tplc="79F63B24">
      <w:numFmt w:val="bullet"/>
      <w:lvlText w:val="•"/>
      <w:lvlJc w:val="left"/>
      <w:pPr>
        <w:ind w:left="1511" w:hanging="529"/>
      </w:pPr>
      <w:rPr>
        <w:rFonts w:hint="default"/>
      </w:rPr>
    </w:lvl>
    <w:lvl w:ilvl="4" w:tplc="64326AA2">
      <w:numFmt w:val="bullet"/>
      <w:lvlText w:val="•"/>
      <w:lvlJc w:val="left"/>
      <w:pPr>
        <w:ind w:left="1982" w:hanging="529"/>
      </w:pPr>
      <w:rPr>
        <w:rFonts w:hint="default"/>
      </w:rPr>
    </w:lvl>
    <w:lvl w:ilvl="5" w:tplc="2D849510">
      <w:numFmt w:val="bullet"/>
      <w:lvlText w:val="•"/>
      <w:lvlJc w:val="left"/>
      <w:pPr>
        <w:ind w:left="2453" w:hanging="529"/>
      </w:pPr>
      <w:rPr>
        <w:rFonts w:hint="default"/>
      </w:rPr>
    </w:lvl>
    <w:lvl w:ilvl="6" w:tplc="15F81EB4">
      <w:numFmt w:val="bullet"/>
      <w:lvlText w:val="•"/>
      <w:lvlJc w:val="left"/>
      <w:pPr>
        <w:ind w:left="2923" w:hanging="529"/>
      </w:pPr>
      <w:rPr>
        <w:rFonts w:hint="default"/>
      </w:rPr>
    </w:lvl>
    <w:lvl w:ilvl="7" w:tplc="5EA2D386">
      <w:numFmt w:val="bullet"/>
      <w:lvlText w:val="•"/>
      <w:lvlJc w:val="left"/>
      <w:pPr>
        <w:ind w:left="3394" w:hanging="529"/>
      </w:pPr>
      <w:rPr>
        <w:rFonts w:hint="default"/>
      </w:rPr>
    </w:lvl>
    <w:lvl w:ilvl="8" w:tplc="483EDADE">
      <w:numFmt w:val="bullet"/>
      <w:lvlText w:val="•"/>
      <w:lvlJc w:val="left"/>
      <w:pPr>
        <w:ind w:left="3864" w:hanging="529"/>
      </w:pPr>
      <w:rPr>
        <w:rFonts w:hint="default"/>
      </w:rPr>
    </w:lvl>
  </w:abstractNum>
  <w:abstractNum w:abstractNumId="3">
    <w:nsid w:val="2C5576BC"/>
    <w:multiLevelType w:val="hybridMultilevel"/>
    <w:tmpl w:val="EB746E14"/>
    <w:lvl w:ilvl="0" w:tplc="98626DF2">
      <w:start w:val="1"/>
      <w:numFmt w:val="decimal"/>
      <w:lvlText w:val="%1)"/>
      <w:lvlJc w:val="left"/>
      <w:pPr>
        <w:ind w:left="861" w:hanging="26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</w:rPr>
    </w:lvl>
    <w:lvl w:ilvl="1" w:tplc="4E045C3A">
      <w:numFmt w:val="bullet"/>
      <w:lvlText w:val="•"/>
      <w:lvlJc w:val="left"/>
      <w:pPr>
        <w:ind w:left="1896" w:hanging="264"/>
      </w:pPr>
      <w:rPr>
        <w:rFonts w:hint="default"/>
      </w:rPr>
    </w:lvl>
    <w:lvl w:ilvl="2" w:tplc="9976E4B4">
      <w:numFmt w:val="bullet"/>
      <w:lvlText w:val="•"/>
      <w:lvlJc w:val="left"/>
      <w:pPr>
        <w:ind w:left="2933" w:hanging="264"/>
      </w:pPr>
      <w:rPr>
        <w:rFonts w:hint="default"/>
      </w:rPr>
    </w:lvl>
    <w:lvl w:ilvl="3" w:tplc="715683D8">
      <w:numFmt w:val="bullet"/>
      <w:lvlText w:val="•"/>
      <w:lvlJc w:val="left"/>
      <w:pPr>
        <w:ind w:left="3970" w:hanging="264"/>
      </w:pPr>
      <w:rPr>
        <w:rFonts w:hint="default"/>
      </w:rPr>
    </w:lvl>
    <w:lvl w:ilvl="4" w:tplc="664E3414">
      <w:numFmt w:val="bullet"/>
      <w:lvlText w:val="•"/>
      <w:lvlJc w:val="left"/>
      <w:pPr>
        <w:ind w:left="5007" w:hanging="264"/>
      </w:pPr>
      <w:rPr>
        <w:rFonts w:hint="default"/>
      </w:rPr>
    </w:lvl>
    <w:lvl w:ilvl="5" w:tplc="67E076AA">
      <w:numFmt w:val="bullet"/>
      <w:lvlText w:val="•"/>
      <w:lvlJc w:val="left"/>
      <w:pPr>
        <w:ind w:left="6044" w:hanging="264"/>
      </w:pPr>
      <w:rPr>
        <w:rFonts w:hint="default"/>
      </w:rPr>
    </w:lvl>
    <w:lvl w:ilvl="6" w:tplc="E82470B2">
      <w:numFmt w:val="bullet"/>
      <w:lvlText w:val="•"/>
      <w:lvlJc w:val="left"/>
      <w:pPr>
        <w:ind w:left="7081" w:hanging="264"/>
      </w:pPr>
      <w:rPr>
        <w:rFonts w:hint="default"/>
      </w:rPr>
    </w:lvl>
    <w:lvl w:ilvl="7" w:tplc="EF02BE12">
      <w:numFmt w:val="bullet"/>
      <w:lvlText w:val="•"/>
      <w:lvlJc w:val="left"/>
      <w:pPr>
        <w:ind w:left="8118" w:hanging="264"/>
      </w:pPr>
      <w:rPr>
        <w:rFonts w:hint="default"/>
      </w:rPr>
    </w:lvl>
    <w:lvl w:ilvl="8" w:tplc="5D32BA52">
      <w:numFmt w:val="bullet"/>
      <w:lvlText w:val="•"/>
      <w:lvlJc w:val="left"/>
      <w:pPr>
        <w:ind w:left="9155" w:hanging="264"/>
      </w:pPr>
      <w:rPr>
        <w:rFonts w:hint="default"/>
      </w:rPr>
    </w:lvl>
  </w:abstractNum>
  <w:abstractNum w:abstractNumId="4">
    <w:nsid w:val="2CF26D42"/>
    <w:multiLevelType w:val="hybridMultilevel"/>
    <w:tmpl w:val="88C8D2A6"/>
    <w:lvl w:ilvl="0" w:tplc="E798626A">
      <w:start w:val="5"/>
      <w:numFmt w:val="decimal"/>
      <w:lvlText w:val="%1)"/>
      <w:lvlJc w:val="left"/>
      <w:pPr>
        <w:ind w:left="105" w:hanging="3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946480">
      <w:numFmt w:val="bullet"/>
      <w:lvlText w:val="•"/>
      <w:lvlJc w:val="left"/>
      <w:pPr>
        <w:ind w:left="570" w:hanging="332"/>
      </w:pPr>
      <w:rPr>
        <w:rFonts w:hint="default"/>
      </w:rPr>
    </w:lvl>
    <w:lvl w:ilvl="2" w:tplc="F3EAF9E8">
      <w:numFmt w:val="bullet"/>
      <w:lvlText w:val="•"/>
      <w:lvlJc w:val="left"/>
      <w:pPr>
        <w:ind w:left="1041" w:hanging="332"/>
      </w:pPr>
      <w:rPr>
        <w:rFonts w:hint="default"/>
      </w:rPr>
    </w:lvl>
    <w:lvl w:ilvl="3" w:tplc="038E9E08">
      <w:numFmt w:val="bullet"/>
      <w:lvlText w:val="•"/>
      <w:lvlJc w:val="left"/>
      <w:pPr>
        <w:ind w:left="1511" w:hanging="332"/>
      </w:pPr>
      <w:rPr>
        <w:rFonts w:hint="default"/>
      </w:rPr>
    </w:lvl>
    <w:lvl w:ilvl="4" w:tplc="293422DC">
      <w:numFmt w:val="bullet"/>
      <w:lvlText w:val="•"/>
      <w:lvlJc w:val="left"/>
      <w:pPr>
        <w:ind w:left="1982" w:hanging="332"/>
      </w:pPr>
      <w:rPr>
        <w:rFonts w:hint="default"/>
      </w:rPr>
    </w:lvl>
    <w:lvl w:ilvl="5" w:tplc="C8A848D6">
      <w:numFmt w:val="bullet"/>
      <w:lvlText w:val="•"/>
      <w:lvlJc w:val="left"/>
      <w:pPr>
        <w:ind w:left="2453" w:hanging="332"/>
      </w:pPr>
      <w:rPr>
        <w:rFonts w:hint="default"/>
      </w:rPr>
    </w:lvl>
    <w:lvl w:ilvl="6" w:tplc="C194F306">
      <w:numFmt w:val="bullet"/>
      <w:lvlText w:val="•"/>
      <w:lvlJc w:val="left"/>
      <w:pPr>
        <w:ind w:left="2923" w:hanging="332"/>
      </w:pPr>
      <w:rPr>
        <w:rFonts w:hint="default"/>
      </w:rPr>
    </w:lvl>
    <w:lvl w:ilvl="7" w:tplc="D11E03B2">
      <w:numFmt w:val="bullet"/>
      <w:lvlText w:val="•"/>
      <w:lvlJc w:val="left"/>
      <w:pPr>
        <w:ind w:left="3394" w:hanging="332"/>
      </w:pPr>
      <w:rPr>
        <w:rFonts w:hint="default"/>
      </w:rPr>
    </w:lvl>
    <w:lvl w:ilvl="8" w:tplc="0510A94E">
      <w:numFmt w:val="bullet"/>
      <w:lvlText w:val="•"/>
      <w:lvlJc w:val="left"/>
      <w:pPr>
        <w:ind w:left="3864" w:hanging="332"/>
      </w:pPr>
      <w:rPr>
        <w:rFonts w:hint="default"/>
      </w:rPr>
    </w:lvl>
  </w:abstractNum>
  <w:abstractNum w:abstractNumId="5">
    <w:nsid w:val="2DF70CC0"/>
    <w:multiLevelType w:val="hybridMultilevel"/>
    <w:tmpl w:val="B34E5A84"/>
    <w:lvl w:ilvl="0" w:tplc="EFECF32E">
      <w:start w:val="6"/>
      <w:numFmt w:val="decimal"/>
      <w:lvlText w:val="%1)"/>
      <w:lvlJc w:val="left"/>
      <w:pPr>
        <w:ind w:left="105" w:hanging="457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 w:tplc="B3D2EE08">
      <w:numFmt w:val="bullet"/>
      <w:lvlText w:val="•"/>
      <w:lvlJc w:val="left"/>
      <w:pPr>
        <w:ind w:left="581" w:hanging="457"/>
      </w:pPr>
      <w:rPr>
        <w:rFonts w:hint="default"/>
      </w:rPr>
    </w:lvl>
    <w:lvl w:ilvl="2" w:tplc="6A548920">
      <w:numFmt w:val="bullet"/>
      <w:lvlText w:val="•"/>
      <w:lvlJc w:val="left"/>
      <w:pPr>
        <w:ind w:left="1063" w:hanging="457"/>
      </w:pPr>
      <w:rPr>
        <w:rFonts w:hint="default"/>
      </w:rPr>
    </w:lvl>
    <w:lvl w:ilvl="3" w:tplc="133AEDDA">
      <w:numFmt w:val="bullet"/>
      <w:lvlText w:val="•"/>
      <w:lvlJc w:val="left"/>
      <w:pPr>
        <w:ind w:left="1545" w:hanging="457"/>
      </w:pPr>
      <w:rPr>
        <w:rFonts w:hint="default"/>
      </w:rPr>
    </w:lvl>
    <w:lvl w:ilvl="4" w:tplc="4D12353E">
      <w:numFmt w:val="bullet"/>
      <w:lvlText w:val="•"/>
      <w:lvlJc w:val="left"/>
      <w:pPr>
        <w:ind w:left="2026" w:hanging="457"/>
      </w:pPr>
      <w:rPr>
        <w:rFonts w:hint="default"/>
      </w:rPr>
    </w:lvl>
    <w:lvl w:ilvl="5" w:tplc="F64EBB7C">
      <w:numFmt w:val="bullet"/>
      <w:lvlText w:val="•"/>
      <w:lvlJc w:val="left"/>
      <w:pPr>
        <w:ind w:left="2508" w:hanging="457"/>
      </w:pPr>
      <w:rPr>
        <w:rFonts w:hint="default"/>
      </w:rPr>
    </w:lvl>
    <w:lvl w:ilvl="6" w:tplc="142AF508">
      <w:numFmt w:val="bullet"/>
      <w:lvlText w:val="•"/>
      <w:lvlJc w:val="left"/>
      <w:pPr>
        <w:ind w:left="2990" w:hanging="457"/>
      </w:pPr>
      <w:rPr>
        <w:rFonts w:hint="default"/>
      </w:rPr>
    </w:lvl>
    <w:lvl w:ilvl="7" w:tplc="F9A49D4A">
      <w:numFmt w:val="bullet"/>
      <w:lvlText w:val="•"/>
      <w:lvlJc w:val="left"/>
      <w:pPr>
        <w:ind w:left="3471" w:hanging="457"/>
      </w:pPr>
      <w:rPr>
        <w:rFonts w:hint="default"/>
      </w:rPr>
    </w:lvl>
    <w:lvl w:ilvl="8" w:tplc="A75E68B6">
      <w:numFmt w:val="bullet"/>
      <w:lvlText w:val="•"/>
      <w:lvlJc w:val="left"/>
      <w:pPr>
        <w:ind w:left="3953" w:hanging="457"/>
      </w:pPr>
      <w:rPr>
        <w:rFonts w:hint="default"/>
      </w:rPr>
    </w:lvl>
  </w:abstractNum>
  <w:abstractNum w:abstractNumId="6">
    <w:nsid w:val="2E2C1A0A"/>
    <w:multiLevelType w:val="hybridMultilevel"/>
    <w:tmpl w:val="5B14761A"/>
    <w:lvl w:ilvl="0" w:tplc="64BE6DC6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hint="default"/>
        <w:w w:val="94"/>
        <w:sz w:val="24"/>
      </w:rPr>
    </w:lvl>
    <w:lvl w:ilvl="1" w:tplc="BADAD26C">
      <w:numFmt w:val="bullet"/>
      <w:lvlText w:val="•"/>
      <w:lvlJc w:val="left"/>
      <w:pPr>
        <w:ind w:left="750" w:hanging="140"/>
      </w:pPr>
      <w:rPr>
        <w:rFonts w:hint="default"/>
      </w:rPr>
    </w:lvl>
    <w:lvl w:ilvl="2" w:tplc="279020B4">
      <w:numFmt w:val="bullet"/>
      <w:lvlText w:val="•"/>
      <w:lvlJc w:val="left"/>
      <w:pPr>
        <w:ind w:left="1201" w:hanging="140"/>
      </w:pPr>
      <w:rPr>
        <w:rFonts w:hint="default"/>
      </w:rPr>
    </w:lvl>
    <w:lvl w:ilvl="3" w:tplc="0CA4556A">
      <w:numFmt w:val="bullet"/>
      <w:lvlText w:val="•"/>
      <w:lvlJc w:val="left"/>
      <w:pPr>
        <w:ind w:left="1651" w:hanging="140"/>
      </w:pPr>
      <w:rPr>
        <w:rFonts w:hint="default"/>
      </w:rPr>
    </w:lvl>
    <w:lvl w:ilvl="4" w:tplc="1A1C2142">
      <w:numFmt w:val="bullet"/>
      <w:lvlText w:val="•"/>
      <w:lvlJc w:val="left"/>
      <w:pPr>
        <w:ind w:left="2102" w:hanging="140"/>
      </w:pPr>
      <w:rPr>
        <w:rFonts w:hint="default"/>
      </w:rPr>
    </w:lvl>
    <w:lvl w:ilvl="5" w:tplc="5A3C4C36">
      <w:numFmt w:val="bullet"/>
      <w:lvlText w:val="•"/>
      <w:lvlJc w:val="left"/>
      <w:pPr>
        <w:ind w:left="2553" w:hanging="140"/>
      </w:pPr>
      <w:rPr>
        <w:rFonts w:hint="default"/>
      </w:rPr>
    </w:lvl>
    <w:lvl w:ilvl="6" w:tplc="08D4153C">
      <w:numFmt w:val="bullet"/>
      <w:lvlText w:val="•"/>
      <w:lvlJc w:val="left"/>
      <w:pPr>
        <w:ind w:left="3003" w:hanging="140"/>
      </w:pPr>
      <w:rPr>
        <w:rFonts w:hint="default"/>
      </w:rPr>
    </w:lvl>
    <w:lvl w:ilvl="7" w:tplc="2724F656">
      <w:numFmt w:val="bullet"/>
      <w:lvlText w:val="•"/>
      <w:lvlJc w:val="left"/>
      <w:pPr>
        <w:ind w:left="3454" w:hanging="140"/>
      </w:pPr>
      <w:rPr>
        <w:rFonts w:hint="default"/>
      </w:rPr>
    </w:lvl>
    <w:lvl w:ilvl="8" w:tplc="D5745FB4">
      <w:numFmt w:val="bullet"/>
      <w:lvlText w:val="•"/>
      <w:lvlJc w:val="left"/>
      <w:pPr>
        <w:ind w:left="3904" w:hanging="140"/>
      </w:pPr>
      <w:rPr>
        <w:rFonts w:hint="default"/>
      </w:rPr>
    </w:lvl>
  </w:abstractNum>
  <w:abstractNum w:abstractNumId="7">
    <w:nsid w:val="36313914"/>
    <w:multiLevelType w:val="hybridMultilevel"/>
    <w:tmpl w:val="DFC6692E"/>
    <w:lvl w:ilvl="0" w:tplc="A2DC455C">
      <w:start w:val="1"/>
      <w:numFmt w:val="decimal"/>
      <w:lvlText w:val="%1."/>
      <w:lvlJc w:val="left"/>
      <w:pPr>
        <w:ind w:left="117" w:hanging="18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3BD26828">
      <w:numFmt w:val="bullet"/>
      <w:lvlText w:val="•"/>
      <w:lvlJc w:val="left"/>
      <w:pPr>
        <w:ind w:left="1072" w:hanging="183"/>
      </w:pPr>
      <w:rPr>
        <w:rFonts w:hint="default"/>
      </w:rPr>
    </w:lvl>
    <w:lvl w:ilvl="2" w:tplc="337A2A2A">
      <w:numFmt w:val="bullet"/>
      <w:lvlText w:val="•"/>
      <w:lvlJc w:val="left"/>
      <w:pPr>
        <w:ind w:left="2025" w:hanging="183"/>
      </w:pPr>
      <w:rPr>
        <w:rFonts w:hint="default"/>
      </w:rPr>
    </w:lvl>
    <w:lvl w:ilvl="3" w:tplc="DA4E8134">
      <w:numFmt w:val="bullet"/>
      <w:lvlText w:val="•"/>
      <w:lvlJc w:val="left"/>
      <w:pPr>
        <w:ind w:left="2978" w:hanging="183"/>
      </w:pPr>
      <w:rPr>
        <w:rFonts w:hint="default"/>
      </w:rPr>
    </w:lvl>
    <w:lvl w:ilvl="4" w:tplc="18200CCE">
      <w:numFmt w:val="bullet"/>
      <w:lvlText w:val="•"/>
      <w:lvlJc w:val="left"/>
      <w:pPr>
        <w:ind w:left="3931" w:hanging="183"/>
      </w:pPr>
      <w:rPr>
        <w:rFonts w:hint="default"/>
      </w:rPr>
    </w:lvl>
    <w:lvl w:ilvl="5" w:tplc="79960A04">
      <w:numFmt w:val="bullet"/>
      <w:lvlText w:val="•"/>
      <w:lvlJc w:val="left"/>
      <w:pPr>
        <w:ind w:left="4884" w:hanging="183"/>
      </w:pPr>
      <w:rPr>
        <w:rFonts w:hint="default"/>
      </w:rPr>
    </w:lvl>
    <w:lvl w:ilvl="6" w:tplc="B8AAD04E">
      <w:numFmt w:val="bullet"/>
      <w:lvlText w:val="•"/>
      <w:lvlJc w:val="left"/>
      <w:pPr>
        <w:ind w:left="5837" w:hanging="183"/>
      </w:pPr>
      <w:rPr>
        <w:rFonts w:hint="default"/>
      </w:rPr>
    </w:lvl>
    <w:lvl w:ilvl="7" w:tplc="C122D712">
      <w:numFmt w:val="bullet"/>
      <w:lvlText w:val="•"/>
      <w:lvlJc w:val="left"/>
      <w:pPr>
        <w:ind w:left="6790" w:hanging="183"/>
      </w:pPr>
      <w:rPr>
        <w:rFonts w:hint="default"/>
      </w:rPr>
    </w:lvl>
    <w:lvl w:ilvl="8" w:tplc="861A3A20">
      <w:numFmt w:val="bullet"/>
      <w:lvlText w:val="•"/>
      <w:lvlJc w:val="left"/>
      <w:pPr>
        <w:ind w:left="7743" w:hanging="183"/>
      </w:pPr>
      <w:rPr>
        <w:rFonts w:hint="default"/>
      </w:rPr>
    </w:lvl>
  </w:abstractNum>
  <w:abstractNum w:abstractNumId="8">
    <w:nsid w:val="374F122D"/>
    <w:multiLevelType w:val="hybridMultilevel"/>
    <w:tmpl w:val="DFB0E8F4"/>
    <w:lvl w:ilvl="0" w:tplc="686C7194">
      <w:start w:val="1"/>
      <w:numFmt w:val="decimal"/>
      <w:lvlText w:val="%1."/>
      <w:lvlJc w:val="left"/>
      <w:pPr>
        <w:ind w:left="1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A8E0928">
      <w:numFmt w:val="bullet"/>
      <w:lvlText w:val="•"/>
      <w:lvlJc w:val="left"/>
      <w:pPr>
        <w:ind w:left="1072" w:hanging="245"/>
      </w:pPr>
      <w:rPr>
        <w:rFonts w:hint="default"/>
      </w:rPr>
    </w:lvl>
    <w:lvl w:ilvl="2" w:tplc="9CF609E2">
      <w:numFmt w:val="bullet"/>
      <w:lvlText w:val="•"/>
      <w:lvlJc w:val="left"/>
      <w:pPr>
        <w:ind w:left="2025" w:hanging="245"/>
      </w:pPr>
      <w:rPr>
        <w:rFonts w:hint="default"/>
      </w:rPr>
    </w:lvl>
    <w:lvl w:ilvl="3" w:tplc="91D28A18">
      <w:numFmt w:val="bullet"/>
      <w:lvlText w:val="•"/>
      <w:lvlJc w:val="left"/>
      <w:pPr>
        <w:ind w:left="2978" w:hanging="245"/>
      </w:pPr>
      <w:rPr>
        <w:rFonts w:hint="default"/>
      </w:rPr>
    </w:lvl>
    <w:lvl w:ilvl="4" w:tplc="2C36688A">
      <w:numFmt w:val="bullet"/>
      <w:lvlText w:val="•"/>
      <w:lvlJc w:val="left"/>
      <w:pPr>
        <w:ind w:left="3931" w:hanging="245"/>
      </w:pPr>
      <w:rPr>
        <w:rFonts w:hint="default"/>
      </w:rPr>
    </w:lvl>
    <w:lvl w:ilvl="5" w:tplc="04B27900">
      <w:numFmt w:val="bullet"/>
      <w:lvlText w:val="•"/>
      <w:lvlJc w:val="left"/>
      <w:pPr>
        <w:ind w:left="4884" w:hanging="245"/>
      </w:pPr>
      <w:rPr>
        <w:rFonts w:hint="default"/>
      </w:rPr>
    </w:lvl>
    <w:lvl w:ilvl="6" w:tplc="96527210">
      <w:numFmt w:val="bullet"/>
      <w:lvlText w:val="•"/>
      <w:lvlJc w:val="left"/>
      <w:pPr>
        <w:ind w:left="5837" w:hanging="245"/>
      </w:pPr>
      <w:rPr>
        <w:rFonts w:hint="default"/>
      </w:rPr>
    </w:lvl>
    <w:lvl w:ilvl="7" w:tplc="68143EE6">
      <w:numFmt w:val="bullet"/>
      <w:lvlText w:val="•"/>
      <w:lvlJc w:val="left"/>
      <w:pPr>
        <w:ind w:left="6790" w:hanging="245"/>
      </w:pPr>
      <w:rPr>
        <w:rFonts w:hint="default"/>
      </w:rPr>
    </w:lvl>
    <w:lvl w:ilvl="8" w:tplc="642E9E92">
      <w:numFmt w:val="bullet"/>
      <w:lvlText w:val="•"/>
      <w:lvlJc w:val="left"/>
      <w:pPr>
        <w:ind w:left="7743" w:hanging="245"/>
      </w:pPr>
      <w:rPr>
        <w:rFonts w:hint="default"/>
      </w:rPr>
    </w:lvl>
  </w:abstractNum>
  <w:abstractNum w:abstractNumId="9">
    <w:nsid w:val="3FF15263"/>
    <w:multiLevelType w:val="hybridMultilevel"/>
    <w:tmpl w:val="E0FA8968"/>
    <w:lvl w:ilvl="0" w:tplc="CD4C8560">
      <w:numFmt w:val="bullet"/>
      <w:lvlText w:val="-"/>
      <w:lvlJc w:val="left"/>
      <w:pPr>
        <w:ind w:left="104" w:hanging="413"/>
      </w:pPr>
      <w:rPr>
        <w:rFonts w:ascii="Times New Roman" w:eastAsia="Times New Roman" w:hAnsi="Times New Roman" w:hint="default"/>
        <w:w w:val="94"/>
        <w:sz w:val="24"/>
      </w:rPr>
    </w:lvl>
    <w:lvl w:ilvl="1" w:tplc="1CBCAE0E">
      <w:numFmt w:val="bullet"/>
      <w:lvlText w:val="•"/>
      <w:lvlJc w:val="left"/>
      <w:pPr>
        <w:ind w:left="507" w:hanging="413"/>
      </w:pPr>
      <w:rPr>
        <w:rFonts w:hint="default"/>
      </w:rPr>
    </w:lvl>
    <w:lvl w:ilvl="2" w:tplc="00A28E6E">
      <w:numFmt w:val="bullet"/>
      <w:lvlText w:val="•"/>
      <w:lvlJc w:val="left"/>
      <w:pPr>
        <w:ind w:left="915" w:hanging="413"/>
      </w:pPr>
      <w:rPr>
        <w:rFonts w:hint="default"/>
      </w:rPr>
    </w:lvl>
    <w:lvl w:ilvl="3" w:tplc="962200A0">
      <w:numFmt w:val="bullet"/>
      <w:lvlText w:val="•"/>
      <w:lvlJc w:val="left"/>
      <w:pPr>
        <w:ind w:left="1323" w:hanging="413"/>
      </w:pPr>
      <w:rPr>
        <w:rFonts w:hint="default"/>
      </w:rPr>
    </w:lvl>
    <w:lvl w:ilvl="4" w:tplc="601C9238">
      <w:numFmt w:val="bullet"/>
      <w:lvlText w:val="•"/>
      <w:lvlJc w:val="left"/>
      <w:pPr>
        <w:ind w:left="1731" w:hanging="413"/>
      </w:pPr>
      <w:rPr>
        <w:rFonts w:hint="default"/>
      </w:rPr>
    </w:lvl>
    <w:lvl w:ilvl="5" w:tplc="F6D62408">
      <w:numFmt w:val="bullet"/>
      <w:lvlText w:val="•"/>
      <w:lvlJc w:val="left"/>
      <w:pPr>
        <w:ind w:left="2139" w:hanging="413"/>
      </w:pPr>
      <w:rPr>
        <w:rFonts w:hint="default"/>
      </w:rPr>
    </w:lvl>
    <w:lvl w:ilvl="6" w:tplc="C42AF76E">
      <w:numFmt w:val="bullet"/>
      <w:lvlText w:val="•"/>
      <w:lvlJc w:val="left"/>
      <w:pPr>
        <w:ind w:left="2546" w:hanging="413"/>
      </w:pPr>
      <w:rPr>
        <w:rFonts w:hint="default"/>
      </w:rPr>
    </w:lvl>
    <w:lvl w:ilvl="7" w:tplc="F42A9512">
      <w:numFmt w:val="bullet"/>
      <w:lvlText w:val="•"/>
      <w:lvlJc w:val="left"/>
      <w:pPr>
        <w:ind w:left="2954" w:hanging="413"/>
      </w:pPr>
      <w:rPr>
        <w:rFonts w:hint="default"/>
      </w:rPr>
    </w:lvl>
    <w:lvl w:ilvl="8" w:tplc="66B477FE">
      <w:numFmt w:val="bullet"/>
      <w:lvlText w:val="•"/>
      <w:lvlJc w:val="left"/>
      <w:pPr>
        <w:ind w:left="3362" w:hanging="413"/>
      </w:pPr>
      <w:rPr>
        <w:rFonts w:hint="default"/>
      </w:rPr>
    </w:lvl>
  </w:abstractNum>
  <w:abstractNum w:abstractNumId="10">
    <w:nsid w:val="4F884788"/>
    <w:multiLevelType w:val="hybridMultilevel"/>
    <w:tmpl w:val="F25671FA"/>
    <w:lvl w:ilvl="0" w:tplc="E8886EFA">
      <w:start w:val="1"/>
      <w:numFmt w:val="decimal"/>
      <w:lvlText w:val="%1)"/>
      <w:lvlJc w:val="left"/>
      <w:pPr>
        <w:ind w:left="861" w:hanging="26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</w:rPr>
    </w:lvl>
    <w:lvl w:ilvl="1" w:tplc="F71A300E">
      <w:numFmt w:val="bullet"/>
      <w:lvlText w:val="•"/>
      <w:lvlJc w:val="left"/>
      <w:pPr>
        <w:ind w:left="1896" w:hanging="264"/>
      </w:pPr>
      <w:rPr>
        <w:rFonts w:hint="default"/>
      </w:rPr>
    </w:lvl>
    <w:lvl w:ilvl="2" w:tplc="E586D3D2">
      <w:numFmt w:val="bullet"/>
      <w:lvlText w:val="•"/>
      <w:lvlJc w:val="left"/>
      <w:pPr>
        <w:ind w:left="2933" w:hanging="264"/>
      </w:pPr>
      <w:rPr>
        <w:rFonts w:hint="default"/>
      </w:rPr>
    </w:lvl>
    <w:lvl w:ilvl="3" w:tplc="AF665CC0">
      <w:numFmt w:val="bullet"/>
      <w:lvlText w:val="•"/>
      <w:lvlJc w:val="left"/>
      <w:pPr>
        <w:ind w:left="3970" w:hanging="264"/>
      </w:pPr>
      <w:rPr>
        <w:rFonts w:hint="default"/>
      </w:rPr>
    </w:lvl>
    <w:lvl w:ilvl="4" w:tplc="C730EF22">
      <w:numFmt w:val="bullet"/>
      <w:lvlText w:val="•"/>
      <w:lvlJc w:val="left"/>
      <w:pPr>
        <w:ind w:left="5007" w:hanging="264"/>
      </w:pPr>
      <w:rPr>
        <w:rFonts w:hint="default"/>
      </w:rPr>
    </w:lvl>
    <w:lvl w:ilvl="5" w:tplc="7BE4408C">
      <w:numFmt w:val="bullet"/>
      <w:lvlText w:val="•"/>
      <w:lvlJc w:val="left"/>
      <w:pPr>
        <w:ind w:left="6044" w:hanging="264"/>
      </w:pPr>
      <w:rPr>
        <w:rFonts w:hint="default"/>
      </w:rPr>
    </w:lvl>
    <w:lvl w:ilvl="6" w:tplc="8F764F7A">
      <w:numFmt w:val="bullet"/>
      <w:lvlText w:val="•"/>
      <w:lvlJc w:val="left"/>
      <w:pPr>
        <w:ind w:left="7081" w:hanging="264"/>
      </w:pPr>
      <w:rPr>
        <w:rFonts w:hint="default"/>
      </w:rPr>
    </w:lvl>
    <w:lvl w:ilvl="7" w:tplc="6C020B20">
      <w:numFmt w:val="bullet"/>
      <w:lvlText w:val="•"/>
      <w:lvlJc w:val="left"/>
      <w:pPr>
        <w:ind w:left="8118" w:hanging="264"/>
      </w:pPr>
      <w:rPr>
        <w:rFonts w:hint="default"/>
      </w:rPr>
    </w:lvl>
    <w:lvl w:ilvl="8" w:tplc="2996C56A">
      <w:numFmt w:val="bullet"/>
      <w:lvlText w:val="•"/>
      <w:lvlJc w:val="left"/>
      <w:pPr>
        <w:ind w:left="9155" w:hanging="264"/>
      </w:pPr>
      <w:rPr>
        <w:rFonts w:hint="default"/>
      </w:rPr>
    </w:lvl>
  </w:abstractNum>
  <w:abstractNum w:abstractNumId="11">
    <w:nsid w:val="568D2A29"/>
    <w:multiLevelType w:val="hybridMultilevel"/>
    <w:tmpl w:val="3B384442"/>
    <w:lvl w:ilvl="0" w:tplc="E4669B7E">
      <w:start w:val="2"/>
      <w:numFmt w:val="decimal"/>
      <w:lvlText w:val="%1)"/>
      <w:lvlJc w:val="left"/>
      <w:pPr>
        <w:ind w:left="109" w:hanging="55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 w:tplc="B8B81FFE">
      <w:numFmt w:val="bullet"/>
      <w:lvlText w:val="•"/>
      <w:lvlJc w:val="left"/>
      <w:pPr>
        <w:ind w:left="582" w:hanging="553"/>
      </w:pPr>
      <w:rPr>
        <w:rFonts w:hint="default"/>
      </w:rPr>
    </w:lvl>
    <w:lvl w:ilvl="2" w:tplc="9ADC5664">
      <w:numFmt w:val="bullet"/>
      <w:lvlText w:val="•"/>
      <w:lvlJc w:val="left"/>
      <w:pPr>
        <w:ind w:left="1064" w:hanging="553"/>
      </w:pPr>
      <w:rPr>
        <w:rFonts w:hint="default"/>
      </w:rPr>
    </w:lvl>
    <w:lvl w:ilvl="3" w:tplc="8C38CF86">
      <w:numFmt w:val="bullet"/>
      <w:lvlText w:val="•"/>
      <w:lvlJc w:val="left"/>
      <w:pPr>
        <w:ind w:left="1546" w:hanging="553"/>
      </w:pPr>
      <w:rPr>
        <w:rFonts w:hint="default"/>
      </w:rPr>
    </w:lvl>
    <w:lvl w:ilvl="4" w:tplc="038A429A">
      <w:numFmt w:val="bullet"/>
      <w:lvlText w:val="•"/>
      <w:lvlJc w:val="left"/>
      <w:pPr>
        <w:ind w:left="2028" w:hanging="553"/>
      </w:pPr>
      <w:rPr>
        <w:rFonts w:hint="default"/>
      </w:rPr>
    </w:lvl>
    <w:lvl w:ilvl="5" w:tplc="69C2A126">
      <w:numFmt w:val="bullet"/>
      <w:lvlText w:val="•"/>
      <w:lvlJc w:val="left"/>
      <w:pPr>
        <w:ind w:left="2511" w:hanging="553"/>
      </w:pPr>
      <w:rPr>
        <w:rFonts w:hint="default"/>
      </w:rPr>
    </w:lvl>
    <w:lvl w:ilvl="6" w:tplc="BE22CC2A">
      <w:numFmt w:val="bullet"/>
      <w:lvlText w:val="•"/>
      <w:lvlJc w:val="left"/>
      <w:pPr>
        <w:ind w:left="2993" w:hanging="553"/>
      </w:pPr>
      <w:rPr>
        <w:rFonts w:hint="default"/>
      </w:rPr>
    </w:lvl>
    <w:lvl w:ilvl="7" w:tplc="F998C79A">
      <w:numFmt w:val="bullet"/>
      <w:lvlText w:val="•"/>
      <w:lvlJc w:val="left"/>
      <w:pPr>
        <w:ind w:left="3475" w:hanging="553"/>
      </w:pPr>
      <w:rPr>
        <w:rFonts w:hint="default"/>
      </w:rPr>
    </w:lvl>
    <w:lvl w:ilvl="8" w:tplc="F288E4DE">
      <w:numFmt w:val="bullet"/>
      <w:lvlText w:val="•"/>
      <w:lvlJc w:val="left"/>
      <w:pPr>
        <w:ind w:left="3957" w:hanging="553"/>
      </w:pPr>
      <w:rPr>
        <w:rFonts w:hint="default"/>
      </w:rPr>
    </w:lvl>
  </w:abstractNum>
  <w:abstractNum w:abstractNumId="12">
    <w:nsid w:val="5B976982"/>
    <w:multiLevelType w:val="hybridMultilevel"/>
    <w:tmpl w:val="BECE578E"/>
    <w:lvl w:ilvl="0" w:tplc="6E92418C">
      <w:start w:val="6"/>
      <w:numFmt w:val="decimal"/>
      <w:lvlText w:val="%1)"/>
      <w:lvlJc w:val="left"/>
      <w:pPr>
        <w:ind w:left="109" w:hanging="457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 w:tplc="2970FCFA">
      <w:numFmt w:val="bullet"/>
      <w:lvlText w:val="•"/>
      <w:lvlJc w:val="left"/>
      <w:pPr>
        <w:ind w:left="582" w:hanging="457"/>
      </w:pPr>
      <w:rPr>
        <w:rFonts w:hint="default"/>
      </w:rPr>
    </w:lvl>
    <w:lvl w:ilvl="2" w:tplc="BE8EF696">
      <w:numFmt w:val="bullet"/>
      <w:lvlText w:val="•"/>
      <w:lvlJc w:val="left"/>
      <w:pPr>
        <w:ind w:left="1064" w:hanging="457"/>
      </w:pPr>
      <w:rPr>
        <w:rFonts w:hint="default"/>
      </w:rPr>
    </w:lvl>
    <w:lvl w:ilvl="3" w:tplc="5B9A8C3E">
      <w:numFmt w:val="bullet"/>
      <w:lvlText w:val="•"/>
      <w:lvlJc w:val="left"/>
      <w:pPr>
        <w:ind w:left="1546" w:hanging="457"/>
      </w:pPr>
      <w:rPr>
        <w:rFonts w:hint="default"/>
      </w:rPr>
    </w:lvl>
    <w:lvl w:ilvl="4" w:tplc="A59256BE">
      <w:numFmt w:val="bullet"/>
      <w:lvlText w:val="•"/>
      <w:lvlJc w:val="left"/>
      <w:pPr>
        <w:ind w:left="2028" w:hanging="457"/>
      </w:pPr>
      <w:rPr>
        <w:rFonts w:hint="default"/>
      </w:rPr>
    </w:lvl>
    <w:lvl w:ilvl="5" w:tplc="08146B6E">
      <w:numFmt w:val="bullet"/>
      <w:lvlText w:val="•"/>
      <w:lvlJc w:val="left"/>
      <w:pPr>
        <w:ind w:left="2511" w:hanging="457"/>
      </w:pPr>
      <w:rPr>
        <w:rFonts w:hint="default"/>
      </w:rPr>
    </w:lvl>
    <w:lvl w:ilvl="6" w:tplc="E17287D0">
      <w:numFmt w:val="bullet"/>
      <w:lvlText w:val="•"/>
      <w:lvlJc w:val="left"/>
      <w:pPr>
        <w:ind w:left="2993" w:hanging="457"/>
      </w:pPr>
      <w:rPr>
        <w:rFonts w:hint="default"/>
      </w:rPr>
    </w:lvl>
    <w:lvl w:ilvl="7" w:tplc="9B56B0E0">
      <w:numFmt w:val="bullet"/>
      <w:lvlText w:val="•"/>
      <w:lvlJc w:val="left"/>
      <w:pPr>
        <w:ind w:left="3475" w:hanging="457"/>
      </w:pPr>
      <w:rPr>
        <w:rFonts w:hint="default"/>
      </w:rPr>
    </w:lvl>
    <w:lvl w:ilvl="8" w:tplc="0E90FE32">
      <w:numFmt w:val="bullet"/>
      <w:lvlText w:val="•"/>
      <w:lvlJc w:val="left"/>
      <w:pPr>
        <w:ind w:left="3957" w:hanging="457"/>
      </w:pPr>
      <w:rPr>
        <w:rFonts w:hint="default"/>
      </w:rPr>
    </w:lvl>
  </w:abstractNum>
  <w:abstractNum w:abstractNumId="13">
    <w:nsid w:val="5BD65F0C"/>
    <w:multiLevelType w:val="hybridMultilevel"/>
    <w:tmpl w:val="1AA0C394"/>
    <w:lvl w:ilvl="0" w:tplc="986875C6">
      <w:start w:val="2"/>
      <w:numFmt w:val="decimal"/>
      <w:lvlText w:val="%1)"/>
      <w:lvlJc w:val="left"/>
      <w:pPr>
        <w:ind w:left="105" w:hanging="548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 w:tplc="8FD2F198">
      <w:numFmt w:val="bullet"/>
      <w:lvlText w:val="•"/>
      <w:lvlJc w:val="left"/>
      <w:pPr>
        <w:ind w:left="581" w:hanging="548"/>
      </w:pPr>
      <w:rPr>
        <w:rFonts w:hint="default"/>
      </w:rPr>
    </w:lvl>
    <w:lvl w:ilvl="2" w:tplc="EE3CFA3C">
      <w:numFmt w:val="bullet"/>
      <w:lvlText w:val="•"/>
      <w:lvlJc w:val="left"/>
      <w:pPr>
        <w:ind w:left="1063" w:hanging="548"/>
      </w:pPr>
      <w:rPr>
        <w:rFonts w:hint="default"/>
      </w:rPr>
    </w:lvl>
    <w:lvl w:ilvl="3" w:tplc="7354F2DC">
      <w:numFmt w:val="bullet"/>
      <w:lvlText w:val="•"/>
      <w:lvlJc w:val="left"/>
      <w:pPr>
        <w:ind w:left="1545" w:hanging="548"/>
      </w:pPr>
      <w:rPr>
        <w:rFonts w:hint="default"/>
      </w:rPr>
    </w:lvl>
    <w:lvl w:ilvl="4" w:tplc="8794BB26">
      <w:numFmt w:val="bullet"/>
      <w:lvlText w:val="•"/>
      <w:lvlJc w:val="left"/>
      <w:pPr>
        <w:ind w:left="2026" w:hanging="548"/>
      </w:pPr>
      <w:rPr>
        <w:rFonts w:hint="default"/>
      </w:rPr>
    </w:lvl>
    <w:lvl w:ilvl="5" w:tplc="4CB04C82">
      <w:numFmt w:val="bullet"/>
      <w:lvlText w:val="•"/>
      <w:lvlJc w:val="left"/>
      <w:pPr>
        <w:ind w:left="2508" w:hanging="548"/>
      </w:pPr>
      <w:rPr>
        <w:rFonts w:hint="default"/>
      </w:rPr>
    </w:lvl>
    <w:lvl w:ilvl="6" w:tplc="76866364">
      <w:numFmt w:val="bullet"/>
      <w:lvlText w:val="•"/>
      <w:lvlJc w:val="left"/>
      <w:pPr>
        <w:ind w:left="2990" w:hanging="548"/>
      </w:pPr>
      <w:rPr>
        <w:rFonts w:hint="default"/>
      </w:rPr>
    </w:lvl>
    <w:lvl w:ilvl="7" w:tplc="4F7CBE94">
      <w:numFmt w:val="bullet"/>
      <w:lvlText w:val="•"/>
      <w:lvlJc w:val="left"/>
      <w:pPr>
        <w:ind w:left="3471" w:hanging="548"/>
      </w:pPr>
      <w:rPr>
        <w:rFonts w:hint="default"/>
      </w:rPr>
    </w:lvl>
    <w:lvl w:ilvl="8" w:tplc="B3EA9434">
      <w:numFmt w:val="bullet"/>
      <w:lvlText w:val="•"/>
      <w:lvlJc w:val="left"/>
      <w:pPr>
        <w:ind w:left="3953" w:hanging="548"/>
      </w:pPr>
      <w:rPr>
        <w:rFonts w:hint="default"/>
      </w:rPr>
    </w:lvl>
  </w:abstractNum>
  <w:abstractNum w:abstractNumId="14">
    <w:nsid w:val="6068432F"/>
    <w:multiLevelType w:val="hybridMultilevel"/>
    <w:tmpl w:val="47528838"/>
    <w:lvl w:ilvl="0" w:tplc="48985CAC">
      <w:numFmt w:val="bullet"/>
      <w:lvlText w:val="—"/>
      <w:lvlJc w:val="left"/>
      <w:pPr>
        <w:ind w:left="602" w:hanging="327"/>
      </w:pPr>
      <w:rPr>
        <w:rFonts w:ascii="Times New Roman" w:eastAsia="Times New Roman" w:hAnsi="Times New Roman" w:hint="default"/>
        <w:w w:val="100"/>
        <w:sz w:val="24"/>
      </w:rPr>
    </w:lvl>
    <w:lvl w:ilvl="1" w:tplc="B7A6108E">
      <w:numFmt w:val="bullet"/>
      <w:lvlText w:val="•"/>
      <w:lvlJc w:val="left"/>
      <w:pPr>
        <w:ind w:left="1662" w:hanging="327"/>
      </w:pPr>
      <w:rPr>
        <w:rFonts w:hint="default"/>
      </w:rPr>
    </w:lvl>
    <w:lvl w:ilvl="2" w:tplc="8B70C2D2">
      <w:numFmt w:val="bullet"/>
      <w:lvlText w:val="•"/>
      <w:lvlJc w:val="left"/>
      <w:pPr>
        <w:ind w:left="2725" w:hanging="327"/>
      </w:pPr>
      <w:rPr>
        <w:rFonts w:hint="default"/>
      </w:rPr>
    </w:lvl>
    <w:lvl w:ilvl="3" w:tplc="A858AE7E">
      <w:numFmt w:val="bullet"/>
      <w:lvlText w:val="•"/>
      <w:lvlJc w:val="left"/>
      <w:pPr>
        <w:ind w:left="3788" w:hanging="327"/>
      </w:pPr>
      <w:rPr>
        <w:rFonts w:hint="default"/>
      </w:rPr>
    </w:lvl>
    <w:lvl w:ilvl="4" w:tplc="BC22001C">
      <w:numFmt w:val="bullet"/>
      <w:lvlText w:val="•"/>
      <w:lvlJc w:val="left"/>
      <w:pPr>
        <w:ind w:left="4851" w:hanging="327"/>
      </w:pPr>
      <w:rPr>
        <w:rFonts w:hint="default"/>
      </w:rPr>
    </w:lvl>
    <w:lvl w:ilvl="5" w:tplc="A0347D52">
      <w:numFmt w:val="bullet"/>
      <w:lvlText w:val="•"/>
      <w:lvlJc w:val="left"/>
      <w:pPr>
        <w:ind w:left="5914" w:hanging="327"/>
      </w:pPr>
      <w:rPr>
        <w:rFonts w:hint="default"/>
      </w:rPr>
    </w:lvl>
    <w:lvl w:ilvl="6" w:tplc="49943018">
      <w:numFmt w:val="bullet"/>
      <w:lvlText w:val="•"/>
      <w:lvlJc w:val="left"/>
      <w:pPr>
        <w:ind w:left="6977" w:hanging="327"/>
      </w:pPr>
      <w:rPr>
        <w:rFonts w:hint="default"/>
      </w:rPr>
    </w:lvl>
    <w:lvl w:ilvl="7" w:tplc="4F829172">
      <w:numFmt w:val="bullet"/>
      <w:lvlText w:val="•"/>
      <w:lvlJc w:val="left"/>
      <w:pPr>
        <w:ind w:left="8040" w:hanging="327"/>
      </w:pPr>
      <w:rPr>
        <w:rFonts w:hint="default"/>
      </w:rPr>
    </w:lvl>
    <w:lvl w:ilvl="8" w:tplc="31D06470">
      <w:numFmt w:val="bullet"/>
      <w:lvlText w:val="•"/>
      <w:lvlJc w:val="left"/>
      <w:pPr>
        <w:ind w:left="9103" w:hanging="327"/>
      </w:pPr>
      <w:rPr>
        <w:rFonts w:hint="default"/>
      </w:rPr>
    </w:lvl>
  </w:abstractNum>
  <w:abstractNum w:abstractNumId="15">
    <w:nsid w:val="64C0665F"/>
    <w:multiLevelType w:val="hybridMultilevel"/>
    <w:tmpl w:val="489E2AE6"/>
    <w:lvl w:ilvl="0" w:tplc="0BF29BA2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hint="default"/>
        <w:w w:val="94"/>
        <w:sz w:val="24"/>
      </w:rPr>
    </w:lvl>
    <w:lvl w:ilvl="1" w:tplc="0F78B4B6">
      <w:numFmt w:val="bullet"/>
      <w:lvlText w:val="•"/>
      <w:lvlJc w:val="left"/>
      <w:pPr>
        <w:ind w:left="507" w:hanging="130"/>
      </w:pPr>
      <w:rPr>
        <w:rFonts w:hint="default"/>
      </w:rPr>
    </w:lvl>
    <w:lvl w:ilvl="2" w:tplc="1F96253A">
      <w:numFmt w:val="bullet"/>
      <w:lvlText w:val="•"/>
      <w:lvlJc w:val="left"/>
      <w:pPr>
        <w:ind w:left="915" w:hanging="130"/>
      </w:pPr>
      <w:rPr>
        <w:rFonts w:hint="default"/>
      </w:rPr>
    </w:lvl>
    <w:lvl w:ilvl="3" w:tplc="70F87470">
      <w:numFmt w:val="bullet"/>
      <w:lvlText w:val="•"/>
      <w:lvlJc w:val="left"/>
      <w:pPr>
        <w:ind w:left="1323" w:hanging="130"/>
      </w:pPr>
      <w:rPr>
        <w:rFonts w:hint="default"/>
      </w:rPr>
    </w:lvl>
    <w:lvl w:ilvl="4" w:tplc="7CD4347E">
      <w:numFmt w:val="bullet"/>
      <w:lvlText w:val="•"/>
      <w:lvlJc w:val="left"/>
      <w:pPr>
        <w:ind w:left="1731" w:hanging="130"/>
      </w:pPr>
      <w:rPr>
        <w:rFonts w:hint="default"/>
      </w:rPr>
    </w:lvl>
    <w:lvl w:ilvl="5" w:tplc="18583C1C">
      <w:numFmt w:val="bullet"/>
      <w:lvlText w:val="•"/>
      <w:lvlJc w:val="left"/>
      <w:pPr>
        <w:ind w:left="2139" w:hanging="130"/>
      </w:pPr>
      <w:rPr>
        <w:rFonts w:hint="default"/>
      </w:rPr>
    </w:lvl>
    <w:lvl w:ilvl="6" w:tplc="83AE3694">
      <w:numFmt w:val="bullet"/>
      <w:lvlText w:val="•"/>
      <w:lvlJc w:val="left"/>
      <w:pPr>
        <w:ind w:left="2546" w:hanging="130"/>
      </w:pPr>
      <w:rPr>
        <w:rFonts w:hint="default"/>
      </w:rPr>
    </w:lvl>
    <w:lvl w:ilvl="7" w:tplc="50F2CE90">
      <w:numFmt w:val="bullet"/>
      <w:lvlText w:val="•"/>
      <w:lvlJc w:val="left"/>
      <w:pPr>
        <w:ind w:left="2954" w:hanging="130"/>
      </w:pPr>
      <w:rPr>
        <w:rFonts w:hint="default"/>
      </w:rPr>
    </w:lvl>
    <w:lvl w:ilvl="8" w:tplc="209ED792">
      <w:numFmt w:val="bullet"/>
      <w:lvlText w:val="•"/>
      <w:lvlJc w:val="left"/>
      <w:pPr>
        <w:ind w:left="3362" w:hanging="130"/>
      </w:pPr>
      <w:rPr>
        <w:rFonts w:hint="default"/>
      </w:rPr>
    </w:lvl>
  </w:abstractNum>
  <w:abstractNum w:abstractNumId="16">
    <w:nsid w:val="66AF09F5"/>
    <w:multiLevelType w:val="hybridMultilevel"/>
    <w:tmpl w:val="5B2044C4"/>
    <w:lvl w:ilvl="0" w:tplc="703637DA">
      <w:numFmt w:val="bullet"/>
      <w:lvlText w:val="-"/>
      <w:lvlJc w:val="left"/>
      <w:pPr>
        <w:ind w:left="105" w:hanging="399"/>
      </w:pPr>
      <w:rPr>
        <w:rFonts w:ascii="Times New Roman" w:eastAsia="Times New Roman" w:hAnsi="Times New Roman" w:hint="default"/>
        <w:w w:val="94"/>
        <w:sz w:val="24"/>
      </w:rPr>
    </w:lvl>
    <w:lvl w:ilvl="1" w:tplc="1D629FFE">
      <w:numFmt w:val="bullet"/>
      <w:lvlText w:val="•"/>
      <w:lvlJc w:val="left"/>
      <w:pPr>
        <w:ind w:left="633" w:hanging="399"/>
      </w:pPr>
      <w:rPr>
        <w:rFonts w:hint="default"/>
      </w:rPr>
    </w:lvl>
    <w:lvl w:ilvl="2" w:tplc="5518FB00">
      <w:numFmt w:val="bullet"/>
      <w:lvlText w:val="•"/>
      <w:lvlJc w:val="left"/>
      <w:pPr>
        <w:ind w:left="1167" w:hanging="399"/>
      </w:pPr>
      <w:rPr>
        <w:rFonts w:hint="default"/>
      </w:rPr>
    </w:lvl>
    <w:lvl w:ilvl="3" w:tplc="B790C272">
      <w:numFmt w:val="bullet"/>
      <w:lvlText w:val="•"/>
      <w:lvlJc w:val="left"/>
      <w:pPr>
        <w:ind w:left="1700" w:hanging="399"/>
      </w:pPr>
      <w:rPr>
        <w:rFonts w:hint="default"/>
      </w:rPr>
    </w:lvl>
    <w:lvl w:ilvl="4" w:tplc="1F44D14C">
      <w:numFmt w:val="bullet"/>
      <w:lvlText w:val="•"/>
      <w:lvlJc w:val="left"/>
      <w:pPr>
        <w:ind w:left="2234" w:hanging="399"/>
      </w:pPr>
      <w:rPr>
        <w:rFonts w:hint="default"/>
      </w:rPr>
    </w:lvl>
    <w:lvl w:ilvl="5" w:tplc="C914BDD0">
      <w:numFmt w:val="bullet"/>
      <w:lvlText w:val="•"/>
      <w:lvlJc w:val="left"/>
      <w:pPr>
        <w:ind w:left="2768" w:hanging="399"/>
      </w:pPr>
      <w:rPr>
        <w:rFonts w:hint="default"/>
      </w:rPr>
    </w:lvl>
    <w:lvl w:ilvl="6" w:tplc="79F4E12E">
      <w:numFmt w:val="bullet"/>
      <w:lvlText w:val="•"/>
      <w:lvlJc w:val="left"/>
      <w:pPr>
        <w:ind w:left="3301" w:hanging="399"/>
      </w:pPr>
      <w:rPr>
        <w:rFonts w:hint="default"/>
      </w:rPr>
    </w:lvl>
    <w:lvl w:ilvl="7" w:tplc="6526BC7C">
      <w:numFmt w:val="bullet"/>
      <w:lvlText w:val="•"/>
      <w:lvlJc w:val="left"/>
      <w:pPr>
        <w:ind w:left="3835" w:hanging="399"/>
      </w:pPr>
      <w:rPr>
        <w:rFonts w:hint="default"/>
      </w:rPr>
    </w:lvl>
    <w:lvl w:ilvl="8" w:tplc="86E6C84C">
      <w:numFmt w:val="bullet"/>
      <w:lvlText w:val="•"/>
      <w:lvlJc w:val="left"/>
      <w:pPr>
        <w:ind w:left="4368" w:hanging="399"/>
      </w:pPr>
      <w:rPr>
        <w:rFonts w:hint="default"/>
      </w:rPr>
    </w:lvl>
  </w:abstractNum>
  <w:abstractNum w:abstractNumId="17">
    <w:nsid w:val="67446252"/>
    <w:multiLevelType w:val="hybridMultilevel"/>
    <w:tmpl w:val="4C96947A"/>
    <w:lvl w:ilvl="0" w:tplc="779657AE">
      <w:numFmt w:val="bullet"/>
      <w:lvlText w:val="-"/>
      <w:lvlJc w:val="left"/>
      <w:pPr>
        <w:ind w:left="105" w:hanging="327"/>
      </w:pPr>
      <w:rPr>
        <w:rFonts w:ascii="Times New Roman" w:eastAsia="Times New Roman" w:hAnsi="Times New Roman" w:hint="default"/>
        <w:w w:val="94"/>
        <w:sz w:val="24"/>
      </w:rPr>
    </w:lvl>
    <w:lvl w:ilvl="1" w:tplc="20665800">
      <w:numFmt w:val="bullet"/>
      <w:lvlText w:val="•"/>
      <w:lvlJc w:val="left"/>
      <w:pPr>
        <w:ind w:left="633" w:hanging="327"/>
      </w:pPr>
      <w:rPr>
        <w:rFonts w:hint="default"/>
      </w:rPr>
    </w:lvl>
    <w:lvl w:ilvl="2" w:tplc="50F07F6E">
      <w:numFmt w:val="bullet"/>
      <w:lvlText w:val="•"/>
      <w:lvlJc w:val="left"/>
      <w:pPr>
        <w:ind w:left="1167" w:hanging="327"/>
      </w:pPr>
      <w:rPr>
        <w:rFonts w:hint="default"/>
      </w:rPr>
    </w:lvl>
    <w:lvl w:ilvl="3" w:tplc="415E37E4">
      <w:numFmt w:val="bullet"/>
      <w:lvlText w:val="•"/>
      <w:lvlJc w:val="left"/>
      <w:pPr>
        <w:ind w:left="1700" w:hanging="327"/>
      </w:pPr>
      <w:rPr>
        <w:rFonts w:hint="default"/>
      </w:rPr>
    </w:lvl>
    <w:lvl w:ilvl="4" w:tplc="8B8CD9FA">
      <w:numFmt w:val="bullet"/>
      <w:lvlText w:val="•"/>
      <w:lvlJc w:val="left"/>
      <w:pPr>
        <w:ind w:left="2234" w:hanging="327"/>
      </w:pPr>
      <w:rPr>
        <w:rFonts w:hint="default"/>
      </w:rPr>
    </w:lvl>
    <w:lvl w:ilvl="5" w:tplc="0658D5BE">
      <w:numFmt w:val="bullet"/>
      <w:lvlText w:val="•"/>
      <w:lvlJc w:val="left"/>
      <w:pPr>
        <w:ind w:left="2768" w:hanging="327"/>
      </w:pPr>
      <w:rPr>
        <w:rFonts w:hint="default"/>
      </w:rPr>
    </w:lvl>
    <w:lvl w:ilvl="6" w:tplc="712E71AE">
      <w:numFmt w:val="bullet"/>
      <w:lvlText w:val="•"/>
      <w:lvlJc w:val="left"/>
      <w:pPr>
        <w:ind w:left="3301" w:hanging="327"/>
      </w:pPr>
      <w:rPr>
        <w:rFonts w:hint="default"/>
      </w:rPr>
    </w:lvl>
    <w:lvl w:ilvl="7" w:tplc="998C2AD0">
      <w:numFmt w:val="bullet"/>
      <w:lvlText w:val="•"/>
      <w:lvlJc w:val="left"/>
      <w:pPr>
        <w:ind w:left="3835" w:hanging="327"/>
      </w:pPr>
      <w:rPr>
        <w:rFonts w:hint="default"/>
      </w:rPr>
    </w:lvl>
    <w:lvl w:ilvl="8" w:tplc="CE1EDA56">
      <w:numFmt w:val="bullet"/>
      <w:lvlText w:val="•"/>
      <w:lvlJc w:val="left"/>
      <w:pPr>
        <w:ind w:left="4368" w:hanging="327"/>
      </w:pPr>
      <w:rPr>
        <w:rFonts w:hint="default"/>
      </w:rPr>
    </w:lvl>
  </w:abstractNum>
  <w:abstractNum w:abstractNumId="18">
    <w:nsid w:val="6CCD51D3"/>
    <w:multiLevelType w:val="hybridMultilevel"/>
    <w:tmpl w:val="8EF4887A"/>
    <w:lvl w:ilvl="0" w:tplc="2220AA34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hint="default"/>
        <w:w w:val="94"/>
        <w:sz w:val="24"/>
      </w:rPr>
    </w:lvl>
    <w:lvl w:ilvl="1" w:tplc="FFB098E4">
      <w:numFmt w:val="bullet"/>
      <w:lvlText w:val="•"/>
      <w:lvlJc w:val="left"/>
      <w:pPr>
        <w:ind w:left="633" w:hanging="159"/>
      </w:pPr>
      <w:rPr>
        <w:rFonts w:hint="default"/>
      </w:rPr>
    </w:lvl>
    <w:lvl w:ilvl="2" w:tplc="E1BA281C">
      <w:numFmt w:val="bullet"/>
      <w:lvlText w:val="•"/>
      <w:lvlJc w:val="left"/>
      <w:pPr>
        <w:ind w:left="1167" w:hanging="159"/>
      </w:pPr>
      <w:rPr>
        <w:rFonts w:hint="default"/>
      </w:rPr>
    </w:lvl>
    <w:lvl w:ilvl="3" w:tplc="0C64BE12">
      <w:numFmt w:val="bullet"/>
      <w:lvlText w:val="•"/>
      <w:lvlJc w:val="left"/>
      <w:pPr>
        <w:ind w:left="1700" w:hanging="159"/>
      </w:pPr>
      <w:rPr>
        <w:rFonts w:hint="default"/>
      </w:rPr>
    </w:lvl>
    <w:lvl w:ilvl="4" w:tplc="6FD25E66">
      <w:numFmt w:val="bullet"/>
      <w:lvlText w:val="•"/>
      <w:lvlJc w:val="left"/>
      <w:pPr>
        <w:ind w:left="2234" w:hanging="159"/>
      </w:pPr>
      <w:rPr>
        <w:rFonts w:hint="default"/>
      </w:rPr>
    </w:lvl>
    <w:lvl w:ilvl="5" w:tplc="ED1CEC48">
      <w:numFmt w:val="bullet"/>
      <w:lvlText w:val="•"/>
      <w:lvlJc w:val="left"/>
      <w:pPr>
        <w:ind w:left="2768" w:hanging="159"/>
      </w:pPr>
      <w:rPr>
        <w:rFonts w:hint="default"/>
      </w:rPr>
    </w:lvl>
    <w:lvl w:ilvl="6" w:tplc="1F206F6A">
      <w:numFmt w:val="bullet"/>
      <w:lvlText w:val="•"/>
      <w:lvlJc w:val="left"/>
      <w:pPr>
        <w:ind w:left="3301" w:hanging="159"/>
      </w:pPr>
      <w:rPr>
        <w:rFonts w:hint="default"/>
      </w:rPr>
    </w:lvl>
    <w:lvl w:ilvl="7" w:tplc="C64A99B0">
      <w:numFmt w:val="bullet"/>
      <w:lvlText w:val="•"/>
      <w:lvlJc w:val="left"/>
      <w:pPr>
        <w:ind w:left="3835" w:hanging="159"/>
      </w:pPr>
      <w:rPr>
        <w:rFonts w:hint="default"/>
      </w:rPr>
    </w:lvl>
    <w:lvl w:ilvl="8" w:tplc="76341160">
      <w:numFmt w:val="bullet"/>
      <w:lvlText w:val="•"/>
      <w:lvlJc w:val="left"/>
      <w:pPr>
        <w:ind w:left="4368" w:hanging="159"/>
      </w:pPr>
      <w:rPr>
        <w:rFonts w:hint="default"/>
      </w:rPr>
    </w:lvl>
  </w:abstractNum>
  <w:abstractNum w:abstractNumId="19">
    <w:nsid w:val="75592E9E"/>
    <w:multiLevelType w:val="hybridMultilevel"/>
    <w:tmpl w:val="39A00D78"/>
    <w:lvl w:ilvl="0" w:tplc="1494DD16">
      <w:numFmt w:val="bullet"/>
      <w:lvlText w:val="-"/>
      <w:lvlJc w:val="left"/>
      <w:pPr>
        <w:ind w:left="105" w:hanging="221"/>
      </w:pPr>
      <w:rPr>
        <w:rFonts w:ascii="Times New Roman" w:eastAsia="Times New Roman" w:hAnsi="Times New Roman" w:hint="default"/>
        <w:w w:val="94"/>
        <w:sz w:val="24"/>
      </w:rPr>
    </w:lvl>
    <w:lvl w:ilvl="1" w:tplc="1FD805B2">
      <w:numFmt w:val="bullet"/>
      <w:lvlText w:val="•"/>
      <w:lvlJc w:val="left"/>
      <w:pPr>
        <w:ind w:left="570" w:hanging="221"/>
      </w:pPr>
      <w:rPr>
        <w:rFonts w:hint="default"/>
      </w:rPr>
    </w:lvl>
    <w:lvl w:ilvl="2" w:tplc="D874842A">
      <w:numFmt w:val="bullet"/>
      <w:lvlText w:val="•"/>
      <w:lvlJc w:val="left"/>
      <w:pPr>
        <w:ind w:left="1041" w:hanging="221"/>
      </w:pPr>
      <w:rPr>
        <w:rFonts w:hint="default"/>
      </w:rPr>
    </w:lvl>
    <w:lvl w:ilvl="3" w:tplc="DD62B856">
      <w:numFmt w:val="bullet"/>
      <w:lvlText w:val="•"/>
      <w:lvlJc w:val="left"/>
      <w:pPr>
        <w:ind w:left="1511" w:hanging="221"/>
      </w:pPr>
      <w:rPr>
        <w:rFonts w:hint="default"/>
      </w:rPr>
    </w:lvl>
    <w:lvl w:ilvl="4" w:tplc="358CB2C2">
      <w:numFmt w:val="bullet"/>
      <w:lvlText w:val="•"/>
      <w:lvlJc w:val="left"/>
      <w:pPr>
        <w:ind w:left="1982" w:hanging="221"/>
      </w:pPr>
      <w:rPr>
        <w:rFonts w:hint="default"/>
      </w:rPr>
    </w:lvl>
    <w:lvl w:ilvl="5" w:tplc="2982EA7A">
      <w:numFmt w:val="bullet"/>
      <w:lvlText w:val="•"/>
      <w:lvlJc w:val="left"/>
      <w:pPr>
        <w:ind w:left="2453" w:hanging="221"/>
      </w:pPr>
      <w:rPr>
        <w:rFonts w:hint="default"/>
      </w:rPr>
    </w:lvl>
    <w:lvl w:ilvl="6" w:tplc="F33E2466">
      <w:numFmt w:val="bullet"/>
      <w:lvlText w:val="•"/>
      <w:lvlJc w:val="left"/>
      <w:pPr>
        <w:ind w:left="2923" w:hanging="221"/>
      </w:pPr>
      <w:rPr>
        <w:rFonts w:hint="default"/>
      </w:rPr>
    </w:lvl>
    <w:lvl w:ilvl="7" w:tplc="BF1C129E">
      <w:numFmt w:val="bullet"/>
      <w:lvlText w:val="•"/>
      <w:lvlJc w:val="left"/>
      <w:pPr>
        <w:ind w:left="3394" w:hanging="221"/>
      </w:pPr>
      <w:rPr>
        <w:rFonts w:hint="default"/>
      </w:rPr>
    </w:lvl>
    <w:lvl w:ilvl="8" w:tplc="985229D6">
      <w:numFmt w:val="bullet"/>
      <w:lvlText w:val="•"/>
      <w:lvlJc w:val="left"/>
      <w:pPr>
        <w:ind w:left="3864" w:hanging="221"/>
      </w:pPr>
      <w:rPr>
        <w:rFonts w:hint="default"/>
      </w:rPr>
    </w:lvl>
  </w:abstractNum>
  <w:abstractNum w:abstractNumId="20">
    <w:nsid w:val="783732C6"/>
    <w:multiLevelType w:val="hybridMultilevel"/>
    <w:tmpl w:val="3FAACCB4"/>
    <w:lvl w:ilvl="0" w:tplc="96305B8A">
      <w:numFmt w:val="bullet"/>
      <w:lvlText w:val="-"/>
      <w:lvlJc w:val="left"/>
      <w:pPr>
        <w:ind w:left="104" w:hanging="552"/>
      </w:pPr>
      <w:rPr>
        <w:rFonts w:ascii="Times New Roman" w:eastAsia="Times New Roman" w:hAnsi="Times New Roman" w:hint="default"/>
        <w:w w:val="94"/>
        <w:sz w:val="24"/>
      </w:rPr>
    </w:lvl>
    <w:lvl w:ilvl="1" w:tplc="2A403AD8">
      <w:numFmt w:val="bullet"/>
      <w:lvlText w:val="•"/>
      <w:lvlJc w:val="left"/>
      <w:pPr>
        <w:ind w:left="507" w:hanging="552"/>
      </w:pPr>
      <w:rPr>
        <w:rFonts w:hint="default"/>
      </w:rPr>
    </w:lvl>
    <w:lvl w:ilvl="2" w:tplc="ED8E1EDC">
      <w:numFmt w:val="bullet"/>
      <w:lvlText w:val="•"/>
      <w:lvlJc w:val="left"/>
      <w:pPr>
        <w:ind w:left="915" w:hanging="552"/>
      </w:pPr>
      <w:rPr>
        <w:rFonts w:hint="default"/>
      </w:rPr>
    </w:lvl>
    <w:lvl w:ilvl="3" w:tplc="465C9478">
      <w:numFmt w:val="bullet"/>
      <w:lvlText w:val="•"/>
      <w:lvlJc w:val="left"/>
      <w:pPr>
        <w:ind w:left="1323" w:hanging="552"/>
      </w:pPr>
      <w:rPr>
        <w:rFonts w:hint="default"/>
      </w:rPr>
    </w:lvl>
    <w:lvl w:ilvl="4" w:tplc="4DD44DC4">
      <w:numFmt w:val="bullet"/>
      <w:lvlText w:val="•"/>
      <w:lvlJc w:val="left"/>
      <w:pPr>
        <w:ind w:left="1731" w:hanging="552"/>
      </w:pPr>
      <w:rPr>
        <w:rFonts w:hint="default"/>
      </w:rPr>
    </w:lvl>
    <w:lvl w:ilvl="5" w:tplc="AC723BA0">
      <w:numFmt w:val="bullet"/>
      <w:lvlText w:val="•"/>
      <w:lvlJc w:val="left"/>
      <w:pPr>
        <w:ind w:left="2139" w:hanging="552"/>
      </w:pPr>
      <w:rPr>
        <w:rFonts w:hint="default"/>
      </w:rPr>
    </w:lvl>
    <w:lvl w:ilvl="6" w:tplc="CE18ED04">
      <w:numFmt w:val="bullet"/>
      <w:lvlText w:val="•"/>
      <w:lvlJc w:val="left"/>
      <w:pPr>
        <w:ind w:left="2546" w:hanging="552"/>
      </w:pPr>
      <w:rPr>
        <w:rFonts w:hint="default"/>
      </w:rPr>
    </w:lvl>
    <w:lvl w:ilvl="7" w:tplc="34B8EE48">
      <w:numFmt w:val="bullet"/>
      <w:lvlText w:val="•"/>
      <w:lvlJc w:val="left"/>
      <w:pPr>
        <w:ind w:left="2954" w:hanging="552"/>
      </w:pPr>
      <w:rPr>
        <w:rFonts w:hint="default"/>
      </w:rPr>
    </w:lvl>
    <w:lvl w:ilvl="8" w:tplc="E2CE88DC">
      <w:numFmt w:val="bullet"/>
      <w:lvlText w:val="•"/>
      <w:lvlJc w:val="left"/>
      <w:pPr>
        <w:ind w:left="3362" w:hanging="552"/>
      </w:pPr>
      <w:rPr>
        <w:rFonts w:hint="default"/>
      </w:rPr>
    </w:lvl>
  </w:abstractNum>
  <w:abstractNum w:abstractNumId="21">
    <w:nsid w:val="7D586E7C"/>
    <w:multiLevelType w:val="hybridMultilevel"/>
    <w:tmpl w:val="BE6E1D70"/>
    <w:lvl w:ilvl="0" w:tplc="B4361928">
      <w:numFmt w:val="bullet"/>
      <w:lvlText w:val="-"/>
      <w:lvlJc w:val="left"/>
      <w:pPr>
        <w:ind w:left="105" w:hanging="433"/>
      </w:pPr>
      <w:rPr>
        <w:rFonts w:ascii="Times New Roman" w:eastAsia="Times New Roman" w:hAnsi="Times New Roman" w:hint="default"/>
        <w:w w:val="94"/>
        <w:sz w:val="24"/>
      </w:rPr>
    </w:lvl>
    <w:lvl w:ilvl="1" w:tplc="55425516">
      <w:numFmt w:val="bullet"/>
      <w:lvlText w:val="•"/>
      <w:lvlJc w:val="left"/>
      <w:pPr>
        <w:ind w:left="570" w:hanging="433"/>
      </w:pPr>
      <w:rPr>
        <w:rFonts w:hint="default"/>
      </w:rPr>
    </w:lvl>
    <w:lvl w:ilvl="2" w:tplc="AA96EA74">
      <w:numFmt w:val="bullet"/>
      <w:lvlText w:val="•"/>
      <w:lvlJc w:val="left"/>
      <w:pPr>
        <w:ind w:left="1041" w:hanging="433"/>
      </w:pPr>
      <w:rPr>
        <w:rFonts w:hint="default"/>
      </w:rPr>
    </w:lvl>
    <w:lvl w:ilvl="3" w:tplc="1D4C6B2C">
      <w:numFmt w:val="bullet"/>
      <w:lvlText w:val="•"/>
      <w:lvlJc w:val="left"/>
      <w:pPr>
        <w:ind w:left="1511" w:hanging="433"/>
      </w:pPr>
      <w:rPr>
        <w:rFonts w:hint="default"/>
      </w:rPr>
    </w:lvl>
    <w:lvl w:ilvl="4" w:tplc="D646C45C">
      <w:numFmt w:val="bullet"/>
      <w:lvlText w:val="•"/>
      <w:lvlJc w:val="left"/>
      <w:pPr>
        <w:ind w:left="1982" w:hanging="433"/>
      </w:pPr>
      <w:rPr>
        <w:rFonts w:hint="default"/>
      </w:rPr>
    </w:lvl>
    <w:lvl w:ilvl="5" w:tplc="7AA8EF7A">
      <w:numFmt w:val="bullet"/>
      <w:lvlText w:val="•"/>
      <w:lvlJc w:val="left"/>
      <w:pPr>
        <w:ind w:left="2453" w:hanging="433"/>
      </w:pPr>
      <w:rPr>
        <w:rFonts w:hint="default"/>
      </w:rPr>
    </w:lvl>
    <w:lvl w:ilvl="6" w:tplc="B9FA4D88">
      <w:numFmt w:val="bullet"/>
      <w:lvlText w:val="•"/>
      <w:lvlJc w:val="left"/>
      <w:pPr>
        <w:ind w:left="2923" w:hanging="433"/>
      </w:pPr>
      <w:rPr>
        <w:rFonts w:hint="default"/>
      </w:rPr>
    </w:lvl>
    <w:lvl w:ilvl="7" w:tplc="EC563074">
      <w:numFmt w:val="bullet"/>
      <w:lvlText w:val="•"/>
      <w:lvlJc w:val="left"/>
      <w:pPr>
        <w:ind w:left="3394" w:hanging="433"/>
      </w:pPr>
      <w:rPr>
        <w:rFonts w:hint="default"/>
      </w:rPr>
    </w:lvl>
    <w:lvl w:ilvl="8" w:tplc="224644C6">
      <w:numFmt w:val="bullet"/>
      <w:lvlText w:val="•"/>
      <w:lvlJc w:val="left"/>
      <w:pPr>
        <w:ind w:left="3864" w:hanging="433"/>
      </w:pPr>
      <w:rPr>
        <w:rFonts w:hint="default"/>
      </w:rPr>
    </w:lvl>
  </w:abstractNum>
  <w:abstractNum w:abstractNumId="22">
    <w:nsid w:val="7D667C54"/>
    <w:multiLevelType w:val="hybridMultilevel"/>
    <w:tmpl w:val="FB3E09AE"/>
    <w:lvl w:ilvl="0" w:tplc="9EE4FC06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hint="default"/>
        <w:w w:val="94"/>
        <w:sz w:val="24"/>
      </w:rPr>
    </w:lvl>
    <w:lvl w:ilvl="1" w:tplc="1056123A">
      <w:numFmt w:val="bullet"/>
      <w:lvlText w:val="•"/>
      <w:lvlJc w:val="left"/>
      <w:pPr>
        <w:ind w:left="507" w:hanging="216"/>
      </w:pPr>
      <w:rPr>
        <w:rFonts w:hint="default"/>
      </w:rPr>
    </w:lvl>
    <w:lvl w:ilvl="2" w:tplc="90C20D18">
      <w:numFmt w:val="bullet"/>
      <w:lvlText w:val="•"/>
      <w:lvlJc w:val="left"/>
      <w:pPr>
        <w:ind w:left="915" w:hanging="216"/>
      </w:pPr>
      <w:rPr>
        <w:rFonts w:hint="default"/>
      </w:rPr>
    </w:lvl>
    <w:lvl w:ilvl="3" w:tplc="94AE734C">
      <w:numFmt w:val="bullet"/>
      <w:lvlText w:val="•"/>
      <w:lvlJc w:val="left"/>
      <w:pPr>
        <w:ind w:left="1323" w:hanging="216"/>
      </w:pPr>
      <w:rPr>
        <w:rFonts w:hint="default"/>
      </w:rPr>
    </w:lvl>
    <w:lvl w:ilvl="4" w:tplc="83A4A858">
      <w:numFmt w:val="bullet"/>
      <w:lvlText w:val="•"/>
      <w:lvlJc w:val="left"/>
      <w:pPr>
        <w:ind w:left="1731" w:hanging="216"/>
      </w:pPr>
      <w:rPr>
        <w:rFonts w:hint="default"/>
      </w:rPr>
    </w:lvl>
    <w:lvl w:ilvl="5" w:tplc="B6FED11A">
      <w:numFmt w:val="bullet"/>
      <w:lvlText w:val="•"/>
      <w:lvlJc w:val="left"/>
      <w:pPr>
        <w:ind w:left="2139" w:hanging="216"/>
      </w:pPr>
      <w:rPr>
        <w:rFonts w:hint="default"/>
      </w:rPr>
    </w:lvl>
    <w:lvl w:ilvl="6" w:tplc="703C4BBA">
      <w:numFmt w:val="bullet"/>
      <w:lvlText w:val="•"/>
      <w:lvlJc w:val="left"/>
      <w:pPr>
        <w:ind w:left="2546" w:hanging="216"/>
      </w:pPr>
      <w:rPr>
        <w:rFonts w:hint="default"/>
      </w:rPr>
    </w:lvl>
    <w:lvl w:ilvl="7" w:tplc="B3F8D998">
      <w:numFmt w:val="bullet"/>
      <w:lvlText w:val="•"/>
      <w:lvlJc w:val="left"/>
      <w:pPr>
        <w:ind w:left="2954" w:hanging="216"/>
      </w:pPr>
      <w:rPr>
        <w:rFonts w:hint="default"/>
      </w:rPr>
    </w:lvl>
    <w:lvl w:ilvl="8" w:tplc="435C824A">
      <w:numFmt w:val="bullet"/>
      <w:lvlText w:val="•"/>
      <w:lvlJc w:val="left"/>
      <w:pPr>
        <w:ind w:left="3362" w:hanging="216"/>
      </w:pPr>
      <w:rPr>
        <w:rFonts w:hint="default"/>
      </w:rPr>
    </w:lvl>
  </w:abstractNum>
  <w:abstractNum w:abstractNumId="23">
    <w:nsid w:val="7E6650F3"/>
    <w:multiLevelType w:val="hybridMultilevel"/>
    <w:tmpl w:val="7B1C5142"/>
    <w:lvl w:ilvl="0" w:tplc="C1463770">
      <w:numFmt w:val="bullet"/>
      <w:lvlText w:val="-"/>
      <w:lvlJc w:val="left"/>
      <w:pPr>
        <w:ind w:left="105" w:hanging="318"/>
      </w:pPr>
      <w:rPr>
        <w:rFonts w:ascii="Times New Roman" w:eastAsia="Times New Roman" w:hAnsi="Times New Roman" w:hint="default"/>
        <w:w w:val="94"/>
        <w:sz w:val="24"/>
      </w:rPr>
    </w:lvl>
    <w:lvl w:ilvl="1" w:tplc="3BAC8DC2">
      <w:numFmt w:val="bullet"/>
      <w:lvlText w:val="•"/>
      <w:lvlJc w:val="left"/>
      <w:pPr>
        <w:ind w:left="570" w:hanging="318"/>
      </w:pPr>
      <w:rPr>
        <w:rFonts w:hint="default"/>
      </w:rPr>
    </w:lvl>
    <w:lvl w:ilvl="2" w:tplc="BD120FEA">
      <w:numFmt w:val="bullet"/>
      <w:lvlText w:val="•"/>
      <w:lvlJc w:val="left"/>
      <w:pPr>
        <w:ind w:left="1041" w:hanging="318"/>
      </w:pPr>
      <w:rPr>
        <w:rFonts w:hint="default"/>
      </w:rPr>
    </w:lvl>
    <w:lvl w:ilvl="3" w:tplc="D27ECF58">
      <w:numFmt w:val="bullet"/>
      <w:lvlText w:val="•"/>
      <w:lvlJc w:val="left"/>
      <w:pPr>
        <w:ind w:left="1511" w:hanging="318"/>
      </w:pPr>
      <w:rPr>
        <w:rFonts w:hint="default"/>
      </w:rPr>
    </w:lvl>
    <w:lvl w:ilvl="4" w:tplc="EB106DC0">
      <w:numFmt w:val="bullet"/>
      <w:lvlText w:val="•"/>
      <w:lvlJc w:val="left"/>
      <w:pPr>
        <w:ind w:left="1982" w:hanging="318"/>
      </w:pPr>
      <w:rPr>
        <w:rFonts w:hint="default"/>
      </w:rPr>
    </w:lvl>
    <w:lvl w:ilvl="5" w:tplc="F19203D8">
      <w:numFmt w:val="bullet"/>
      <w:lvlText w:val="•"/>
      <w:lvlJc w:val="left"/>
      <w:pPr>
        <w:ind w:left="2453" w:hanging="318"/>
      </w:pPr>
      <w:rPr>
        <w:rFonts w:hint="default"/>
      </w:rPr>
    </w:lvl>
    <w:lvl w:ilvl="6" w:tplc="C63A30EE">
      <w:numFmt w:val="bullet"/>
      <w:lvlText w:val="•"/>
      <w:lvlJc w:val="left"/>
      <w:pPr>
        <w:ind w:left="2923" w:hanging="318"/>
      </w:pPr>
      <w:rPr>
        <w:rFonts w:hint="default"/>
      </w:rPr>
    </w:lvl>
    <w:lvl w:ilvl="7" w:tplc="99A4C7AE">
      <w:numFmt w:val="bullet"/>
      <w:lvlText w:val="•"/>
      <w:lvlJc w:val="left"/>
      <w:pPr>
        <w:ind w:left="3394" w:hanging="318"/>
      </w:pPr>
      <w:rPr>
        <w:rFonts w:hint="default"/>
      </w:rPr>
    </w:lvl>
    <w:lvl w:ilvl="8" w:tplc="EDBA8C98">
      <w:numFmt w:val="bullet"/>
      <w:lvlText w:val="•"/>
      <w:lvlJc w:val="left"/>
      <w:pPr>
        <w:ind w:left="3864" w:hanging="318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2"/>
  </w:num>
  <w:num w:numId="5">
    <w:abstractNumId w:val="5"/>
  </w:num>
  <w:num w:numId="6">
    <w:abstractNumId w:val="11"/>
  </w:num>
  <w:num w:numId="7">
    <w:abstractNumId w:val="13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21"/>
  </w:num>
  <w:num w:numId="13">
    <w:abstractNumId w:val="19"/>
  </w:num>
  <w:num w:numId="14">
    <w:abstractNumId w:val="6"/>
  </w:num>
  <w:num w:numId="15">
    <w:abstractNumId w:val="23"/>
  </w:num>
  <w:num w:numId="16">
    <w:abstractNumId w:val="2"/>
  </w:num>
  <w:num w:numId="17">
    <w:abstractNumId w:val="22"/>
  </w:num>
  <w:num w:numId="18">
    <w:abstractNumId w:val="18"/>
  </w:num>
  <w:num w:numId="19">
    <w:abstractNumId w:val="20"/>
  </w:num>
  <w:num w:numId="20">
    <w:abstractNumId w:val="17"/>
  </w:num>
  <w:num w:numId="21">
    <w:abstractNumId w:val="15"/>
  </w:num>
  <w:num w:numId="22">
    <w:abstractNumId w:val="9"/>
  </w:num>
  <w:num w:numId="23">
    <w:abstractNumId w:val="1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588"/>
    <w:rsid w:val="000B6E14"/>
    <w:rsid w:val="000D1034"/>
    <w:rsid w:val="002E1960"/>
    <w:rsid w:val="003348EB"/>
    <w:rsid w:val="006330B3"/>
    <w:rsid w:val="0069544C"/>
    <w:rsid w:val="006C3A55"/>
    <w:rsid w:val="00845BEC"/>
    <w:rsid w:val="00950588"/>
    <w:rsid w:val="009D7E93"/>
    <w:rsid w:val="00CD30C8"/>
    <w:rsid w:val="00D3430F"/>
    <w:rsid w:val="00E36EEB"/>
    <w:rsid w:val="00E538C0"/>
    <w:rsid w:val="00E731D3"/>
    <w:rsid w:val="00F868C0"/>
    <w:rsid w:val="00FB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8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5058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50588"/>
    <w:pPr>
      <w:ind w:left="60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68C0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950588"/>
    <w:pPr>
      <w:ind w:left="602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950588"/>
    <w:pPr>
      <w:ind w:left="861" w:hanging="265"/>
    </w:pPr>
  </w:style>
  <w:style w:type="paragraph" w:customStyle="1" w:styleId="TableParagraph">
    <w:name w:val="Table Paragraph"/>
    <w:basedOn w:val="Normal"/>
    <w:uiPriority w:val="99"/>
    <w:rsid w:val="00950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otlightinrussi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93</Pages>
  <Words>25362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cp:lastPrinted>2024-11-14T06:31:00Z</cp:lastPrinted>
  <dcterms:created xsi:type="dcterms:W3CDTF">2024-10-30T18:07:00Z</dcterms:created>
  <dcterms:modified xsi:type="dcterms:W3CDTF">2024-11-14T08:08:00Z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